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9CE88" w14:textId="00821551" w:rsidR="006D51B4" w:rsidRPr="008C0CF3" w:rsidRDefault="00010379" w:rsidP="001C5797">
      <w:pPr>
        <w:spacing w:line="360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>איך ננהל ונלווה תהליכים מקבילים הקיץ?</w:t>
      </w:r>
    </w:p>
    <w:p w14:paraId="4247766D" w14:textId="77777777" w:rsidR="00D3375D" w:rsidRDefault="00D3375D" w:rsidP="004631A9">
      <w:pPr>
        <w:spacing w:line="360" w:lineRule="auto"/>
        <w:rPr>
          <w:rFonts w:ascii="David" w:hAnsi="David" w:cs="David"/>
          <w:rtl/>
        </w:rPr>
      </w:pPr>
    </w:p>
    <w:p w14:paraId="295A550D" w14:textId="37CE4FA9" w:rsidR="00751ACC" w:rsidRDefault="00751ACC" w:rsidP="004631A9">
      <w:pPr>
        <w:spacing w:line="360" w:lineRule="auto"/>
        <w:rPr>
          <w:rFonts w:ascii="David" w:hAnsi="David" w:cs="David"/>
          <w:b/>
          <w:bCs/>
          <w:rtl/>
        </w:rPr>
      </w:pPr>
      <w:r>
        <w:rPr>
          <w:rFonts w:ascii="David" w:hAnsi="David" w:cs="David" w:hint="cs"/>
          <w:b/>
          <w:bCs/>
          <w:rtl/>
        </w:rPr>
        <w:t>מתודה 1: פירוק</w:t>
      </w:r>
    </w:p>
    <w:p w14:paraId="044BCCF5" w14:textId="013D2623" w:rsidR="0005360E" w:rsidRDefault="00751ACC" w:rsidP="0005360E">
      <w:pPr>
        <w:spacing w:line="360" w:lineRule="auto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 xml:space="preserve">נכתוב על הלוח: תהליכי קיץ, ונבקש מהמשתתפים/ות </w:t>
      </w:r>
      <w:r w:rsidR="0005360E">
        <w:rPr>
          <w:rFonts w:ascii="David" w:hAnsi="David" w:cs="David" w:hint="cs"/>
          <w:rtl/>
        </w:rPr>
        <w:t>לומר את כל התהליכים שהשבטים נדרשים לנהל בקיץ ונכתוב אותם על הלוח.</w:t>
      </w:r>
    </w:p>
    <w:p w14:paraId="119EB499" w14:textId="00B4C053" w:rsidR="0005360E" w:rsidRPr="00751ACC" w:rsidRDefault="0005360E" w:rsidP="0005360E">
      <w:pPr>
        <w:spacing w:line="360" w:lineRule="auto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 xml:space="preserve">חשוב לשים לב שעולים: מחנה, </w:t>
      </w:r>
      <w:r w:rsidR="00C06A89">
        <w:rPr>
          <w:rFonts w:ascii="David" w:hAnsi="David" w:cs="David" w:hint="cs"/>
          <w:rtl/>
        </w:rPr>
        <w:t xml:space="preserve">קורס מסכם, </w:t>
      </w:r>
      <w:r>
        <w:rPr>
          <w:rFonts w:ascii="David" w:hAnsi="David" w:cs="David" w:hint="cs"/>
          <w:rtl/>
        </w:rPr>
        <w:t xml:space="preserve">כניסה </w:t>
      </w:r>
      <w:proofErr w:type="spellStart"/>
      <w:r>
        <w:rPr>
          <w:rFonts w:ascii="David" w:hAnsi="David" w:cs="David" w:hint="cs"/>
          <w:rtl/>
        </w:rPr>
        <w:t>לשכב"ג</w:t>
      </w:r>
      <w:proofErr w:type="spellEnd"/>
      <w:r>
        <w:rPr>
          <w:rFonts w:ascii="David" w:hAnsi="David" w:cs="David" w:hint="cs"/>
          <w:rtl/>
        </w:rPr>
        <w:t>, עץ ארגוני, שיבוצים, חפיפות וזיכרון ארגוני, הכשרות בעלי/ות תפקידים חדשים/ות</w:t>
      </w:r>
      <w:r w:rsidR="00C06A89">
        <w:rPr>
          <w:rFonts w:ascii="David" w:hAnsi="David" w:cs="David" w:hint="cs"/>
          <w:rtl/>
        </w:rPr>
        <w:t>, פעילות קהילתית</w:t>
      </w:r>
      <w:r w:rsidR="007952D4">
        <w:rPr>
          <w:rFonts w:ascii="David" w:hAnsi="David" w:cs="David" w:hint="cs"/>
          <w:rtl/>
        </w:rPr>
        <w:t>, פרידה</w:t>
      </w:r>
      <w:r w:rsidR="00C06A89">
        <w:rPr>
          <w:rFonts w:ascii="David" w:hAnsi="David" w:cs="David" w:hint="cs"/>
          <w:rtl/>
        </w:rPr>
        <w:t>.</w:t>
      </w:r>
    </w:p>
    <w:p w14:paraId="6E79C3F3" w14:textId="78749A48" w:rsidR="00C06A89" w:rsidRPr="00F046B3" w:rsidRDefault="00C06A89" w:rsidP="00C06A89">
      <w:pPr>
        <w:spacing w:line="360" w:lineRule="auto"/>
        <w:rPr>
          <w:rFonts w:ascii="David" w:hAnsi="David" w:cs="David"/>
        </w:rPr>
      </w:pPr>
      <w:r>
        <w:rPr>
          <w:rFonts w:ascii="David" w:hAnsi="David" w:cs="David" w:hint="cs"/>
          <w:rtl/>
        </w:rPr>
        <w:t xml:space="preserve">זמן: </w:t>
      </w:r>
      <w:r w:rsidR="00790542">
        <w:rPr>
          <w:rFonts w:ascii="David" w:hAnsi="David" w:cs="David" w:hint="cs"/>
          <w:rtl/>
        </w:rPr>
        <w:t>5</w:t>
      </w:r>
      <w:r>
        <w:rPr>
          <w:rFonts w:ascii="David" w:hAnsi="David" w:cs="David" w:hint="cs"/>
          <w:rtl/>
        </w:rPr>
        <w:t xml:space="preserve"> דקות | עזרים: לוח+ טוש מחיק / נייר עיתון+ טוש עבה | נספחים: אין</w:t>
      </w:r>
    </w:p>
    <w:p w14:paraId="33C072C6" w14:textId="77777777" w:rsidR="00751ACC" w:rsidRPr="00C06A89" w:rsidRDefault="00751ACC" w:rsidP="004631A9">
      <w:pPr>
        <w:spacing w:line="360" w:lineRule="auto"/>
        <w:rPr>
          <w:rFonts w:ascii="David" w:hAnsi="David" w:cs="David"/>
          <w:b/>
          <w:bCs/>
          <w:rtl/>
        </w:rPr>
      </w:pPr>
    </w:p>
    <w:p w14:paraId="5945F13A" w14:textId="5A1E0C35" w:rsidR="00A653A1" w:rsidRPr="00D3375D" w:rsidRDefault="00D3375D" w:rsidP="004631A9">
      <w:pPr>
        <w:spacing w:line="360" w:lineRule="auto"/>
        <w:rPr>
          <w:rFonts w:ascii="David" w:hAnsi="David" w:cs="David"/>
          <w:b/>
          <w:bCs/>
          <w:rtl/>
        </w:rPr>
      </w:pPr>
      <w:r w:rsidRPr="00D3375D">
        <w:rPr>
          <w:rFonts w:ascii="David" w:hAnsi="David" w:cs="David" w:hint="cs"/>
          <w:b/>
          <w:bCs/>
          <w:rtl/>
        </w:rPr>
        <w:t xml:space="preserve">מתודה </w:t>
      </w:r>
      <w:r w:rsidR="00751ACC">
        <w:rPr>
          <w:rFonts w:ascii="David" w:hAnsi="David" w:cs="David" w:hint="cs"/>
          <w:b/>
          <w:bCs/>
          <w:rtl/>
        </w:rPr>
        <w:t>2</w:t>
      </w:r>
      <w:r w:rsidRPr="00D3375D">
        <w:rPr>
          <w:rFonts w:ascii="David" w:hAnsi="David" w:cs="David" w:hint="cs"/>
          <w:b/>
          <w:bCs/>
          <w:rtl/>
        </w:rPr>
        <w:t xml:space="preserve">: </w:t>
      </w:r>
      <w:r w:rsidR="000F35FF">
        <w:rPr>
          <w:rFonts w:ascii="David" w:hAnsi="David" w:cs="David" w:hint="cs"/>
          <w:b/>
          <w:bCs/>
          <w:rtl/>
        </w:rPr>
        <w:t>שיתוף</w:t>
      </w:r>
      <w:r w:rsidR="009A0148">
        <w:rPr>
          <w:rFonts w:ascii="David" w:hAnsi="David" w:cs="David" w:hint="cs"/>
          <w:b/>
          <w:bCs/>
          <w:rtl/>
        </w:rPr>
        <w:t xml:space="preserve">+ </w:t>
      </w:r>
      <w:proofErr w:type="spellStart"/>
      <w:r w:rsidR="009A0148">
        <w:rPr>
          <w:rFonts w:ascii="David" w:hAnsi="David" w:cs="David" w:hint="cs"/>
          <w:b/>
          <w:bCs/>
          <w:rtl/>
        </w:rPr>
        <w:t>התבנוננות</w:t>
      </w:r>
      <w:proofErr w:type="spellEnd"/>
    </w:p>
    <w:p w14:paraId="52976025" w14:textId="44CF16B2" w:rsidR="00D3375D" w:rsidRPr="000F35FF" w:rsidRDefault="000F35FF" w:rsidP="000F35FF">
      <w:pPr>
        <w:spacing w:line="360" w:lineRule="auto"/>
        <w:rPr>
          <w:rFonts w:ascii="David" w:hAnsi="David" w:cs="David"/>
        </w:rPr>
      </w:pPr>
      <w:r>
        <w:rPr>
          <w:rFonts w:ascii="David" w:hAnsi="David" w:cs="David" w:hint="cs"/>
          <w:rtl/>
        </w:rPr>
        <w:t xml:space="preserve">נתחלק לזוגות. כל זוג יקבל קלפים </w:t>
      </w:r>
      <w:r w:rsidR="00206BA3">
        <w:rPr>
          <w:rFonts w:ascii="David" w:hAnsi="David" w:cs="David" w:hint="cs"/>
          <w:rtl/>
        </w:rPr>
        <w:t xml:space="preserve">שעליהם שאלות הקשורות לתהליכים בקיץ בשבטים שהם/ן מלווים/ות. בכל פעם </w:t>
      </w:r>
      <w:r w:rsidR="009F0A2A">
        <w:rPr>
          <w:rFonts w:ascii="David" w:hAnsi="David" w:cs="David" w:hint="cs"/>
          <w:rtl/>
        </w:rPr>
        <w:t>יוציאו קלף אחד ויענו על השאלה.</w:t>
      </w:r>
    </w:p>
    <w:p w14:paraId="2D334006" w14:textId="072B539C" w:rsidR="00F046B3" w:rsidRPr="00F046B3" w:rsidRDefault="00F046B3" w:rsidP="00F046B3">
      <w:pPr>
        <w:spacing w:line="360" w:lineRule="auto"/>
        <w:rPr>
          <w:rFonts w:ascii="David" w:hAnsi="David" w:cs="David"/>
        </w:rPr>
      </w:pPr>
      <w:r>
        <w:rPr>
          <w:rFonts w:ascii="David" w:hAnsi="David" w:cs="David" w:hint="cs"/>
          <w:rtl/>
        </w:rPr>
        <w:t>זמן: 1</w:t>
      </w:r>
      <w:r w:rsidR="009F0A2A">
        <w:rPr>
          <w:rFonts w:ascii="David" w:hAnsi="David" w:cs="David" w:hint="cs"/>
          <w:rtl/>
        </w:rPr>
        <w:t>5</w:t>
      </w:r>
      <w:r>
        <w:rPr>
          <w:rFonts w:ascii="David" w:hAnsi="David" w:cs="David" w:hint="cs"/>
          <w:rtl/>
        </w:rPr>
        <w:t xml:space="preserve"> דקות | עזרים: אין | נספחים: </w:t>
      </w:r>
      <w:hyperlink r:id="rId7" w:history="1">
        <w:r w:rsidR="009F0A2A" w:rsidRPr="00694638">
          <w:rPr>
            <w:rStyle w:val="Hyperlink"/>
            <w:rFonts w:ascii="David" w:hAnsi="David" w:cs="David" w:hint="cs"/>
            <w:rtl/>
          </w:rPr>
          <w:t>קלפים עם שאלות</w:t>
        </w:r>
      </w:hyperlink>
    </w:p>
    <w:p w14:paraId="0751849A" w14:textId="77777777" w:rsidR="004631A9" w:rsidRDefault="004631A9" w:rsidP="00AA1629">
      <w:pPr>
        <w:spacing w:line="360" w:lineRule="auto"/>
        <w:rPr>
          <w:rFonts w:ascii="David" w:hAnsi="David" w:cs="David"/>
          <w:rtl/>
        </w:rPr>
      </w:pPr>
    </w:p>
    <w:p w14:paraId="32935375" w14:textId="1FD61908" w:rsidR="004631A9" w:rsidRPr="007F38F9" w:rsidRDefault="00F046B3" w:rsidP="00AA1629">
      <w:pPr>
        <w:spacing w:line="360" w:lineRule="auto"/>
        <w:rPr>
          <w:rFonts w:ascii="David" w:hAnsi="David" w:cs="David"/>
          <w:b/>
          <w:bCs/>
          <w:rtl/>
        </w:rPr>
      </w:pPr>
      <w:r w:rsidRPr="007F38F9">
        <w:rPr>
          <w:rFonts w:ascii="David" w:hAnsi="David" w:cs="David" w:hint="cs"/>
          <w:b/>
          <w:bCs/>
          <w:rtl/>
        </w:rPr>
        <w:t xml:space="preserve">מתודה 3: </w:t>
      </w:r>
      <w:r w:rsidR="001A11E7">
        <w:rPr>
          <w:rFonts w:ascii="David" w:hAnsi="David" w:cs="David" w:hint="cs"/>
          <w:b/>
          <w:bCs/>
          <w:rtl/>
        </w:rPr>
        <w:t xml:space="preserve">השראה+ </w:t>
      </w:r>
      <w:r w:rsidR="00E74FFF">
        <w:rPr>
          <w:rFonts w:ascii="David" w:hAnsi="David" w:cs="David" w:hint="cs"/>
          <w:b/>
          <w:bCs/>
          <w:rtl/>
        </w:rPr>
        <w:t>חשיבה משותפת</w:t>
      </w:r>
    </w:p>
    <w:p w14:paraId="796E4767" w14:textId="6A77E6E8" w:rsidR="004631A9" w:rsidRDefault="0029696D" w:rsidP="00AA1629">
      <w:pPr>
        <w:spacing w:line="360" w:lineRule="auto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>במקביל למתודה 2, המדרי</w:t>
      </w:r>
      <w:r w:rsidR="007952D4">
        <w:rPr>
          <w:rFonts w:ascii="David" w:hAnsi="David" w:cs="David" w:hint="cs"/>
          <w:rtl/>
        </w:rPr>
        <w:t>כה</w:t>
      </w:r>
      <w:r>
        <w:rPr>
          <w:rFonts w:ascii="David" w:hAnsi="David" w:cs="David" w:hint="cs"/>
          <w:rtl/>
        </w:rPr>
        <w:t xml:space="preserve"> תכתוב על דפים את התהליכים </w:t>
      </w:r>
      <w:r w:rsidR="002C4062">
        <w:rPr>
          <w:rFonts w:ascii="David" w:hAnsi="David" w:cs="David" w:hint="cs"/>
          <w:rtl/>
        </w:rPr>
        <w:t>שעלו במתודה 1 (כל תהליך על דף). נפזר את הדפים בחדר, ונבקש מהמשתתפים/ות לשבת לצד התהליך שהכי מאתגר בעיניהם/ן לעסוק בו</w:t>
      </w:r>
      <w:r w:rsidR="007952D4">
        <w:rPr>
          <w:rFonts w:ascii="David" w:hAnsi="David" w:cs="David" w:hint="cs"/>
          <w:rtl/>
        </w:rPr>
        <w:t xml:space="preserve"> כמלווה</w:t>
      </w:r>
      <w:r w:rsidR="00B93222">
        <w:rPr>
          <w:rFonts w:ascii="David" w:hAnsi="David" w:cs="David" w:hint="cs"/>
          <w:rtl/>
        </w:rPr>
        <w:t xml:space="preserve"> </w:t>
      </w:r>
      <w:r w:rsidR="00B93222">
        <w:rPr>
          <w:rFonts w:ascii="David" w:hAnsi="David" w:cs="David"/>
          <w:rtl/>
        </w:rPr>
        <w:t>–</w:t>
      </w:r>
      <w:r w:rsidR="00B93222">
        <w:rPr>
          <w:rFonts w:ascii="David" w:hAnsi="David" w:cs="David" w:hint="cs"/>
          <w:rtl/>
        </w:rPr>
        <w:t xml:space="preserve"> </w:t>
      </w:r>
      <w:r w:rsidR="00B93222" w:rsidRPr="00B93222">
        <w:rPr>
          <w:rFonts w:ascii="David" w:hAnsi="David" w:cs="David" w:hint="cs"/>
          <w:b/>
          <w:bCs/>
          <w:rtl/>
        </w:rPr>
        <w:t xml:space="preserve">אך נקפיד על כך שישבו בזוגות </w:t>
      </w:r>
      <w:r w:rsidR="00025537">
        <w:rPr>
          <w:rFonts w:ascii="David" w:hAnsi="David" w:cs="David" w:hint="cs"/>
          <w:b/>
          <w:bCs/>
          <w:rtl/>
        </w:rPr>
        <w:t xml:space="preserve">ולא </w:t>
      </w:r>
      <w:r w:rsidR="00B93222" w:rsidRPr="00B93222">
        <w:rPr>
          <w:rFonts w:ascii="David" w:hAnsi="David" w:cs="David" w:hint="cs"/>
          <w:b/>
          <w:bCs/>
          <w:rtl/>
        </w:rPr>
        <w:t>כיחידים/ות</w:t>
      </w:r>
      <w:r w:rsidR="00025537">
        <w:rPr>
          <w:rFonts w:ascii="David" w:hAnsi="David" w:cs="David" w:hint="cs"/>
          <w:b/>
          <w:bCs/>
          <w:rtl/>
        </w:rPr>
        <w:t xml:space="preserve"> או כקבוצות גדולות</w:t>
      </w:r>
      <w:r w:rsidR="007952D4">
        <w:rPr>
          <w:rFonts w:ascii="David" w:hAnsi="David" w:cs="David" w:hint="cs"/>
          <w:rtl/>
        </w:rPr>
        <w:t>. בנוסף, בחדר יפוזרו חומרי השראה על תהליכי הקיץ מתוך המכתב החינוכי.</w:t>
      </w:r>
    </w:p>
    <w:p w14:paraId="795748FD" w14:textId="7B98A223" w:rsidR="00790542" w:rsidRDefault="00277BCC" w:rsidP="00AA1629">
      <w:pPr>
        <w:spacing w:line="360" w:lineRule="auto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 xml:space="preserve">כל </w:t>
      </w:r>
      <w:r w:rsidR="00B93222">
        <w:rPr>
          <w:rFonts w:ascii="David" w:hAnsi="David" w:cs="David" w:hint="cs"/>
          <w:rtl/>
        </w:rPr>
        <w:t>זוג  י</w:t>
      </w:r>
      <w:r w:rsidR="00D46BDA">
        <w:rPr>
          <w:rFonts w:ascii="David" w:hAnsi="David" w:cs="David" w:hint="cs"/>
          <w:rtl/>
        </w:rPr>
        <w:t xml:space="preserve">כתבו </w:t>
      </w:r>
      <w:r w:rsidR="00025537">
        <w:rPr>
          <w:rFonts w:ascii="David" w:hAnsi="David" w:cs="David" w:hint="cs"/>
          <w:rtl/>
        </w:rPr>
        <w:t xml:space="preserve">על גביי דפי </w:t>
      </w:r>
      <w:r w:rsidR="00025537">
        <w:rPr>
          <w:rFonts w:ascii="David" w:hAnsi="David" w:cs="David"/>
        </w:rPr>
        <w:t>A3</w:t>
      </w:r>
      <w:r w:rsidR="00025537">
        <w:rPr>
          <w:rFonts w:ascii="David" w:hAnsi="David" w:cs="David" w:hint="cs"/>
          <w:rtl/>
        </w:rPr>
        <w:t xml:space="preserve">: </w:t>
      </w:r>
      <w:r w:rsidR="00D46BDA">
        <w:rPr>
          <w:rFonts w:ascii="David" w:hAnsi="David" w:cs="David" w:hint="cs"/>
          <w:rtl/>
        </w:rPr>
        <w:t>איך בעיניהם/ן התהליך הזה צריך להתנהל באופן מיטבי</w:t>
      </w:r>
      <w:r w:rsidR="00025537">
        <w:rPr>
          <w:rFonts w:ascii="David" w:hAnsi="David" w:cs="David" w:hint="cs"/>
          <w:rtl/>
        </w:rPr>
        <w:t xml:space="preserve">? </w:t>
      </w:r>
      <w:r w:rsidR="001059F1">
        <w:rPr>
          <w:rFonts w:ascii="David" w:hAnsi="David" w:cs="David" w:hint="cs"/>
          <w:rtl/>
        </w:rPr>
        <w:t>מהי העבודה שנדרשת מהשבט</w:t>
      </w:r>
      <w:r w:rsidR="00025537">
        <w:rPr>
          <w:rFonts w:ascii="David" w:hAnsi="David" w:cs="David" w:hint="cs"/>
          <w:rtl/>
        </w:rPr>
        <w:t xml:space="preserve">? </w:t>
      </w:r>
      <w:r w:rsidR="001059F1">
        <w:rPr>
          <w:rFonts w:ascii="David" w:hAnsi="David" w:cs="David" w:hint="cs"/>
          <w:rtl/>
        </w:rPr>
        <w:t xml:space="preserve">מהי העבודה </w:t>
      </w:r>
      <w:r w:rsidR="001D6971">
        <w:rPr>
          <w:rFonts w:ascii="David" w:hAnsi="David" w:cs="David" w:hint="cs"/>
          <w:rtl/>
        </w:rPr>
        <w:t>ה</w:t>
      </w:r>
      <w:r w:rsidR="001059F1">
        <w:rPr>
          <w:rFonts w:ascii="David" w:hAnsi="David" w:cs="David" w:hint="cs"/>
          <w:rtl/>
        </w:rPr>
        <w:t>נדרשת מ</w:t>
      </w:r>
      <w:r w:rsidR="00025537">
        <w:rPr>
          <w:rFonts w:ascii="David" w:hAnsi="David" w:cs="David" w:hint="cs"/>
          <w:rtl/>
        </w:rPr>
        <w:t xml:space="preserve">המלווה? (עצמית ומול השבט) </w:t>
      </w:r>
      <w:r w:rsidR="00025537">
        <w:rPr>
          <w:rFonts w:ascii="David" w:hAnsi="David" w:cs="David"/>
          <w:rtl/>
        </w:rPr>
        <w:t>–</w:t>
      </w:r>
      <w:r w:rsidR="00025537">
        <w:rPr>
          <w:rFonts w:ascii="David" w:hAnsi="David" w:cs="David" w:hint="cs"/>
          <w:rtl/>
        </w:rPr>
        <w:t xml:space="preserve"> כל שאלה על דף נפרד.</w:t>
      </w:r>
    </w:p>
    <w:p w14:paraId="66DC6A60" w14:textId="195BAA7A" w:rsidR="007F38F9" w:rsidRDefault="007F38F9" w:rsidP="007F38F9">
      <w:pPr>
        <w:spacing w:line="360" w:lineRule="auto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 xml:space="preserve">זמן: </w:t>
      </w:r>
      <w:r w:rsidR="001D6971">
        <w:rPr>
          <w:rFonts w:ascii="David" w:hAnsi="David" w:cs="David" w:hint="cs"/>
          <w:rtl/>
        </w:rPr>
        <w:t>2</w:t>
      </w:r>
      <w:r>
        <w:rPr>
          <w:rFonts w:ascii="David" w:hAnsi="David" w:cs="David" w:hint="cs"/>
          <w:rtl/>
        </w:rPr>
        <w:t xml:space="preserve">0 דקות | עזרים: עטים | נספחים: </w:t>
      </w:r>
      <w:r w:rsidR="00277BCC">
        <w:rPr>
          <w:rFonts w:ascii="David" w:hAnsi="David" w:cs="David" w:hint="cs"/>
          <w:rtl/>
        </w:rPr>
        <w:t>מנחים ועזרים ממכתב קיץ, דפי שאלות</w:t>
      </w:r>
    </w:p>
    <w:p w14:paraId="61074C62" w14:textId="77777777" w:rsidR="007F38F9" w:rsidRDefault="007F38F9" w:rsidP="007F38F9">
      <w:pPr>
        <w:spacing w:line="360" w:lineRule="auto"/>
        <w:rPr>
          <w:rFonts w:ascii="David" w:hAnsi="David" w:cs="David"/>
          <w:rtl/>
        </w:rPr>
      </w:pPr>
    </w:p>
    <w:p w14:paraId="5142669A" w14:textId="0F3ABCE1" w:rsidR="007F38F9" w:rsidRPr="008C0CF3" w:rsidRDefault="008C0CF3" w:rsidP="007F38F9">
      <w:pPr>
        <w:spacing w:line="360" w:lineRule="auto"/>
        <w:rPr>
          <w:rFonts w:ascii="David" w:hAnsi="David" w:cs="David"/>
          <w:b/>
          <w:bCs/>
          <w:rtl/>
        </w:rPr>
      </w:pPr>
      <w:r w:rsidRPr="008C0CF3">
        <w:rPr>
          <w:rFonts w:ascii="David" w:hAnsi="David" w:cs="David" w:hint="cs"/>
          <w:b/>
          <w:bCs/>
          <w:rtl/>
        </w:rPr>
        <w:t xml:space="preserve">מתודה 4: </w:t>
      </w:r>
      <w:r w:rsidR="00025537">
        <w:rPr>
          <w:rFonts w:ascii="David" w:hAnsi="David" w:cs="David" w:hint="cs"/>
          <w:b/>
          <w:bCs/>
          <w:rtl/>
        </w:rPr>
        <w:t>התבוננות</w:t>
      </w:r>
    </w:p>
    <w:p w14:paraId="5B316F58" w14:textId="51727C6B" w:rsidR="007F0F3C" w:rsidRDefault="00025537" w:rsidP="007F0F3C">
      <w:pPr>
        <w:spacing w:line="360" w:lineRule="auto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 xml:space="preserve">נבקש מהמשתתפים/ות להסתובב בחדר ולקרוא את הדברים שנכתבו, ולכתוב לעצמם/ן </w:t>
      </w:r>
      <w:r w:rsidR="007F0F3C">
        <w:rPr>
          <w:rFonts w:ascii="David" w:hAnsi="David" w:cs="David" w:hint="cs"/>
          <w:rtl/>
        </w:rPr>
        <w:t>בפתקים מחשבות ורעיונות חדשים שעולים בעקבות הקריאה.</w:t>
      </w:r>
    </w:p>
    <w:p w14:paraId="7DB9E5DC" w14:textId="4A551554" w:rsidR="00F158F7" w:rsidRDefault="00F158F7" w:rsidP="007F0F3C">
      <w:pPr>
        <w:spacing w:line="360" w:lineRule="auto"/>
        <w:rPr>
          <w:rFonts w:ascii="David" w:hAnsi="David" w:cs="David"/>
          <w:rtl/>
        </w:rPr>
      </w:pPr>
      <w:r w:rsidRPr="00F158F7">
        <w:rPr>
          <w:rFonts w:ascii="David" w:hAnsi="David" w:cs="David" w:hint="cs"/>
          <w:b/>
          <w:bCs/>
          <w:rtl/>
        </w:rPr>
        <w:t>לאחר מכן כל אחד/ת יכתוב:</w:t>
      </w:r>
      <w:r>
        <w:rPr>
          <w:rFonts w:ascii="David" w:hAnsi="David" w:cs="David" w:hint="cs"/>
          <w:rtl/>
        </w:rPr>
        <w:t xml:space="preserve"> מה אני צריך/ה ללמוד כמלווה שבט לקראת תהליך הקיץ?</w:t>
      </w:r>
    </w:p>
    <w:p w14:paraId="6A7DCDDA" w14:textId="0D7FD2D6" w:rsidR="007F0F3C" w:rsidRDefault="007F0F3C" w:rsidP="007F0F3C">
      <w:pPr>
        <w:spacing w:line="360" w:lineRule="auto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>זמן: 5 דקות | עזרים: אין | נספחים: אין</w:t>
      </w:r>
    </w:p>
    <w:p w14:paraId="47808C0C" w14:textId="77777777" w:rsidR="007F0F3C" w:rsidRDefault="007F0F3C" w:rsidP="007F0F3C">
      <w:pPr>
        <w:spacing w:line="360" w:lineRule="auto"/>
        <w:rPr>
          <w:rFonts w:ascii="David" w:hAnsi="David" w:cs="David"/>
          <w:rtl/>
        </w:rPr>
      </w:pPr>
    </w:p>
    <w:p w14:paraId="50E2574C" w14:textId="41683ACD" w:rsidR="007F0F3C" w:rsidRDefault="007F0F3C" w:rsidP="007F0F3C">
      <w:pPr>
        <w:spacing w:line="360" w:lineRule="auto"/>
        <w:rPr>
          <w:rFonts w:ascii="David" w:hAnsi="David" w:cs="David"/>
          <w:b/>
          <w:bCs/>
          <w:rtl/>
        </w:rPr>
      </w:pPr>
      <w:r w:rsidRPr="008C0CF3">
        <w:rPr>
          <w:rFonts w:ascii="David" w:hAnsi="David" w:cs="David" w:hint="cs"/>
          <w:b/>
          <w:bCs/>
          <w:rtl/>
        </w:rPr>
        <w:t xml:space="preserve">מתודה </w:t>
      </w:r>
      <w:r>
        <w:rPr>
          <w:rFonts w:ascii="David" w:hAnsi="David" w:cs="David" w:hint="cs"/>
          <w:b/>
          <w:bCs/>
          <w:rtl/>
        </w:rPr>
        <w:t>5</w:t>
      </w:r>
      <w:r w:rsidRPr="008C0CF3">
        <w:rPr>
          <w:rFonts w:ascii="David" w:hAnsi="David" w:cs="David" w:hint="cs"/>
          <w:b/>
          <w:bCs/>
          <w:rtl/>
        </w:rPr>
        <w:t xml:space="preserve">: </w:t>
      </w:r>
      <w:r>
        <w:rPr>
          <w:rFonts w:ascii="David" w:hAnsi="David" w:cs="David" w:hint="cs"/>
          <w:b/>
          <w:bCs/>
          <w:rtl/>
        </w:rPr>
        <w:t>דיון בשאלה</w:t>
      </w:r>
    </w:p>
    <w:p w14:paraId="0499AA3D" w14:textId="2F8F10CF" w:rsidR="007F0F3C" w:rsidRDefault="00C26563" w:rsidP="007F0F3C">
      <w:pPr>
        <w:spacing w:line="360" w:lineRule="auto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>נשאל:</w:t>
      </w:r>
    </w:p>
    <w:p w14:paraId="1CC54F94" w14:textId="6452CE26" w:rsidR="008937AE" w:rsidRDefault="00F7476C" w:rsidP="00C26563">
      <w:pPr>
        <w:pStyle w:val="a9"/>
        <w:numPr>
          <w:ilvl w:val="0"/>
          <w:numId w:val="2"/>
        </w:numPr>
        <w:spacing w:line="360" w:lineRule="auto"/>
        <w:rPr>
          <w:rFonts w:ascii="David" w:hAnsi="David" w:cs="David"/>
        </w:rPr>
      </w:pPr>
      <w:r>
        <w:rPr>
          <w:rFonts w:ascii="David" w:hAnsi="David" w:cs="David" w:hint="cs"/>
          <w:rtl/>
        </w:rPr>
        <w:t>מה אתם/ן צריכים/ות ללמוד כמלווי/ות שבטים לקראת תהליך הקיץ? (מה שכתבו לעצמם/ן)</w:t>
      </w:r>
    </w:p>
    <w:p w14:paraId="7B18F771" w14:textId="56D3F75B" w:rsidR="00C26563" w:rsidRDefault="00C26563" w:rsidP="00C26563">
      <w:pPr>
        <w:pStyle w:val="a9"/>
        <w:numPr>
          <w:ilvl w:val="0"/>
          <w:numId w:val="2"/>
        </w:numPr>
        <w:spacing w:line="360" w:lineRule="auto"/>
        <w:rPr>
          <w:rFonts w:ascii="David" w:hAnsi="David" w:cs="David"/>
        </w:rPr>
      </w:pPr>
      <w:r>
        <w:rPr>
          <w:rFonts w:ascii="David" w:hAnsi="David" w:cs="David" w:hint="cs"/>
          <w:rtl/>
        </w:rPr>
        <w:t xml:space="preserve">איך נכון לעבוד עם </w:t>
      </w:r>
      <w:r w:rsidR="004417F5">
        <w:rPr>
          <w:rFonts w:ascii="David" w:hAnsi="David" w:cs="David" w:hint="cs"/>
          <w:rtl/>
        </w:rPr>
        <w:t>שבט על מספר תהליכים מקבילים?</w:t>
      </w:r>
    </w:p>
    <w:p w14:paraId="335F24EC" w14:textId="77777777" w:rsidR="004417F5" w:rsidRDefault="004417F5" w:rsidP="004417F5">
      <w:pPr>
        <w:pStyle w:val="a9"/>
        <w:numPr>
          <w:ilvl w:val="0"/>
          <w:numId w:val="2"/>
        </w:numPr>
        <w:spacing w:line="360" w:lineRule="auto"/>
        <w:rPr>
          <w:rFonts w:ascii="David" w:hAnsi="David" w:cs="David"/>
        </w:rPr>
      </w:pPr>
      <w:r>
        <w:rPr>
          <w:rFonts w:ascii="David" w:hAnsi="David" w:cs="David" w:hint="cs"/>
          <w:rtl/>
        </w:rPr>
        <w:t>באיזה מקומות בתהליכי הקיץ אנחנו "מנהלים/ות" ובאיזה מקומות אנחנו "מלווים/ות"?</w:t>
      </w:r>
    </w:p>
    <w:p w14:paraId="2BBC8BC2" w14:textId="7294CBD2" w:rsidR="004417F5" w:rsidRDefault="004417F5" w:rsidP="00C26563">
      <w:pPr>
        <w:pStyle w:val="a9"/>
        <w:numPr>
          <w:ilvl w:val="0"/>
          <w:numId w:val="2"/>
        </w:numPr>
        <w:spacing w:line="360" w:lineRule="auto"/>
        <w:rPr>
          <w:rFonts w:ascii="David" w:hAnsi="David" w:cs="David"/>
        </w:rPr>
      </w:pPr>
      <w:r>
        <w:rPr>
          <w:rFonts w:ascii="David" w:hAnsi="David" w:cs="David" w:hint="cs"/>
          <w:rtl/>
        </w:rPr>
        <w:t>על מה אתם/ן לא מוכנים/ות לוותר בתהליך הקיץ אל מול השבטים שלכם/ן?</w:t>
      </w:r>
      <w:r w:rsidR="003F2C58">
        <w:rPr>
          <w:rFonts w:ascii="David" w:hAnsi="David" w:cs="David" w:hint="cs"/>
          <w:rtl/>
        </w:rPr>
        <w:t xml:space="preserve"> איך גורמים לזה לקרות?</w:t>
      </w:r>
    </w:p>
    <w:p w14:paraId="358EA6FE" w14:textId="08CC2BEC" w:rsidR="00BC7C17" w:rsidRPr="00BC7C17" w:rsidRDefault="00BC7C17" w:rsidP="00BC7C17">
      <w:pPr>
        <w:spacing w:line="360" w:lineRule="auto"/>
        <w:rPr>
          <w:rFonts w:ascii="David" w:hAnsi="David" w:cs="David"/>
          <w:rtl/>
        </w:rPr>
      </w:pPr>
      <w:r w:rsidRPr="00BC7C17">
        <w:rPr>
          <w:rFonts w:ascii="David" w:hAnsi="David" w:cs="David" w:hint="cs"/>
          <w:rtl/>
        </w:rPr>
        <w:t xml:space="preserve">זמן: </w:t>
      </w:r>
      <w:r>
        <w:rPr>
          <w:rFonts w:ascii="David" w:hAnsi="David" w:cs="David" w:hint="cs"/>
          <w:rtl/>
        </w:rPr>
        <w:t>15</w:t>
      </w:r>
      <w:r w:rsidRPr="00BC7C17">
        <w:rPr>
          <w:rFonts w:ascii="David" w:hAnsi="David" w:cs="David" w:hint="cs"/>
          <w:rtl/>
        </w:rPr>
        <w:t xml:space="preserve"> דקות | עזרים: אין | נספחים: אין</w:t>
      </w:r>
    </w:p>
    <w:p w14:paraId="2DB28BA5" w14:textId="77777777" w:rsidR="004417F5" w:rsidRPr="00BC7C17" w:rsidRDefault="004417F5" w:rsidP="00BC7C17">
      <w:pPr>
        <w:spacing w:line="360" w:lineRule="auto"/>
        <w:rPr>
          <w:rFonts w:ascii="David" w:hAnsi="David" w:cs="David"/>
          <w:rtl/>
        </w:rPr>
      </w:pPr>
    </w:p>
    <w:p w14:paraId="22007530" w14:textId="77777777" w:rsidR="00751ACC" w:rsidRDefault="00751ACC" w:rsidP="006D51B4"/>
    <w:sectPr w:rsidR="00751ACC" w:rsidSect="008C1572">
      <w:headerReference w:type="default" r:id="rId8"/>
      <w:pgSz w:w="11906" w:h="16838"/>
      <w:pgMar w:top="1814" w:right="851" w:bottom="1134" w:left="85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3EEC1B" w14:textId="77777777" w:rsidR="001C5797" w:rsidRDefault="001C5797" w:rsidP="00E84339">
      <w:r>
        <w:separator/>
      </w:r>
    </w:p>
  </w:endnote>
  <w:endnote w:type="continuationSeparator" w:id="0">
    <w:p w14:paraId="4495CDAB" w14:textId="77777777" w:rsidR="001C5797" w:rsidRDefault="001C5797" w:rsidP="00E84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4B8153" w14:textId="77777777" w:rsidR="001C5797" w:rsidRDefault="001C5797" w:rsidP="00E84339">
      <w:r>
        <w:separator/>
      </w:r>
    </w:p>
  </w:footnote>
  <w:footnote w:type="continuationSeparator" w:id="0">
    <w:p w14:paraId="28B81BB7" w14:textId="77777777" w:rsidR="001C5797" w:rsidRDefault="001C5797" w:rsidP="00E843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197F70" w14:textId="77777777" w:rsidR="00E84339" w:rsidRDefault="00EB3BFE">
    <w:pPr>
      <w:pStyle w:val="a3"/>
      <w:rPr>
        <w:rtl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42C4DF3F" wp14:editId="15B54C88">
          <wp:simplePos x="0" y="0"/>
          <wp:positionH relativeFrom="page">
            <wp:align>right</wp:align>
          </wp:positionH>
          <wp:positionV relativeFrom="paragraph">
            <wp:posOffset>-450850</wp:posOffset>
          </wp:positionV>
          <wp:extent cx="7626350" cy="10779822"/>
          <wp:effectExtent l="0" t="0" r="0" b="2540"/>
          <wp:wrapNone/>
          <wp:docPr id="1169716890" name="תמונה 4" descr="תמונה שמכילה טקסט, צילום מסך, גופן, עיצוב&#10;&#10;התיאור נוצר באופן אוטומטי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9716890" name="תמונה 4" descr="תמונה שמכילה טקסט, צילום מסך, גופן, עיצוב&#10;&#10;התיאור נוצר באופן אוטומטי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6350" cy="107798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65B2">
      <w:rPr>
        <w:rFonts w:hint="cs"/>
        <w:noProof/>
        <w:rtl/>
      </w:rPr>
      <w:t>|</w:t>
    </w:r>
    <w:r w:rsidR="00D95158">
      <w:rPr>
        <w:rFonts w:hint="cs"/>
        <w:noProof/>
        <w:rtl/>
      </w:rPr>
      <w:t>|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DD385A"/>
    <w:multiLevelType w:val="hybridMultilevel"/>
    <w:tmpl w:val="8A684DD4"/>
    <w:lvl w:ilvl="0" w:tplc="4FEEE7B4">
      <w:start w:val="1"/>
      <w:numFmt w:val="bullet"/>
      <w:lvlText w:val="-"/>
      <w:lvlJc w:val="left"/>
      <w:pPr>
        <w:ind w:left="720" w:hanging="360"/>
      </w:pPr>
      <w:rPr>
        <w:rFonts w:ascii="David" w:eastAsiaTheme="minorHAnsi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3964E3"/>
    <w:multiLevelType w:val="hybridMultilevel"/>
    <w:tmpl w:val="584A90B6"/>
    <w:lvl w:ilvl="0" w:tplc="7A3A6850">
      <w:numFmt w:val="bullet"/>
      <w:lvlText w:val="-"/>
      <w:lvlJc w:val="left"/>
      <w:pPr>
        <w:ind w:left="720" w:hanging="360"/>
      </w:pPr>
      <w:rPr>
        <w:rFonts w:ascii="David" w:eastAsiaTheme="minorHAnsi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9699611">
    <w:abstractNumId w:val="0"/>
  </w:num>
  <w:num w:numId="2" w16cid:durableId="19441435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797"/>
    <w:rsid w:val="00002CB6"/>
    <w:rsid w:val="00010379"/>
    <w:rsid w:val="00025537"/>
    <w:rsid w:val="00032BB1"/>
    <w:rsid w:val="00047FBF"/>
    <w:rsid w:val="0005360E"/>
    <w:rsid w:val="00055F02"/>
    <w:rsid w:val="000708AD"/>
    <w:rsid w:val="000721CB"/>
    <w:rsid w:val="00087C9B"/>
    <w:rsid w:val="000E1F59"/>
    <w:rsid w:val="000F35FF"/>
    <w:rsid w:val="001059F1"/>
    <w:rsid w:val="0010720B"/>
    <w:rsid w:val="001324F9"/>
    <w:rsid w:val="001A11E7"/>
    <w:rsid w:val="001C5797"/>
    <w:rsid w:val="001D6971"/>
    <w:rsid w:val="00206BA3"/>
    <w:rsid w:val="00207783"/>
    <w:rsid w:val="0022513F"/>
    <w:rsid w:val="00243817"/>
    <w:rsid w:val="00267C23"/>
    <w:rsid w:val="00277071"/>
    <w:rsid w:val="00277BCC"/>
    <w:rsid w:val="0029696D"/>
    <w:rsid w:val="002C323D"/>
    <w:rsid w:val="002C4062"/>
    <w:rsid w:val="002D1488"/>
    <w:rsid w:val="00315C3B"/>
    <w:rsid w:val="00333D98"/>
    <w:rsid w:val="00334CC4"/>
    <w:rsid w:val="00340B27"/>
    <w:rsid w:val="003715FE"/>
    <w:rsid w:val="00376057"/>
    <w:rsid w:val="003A4E21"/>
    <w:rsid w:val="003B5A8F"/>
    <w:rsid w:val="003D40B4"/>
    <w:rsid w:val="003D55A4"/>
    <w:rsid w:val="003E09BF"/>
    <w:rsid w:val="003F2C58"/>
    <w:rsid w:val="004417F5"/>
    <w:rsid w:val="00450AB9"/>
    <w:rsid w:val="00451F97"/>
    <w:rsid w:val="004631A9"/>
    <w:rsid w:val="00476AF8"/>
    <w:rsid w:val="004C2985"/>
    <w:rsid w:val="004C76BE"/>
    <w:rsid w:val="004E3377"/>
    <w:rsid w:val="004E6DB6"/>
    <w:rsid w:val="004F7F86"/>
    <w:rsid w:val="00503B4A"/>
    <w:rsid w:val="00512838"/>
    <w:rsid w:val="005247E5"/>
    <w:rsid w:val="0052699F"/>
    <w:rsid w:val="00545F4C"/>
    <w:rsid w:val="005550FB"/>
    <w:rsid w:val="0057349B"/>
    <w:rsid w:val="005B1199"/>
    <w:rsid w:val="005C33CD"/>
    <w:rsid w:val="00606574"/>
    <w:rsid w:val="00621E1B"/>
    <w:rsid w:val="0062268E"/>
    <w:rsid w:val="00642EF6"/>
    <w:rsid w:val="00656153"/>
    <w:rsid w:val="00694638"/>
    <w:rsid w:val="006B6928"/>
    <w:rsid w:val="006D51B4"/>
    <w:rsid w:val="00751ACC"/>
    <w:rsid w:val="00790542"/>
    <w:rsid w:val="007952D4"/>
    <w:rsid w:val="007E1EFB"/>
    <w:rsid w:val="007E4DD2"/>
    <w:rsid w:val="007F0F3C"/>
    <w:rsid w:val="007F38F9"/>
    <w:rsid w:val="00844876"/>
    <w:rsid w:val="008937AE"/>
    <w:rsid w:val="008C0CF3"/>
    <w:rsid w:val="008C1572"/>
    <w:rsid w:val="008C4851"/>
    <w:rsid w:val="008E73A4"/>
    <w:rsid w:val="008F4F0E"/>
    <w:rsid w:val="00916104"/>
    <w:rsid w:val="00973FCF"/>
    <w:rsid w:val="009826E6"/>
    <w:rsid w:val="00992DE1"/>
    <w:rsid w:val="009A0148"/>
    <w:rsid w:val="009C6B75"/>
    <w:rsid w:val="009C7AA5"/>
    <w:rsid w:val="009F0A2A"/>
    <w:rsid w:val="00A145E2"/>
    <w:rsid w:val="00A21002"/>
    <w:rsid w:val="00A5055B"/>
    <w:rsid w:val="00A653A1"/>
    <w:rsid w:val="00A9239C"/>
    <w:rsid w:val="00AA1629"/>
    <w:rsid w:val="00B90630"/>
    <w:rsid w:val="00B93222"/>
    <w:rsid w:val="00BA4F07"/>
    <w:rsid w:val="00BC7C17"/>
    <w:rsid w:val="00BD6D65"/>
    <w:rsid w:val="00BE3531"/>
    <w:rsid w:val="00BF65B2"/>
    <w:rsid w:val="00C06A89"/>
    <w:rsid w:val="00C26563"/>
    <w:rsid w:val="00CC7213"/>
    <w:rsid w:val="00CD25E0"/>
    <w:rsid w:val="00CF1936"/>
    <w:rsid w:val="00D02312"/>
    <w:rsid w:val="00D23B4E"/>
    <w:rsid w:val="00D3375D"/>
    <w:rsid w:val="00D41140"/>
    <w:rsid w:val="00D417EE"/>
    <w:rsid w:val="00D46BDA"/>
    <w:rsid w:val="00D76DAB"/>
    <w:rsid w:val="00D77AD6"/>
    <w:rsid w:val="00D95158"/>
    <w:rsid w:val="00DF35E7"/>
    <w:rsid w:val="00E42A97"/>
    <w:rsid w:val="00E65CC6"/>
    <w:rsid w:val="00E74FFF"/>
    <w:rsid w:val="00E84339"/>
    <w:rsid w:val="00EA50D4"/>
    <w:rsid w:val="00EB3BFE"/>
    <w:rsid w:val="00F046B3"/>
    <w:rsid w:val="00F055FE"/>
    <w:rsid w:val="00F158F7"/>
    <w:rsid w:val="00F531E2"/>
    <w:rsid w:val="00F63A61"/>
    <w:rsid w:val="00F73E81"/>
    <w:rsid w:val="00F7476C"/>
    <w:rsid w:val="00F86731"/>
    <w:rsid w:val="00FC1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F047A9"/>
  <w15:chartTrackingRefBased/>
  <w15:docId w15:val="{CECE1CFD-83A5-4DD1-B5CE-B6D25407C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4339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uiPriority w:val="99"/>
    <w:rsid w:val="00E84339"/>
  </w:style>
  <w:style w:type="paragraph" w:styleId="a5">
    <w:name w:val="footer"/>
    <w:basedOn w:val="a"/>
    <w:link w:val="a6"/>
    <w:uiPriority w:val="99"/>
    <w:unhideWhenUsed/>
    <w:rsid w:val="00E84339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rsid w:val="00E84339"/>
  </w:style>
  <w:style w:type="character" w:styleId="Hyperlink">
    <w:name w:val="Hyperlink"/>
    <w:basedOn w:val="a0"/>
    <w:uiPriority w:val="99"/>
    <w:unhideWhenUsed/>
    <w:rsid w:val="00E84339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E84339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6D51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D3375D"/>
    <w:pPr>
      <w:ind w:left="720"/>
      <w:contextualSpacing/>
    </w:pPr>
  </w:style>
  <w:style w:type="character" w:styleId="FollowedHyperlink">
    <w:name w:val="FollowedHyperlink"/>
    <w:basedOn w:val="a0"/>
    <w:uiPriority w:val="99"/>
    <w:semiHidden/>
    <w:unhideWhenUsed/>
    <w:rsid w:val="009A014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ofimil-my.sharepoint.com/:b:/g/personal/ayaa_zofim_org_il/Ee72wDZXTNFPpXSYGkMXBq4BQxgfxRZAZ6awfF_tVF8gp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yaa\Desktop\&#1491;&#1507;%20&#1500;&#1493;&#1490;&#1493;%20-%20&#1502;&#1496;&#1492;%20&#1508;&#1506;&#1497;&#1500;&#1493;&#1514;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דף לוגו - מטה פעילות</Template>
  <TotalTime>354</TotalTime>
  <Pages>1</Pages>
  <Words>319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איה אמיתי</dc:creator>
  <cp:keywords/>
  <dc:description/>
  <cp:lastModifiedBy>פרי שושן</cp:lastModifiedBy>
  <cp:revision>40</cp:revision>
  <dcterms:created xsi:type="dcterms:W3CDTF">2025-04-07T05:09:00Z</dcterms:created>
  <dcterms:modified xsi:type="dcterms:W3CDTF">2025-04-17T12:53:00Z</dcterms:modified>
</cp:coreProperties>
</file>