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78B8" w14:textId="77777777" w:rsidR="006D51B4" w:rsidRDefault="006D51B4" w:rsidP="00FF1D18">
      <w:pPr>
        <w:spacing w:line="360" w:lineRule="auto"/>
        <w:jc w:val="center"/>
        <w:rPr>
          <w:rFonts w:ascii="David" w:hAnsi="David" w:cs="David"/>
          <w:rtl/>
        </w:rPr>
      </w:pPr>
    </w:p>
    <w:p w14:paraId="4F2F24F6" w14:textId="54CEE770" w:rsidR="00FF1D18" w:rsidRPr="00FF1D18" w:rsidRDefault="00FF1D18" w:rsidP="00FF1D1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F1D18">
        <w:rPr>
          <w:rFonts w:ascii="David" w:hAnsi="David" w:cs="David" w:hint="cs"/>
          <w:b/>
          <w:bCs/>
          <w:sz w:val="28"/>
          <w:szCs w:val="28"/>
          <w:rtl/>
        </w:rPr>
        <w:t>מה תפקידיו של המדריך/ה בטיול?</w:t>
      </w:r>
    </w:p>
    <w:p w14:paraId="08BC2488" w14:textId="4579D8FB" w:rsidR="006D51B4" w:rsidRDefault="00FF1D18" w:rsidP="006D51B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כובעים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הורה, מחנך, שוטר, </w:t>
      </w:r>
      <w:proofErr w:type="spellStart"/>
      <w:r>
        <w:rPr>
          <w:rFonts w:ascii="David" w:hAnsi="David" w:cs="David" w:hint="cs"/>
          <w:rtl/>
        </w:rPr>
        <w:t>לג'נגל</w:t>
      </w:r>
      <w:proofErr w:type="spellEnd"/>
      <w:r>
        <w:rPr>
          <w:rFonts w:ascii="David" w:hAnsi="David" w:cs="David" w:hint="cs"/>
          <w:rtl/>
        </w:rPr>
        <w:t xml:space="preserve"> בין כובעים</w:t>
      </w:r>
    </w:p>
    <w:p w14:paraId="0A154772" w14:textId="2481419D" w:rsidR="00FF1D18" w:rsidRDefault="00FF1D18" w:rsidP="006D51B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ממשקים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חניכים, הורים, צוות</w:t>
      </w:r>
    </w:p>
    <w:p w14:paraId="204FABF6" w14:textId="052CC425" w:rsidR="00FF1D18" w:rsidRDefault="00FF1D18" w:rsidP="006D51B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עליית מדרגה</w:t>
      </w:r>
    </w:p>
    <w:p w14:paraId="7D5F8E26" w14:textId="08BAFC4E" w:rsidR="00FF1D18" w:rsidRDefault="00FF1D18" w:rsidP="006D51B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התגייסות, התמודדות עם אתגרים</w:t>
      </w:r>
    </w:p>
    <w:p w14:paraId="7A682952" w14:textId="77777777" w:rsidR="00FF1D18" w:rsidRDefault="00FF1D18" w:rsidP="006D51B4">
      <w:pPr>
        <w:spacing w:line="360" w:lineRule="auto"/>
        <w:rPr>
          <w:rFonts w:ascii="David" w:hAnsi="David" w:cs="David"/>
          <w:rtl/>
        </w:rPr>
      </w:pPr>
    </w:p>
    <w:p w14:paraId="4C48A367" w14:textId="2345F1B5" w:rsidR="00FF1D18" w:rsidRDefault="00FF1D18" w:rsidP="006D51B4">
      <w:pPr>
        <w:spacing w:line="360" w:lineRule="auto"/>
        <w:rPr>
          <w:rFonts w:ascii="David" w:hAnsi="David" w:cs="David"/>
          <w:b/>
          <w:bCs/>
          <w:rtl/>
        </w:rPr>
      </w:pPr>
      <w:r w:rsidRPr="00FF1D18">
        <w:rPr>
          <w:rFonts w:ascii="David" w:hAnsi="David" w:cs="David" w:hint="cs"/>
          <w:b/>
          <w:bCs/>
          <w:rtl/>
        </w:rPr>
        <w:t xml:space="preserve">מתודה 1: </w:t>
      </w:r>
      <w:proofErr w:type="spellStart"/>
      <w:r w:rsidRPr="00FF1D18">
        <w:rPr>
          <w:rFonts w:ascii="David" w:hAnsi="David" w:cs="David" w:hint="cs"/>
          <w:b/>
          <w:bCs/>
          <w:rtl/>
        </w:rPr>
        <w:t>הדמייה</w:t>
      </w:r>
      <w:proofErr w:type="spellEnd"/>
    </w:p>
    <w:p w14:paraId="635D3D60" w14:textId="4DD90220" w:rsidR="006C31E6" w:rsidRDefault="00314DBD" w:rsidP="006D51B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נתחלק ל-3 קבוצות</w:t>
      </w:r>
      <w:r w:rsidR="006C31E6">
        <w:rPr>
          <w:rFonts w:ascii="David" w:hAnsi="David" w:cs="David" w:hint="cs"/>
          <w:rtl/>
        </w:rPr>
        <w:t>, וכל קבוצה תקבל קהל יעד: חניכים/</w:t>
      </w:r>
      <w:proofErr w:type="spellStart"/>
      <w:r w:rsidR="006C31E6">
        <w:rPr>
          <w:rFonts w:ascii="David" w:hAnsi="David" w:cs="David" w:hint="cs"/>
          <w:rtl/>
        </w:rPr>
        <w:t>ות</w:t>
      </w:r>
      <w:proofErr w:type="spellEnd"/>
      <w:r w:rsidR="006C31E6">
        <w:rPr>
          <w:rFonts w:ascii="David" w:hAnsi="David" w:cs="David" w:hint="cs"/>
          <w:rtl/>
        </w:rPr>
        <w:t>, הורים</w:t>
      </w:r>
      <w:r w:rsidR="00EC1E79">
        <w:rPr>
          <w:rFonts w:ascii="David" w:hAnsi="David" w:cs="David" w:hint="cs"/>
          <w:rtl/>
        </w:rPr>
        <w:t xml:space="preserve"> ושותפים/</w:t>
      </w:r>
      <w:proofErr w:type="spellStart"/>
      <w:r w:rsidR="00EC1E79">
        <w:rPr>
          <w:rFonts w:ascii="David" w:hAnsi="David" w:cs="David" w:hint="cs"/>
          <w:rtl/>
        </w:rPr>
        <w:t>ות</w:t>
      </w:r>
      <w:proofErr w:type="spellEnd"/>
      <w:r w:rsidR="00EC1E79">
        <w:rPr>
          <w:rFonts w:ascii="David" w:hAnsi="David" w:cs="David" w:hint="cs"/>
          <w:rtl/>
        </w:rPr>
        <w:t xml:space="preserve"> בשבט (</w:t>
      </w:r>
      <w:proofErr w:type="spellStart"/>
      <w:r w:rsidR="00EC1E79">
        <w:rPr>
          <w:rFonts w:ascii="David" w:hAnsi="David" w:cs="David" w:hint="cs"/>
          <w:rtl/>
        </w:rPr>
        <w:t>רשג"ד</w:t>
      </w:r>
      <w:proofErr w:type="spellEnd"/>
      <w:r w:rsidR="00EC1E79">
        <w:rPr>
          <w:rFonts w:ascii="David" w:hAnsi="David" w:cs="David" w:hint="cs"/>
          <w:rtl/>
        </w:rPr>
        <w:t>/</w:t>
      </w:r>
      <w:proofErr w:type="spellStart"/>
      <w:r w:rsidR="00EC1E79">
        <w:rPr>
          <w:rFonts w:ascii="David" w:hAnsi="David" w:cs="David" w:hint="cs"/>
          <w:rtl/>
        </w:rPr>
        <w:t>ית</w:t>
      </w:r>
      <w:proofErr w:type="spellEnd"/>
      <w:r w:rsidR="00EC1E79">
        <w:rPr>
          <w:rFonts w:ascii="David" w:hAnsi="David" w:cs="David" w:hint="cs"/>
          <w:rtl/>
        </w:rPr>
        <w:t>, מרכז/ת צעיר/ה, מרכז/ת בוגר/ת, צוות מדריכים/</w:t>
      </w:r>
      <w:proofErr w:type="spellStart"/>
      <w:r w:rsidR="00EC1E79">
        <w:rPr>
          <w:rFonts w:ascii="David" w:hAnsi="David" w:cs="David" w:hint="cs"/>
          <w:rtl/>
        </w:rPr>
        <w:t>ות</w:t>
      </w:r>
      <w:proofErr w:type="spellEnd"/>
      <w:r w:rsidR="00EC1E79">
        <w:rPr>
          <w:rFonts w:ascii="David" w:hAnsi="David" w:cs="David" w:hint="cs"/>
          <w:rtl/>
        </w:rPr>
        <w:t>).</w:t>
      </w:r>
    </w:p>
    <w:p w14:paraId="4FC132CE" w14:textId="6512F180" w:rsidR="007D55E1" w:rsidRDefault="007D55E1" w:rsidP="007851FB">
      <w:pPr>
        <w:pStyle w:val="a9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7851FB">
        <w:rPr>
          <w:rFonts w:ascii="David" w:hAnsi="David" w:cs="David" w:hint="cs"/>
          <w:rtl/>
        </w:rPr>
        <w:t xml:space="preserve">שלב א': כל </w:t>
      </w:r>
      <w:r w:rsidRPr="007851FB">
        <w:rPr>
          <w:rFonts w:ascii="David" w:hAnsi="David" w:cs="David" w:hint="cs"/>
          <w:rtl/>
        </w:rPr>
        <w:t xml:space="preserve">קבוצה </w:t>
      </w:r>
      <w:r w:rsidRPr="007851FB">
        <w:rPr>
          <w:rFonts w:ascii="David" w:hAnsi="David" w:cs="David" w:hint="cs"/>
          <w:rtl/>
        </w:rPr>
        <w:t>תנסח</w:t>
      </w:r>
      <w:r w:rsidRPr="007851FB">
        <w:rPr>
          <w:rFonts w:ascii="David" w:hAnsi="David" w:cs="David" w:hint="cs"/>
          <w:rtl/>
        </w:rPr>
        <w:t xml:space="preserve"> הודעה שהיו רוצים שהקהל יעד ישלחו למדריך</w:t>
      </w:r>
      <w:r w:rsidRPr="007851FB">
        <w:rPr>
          <w:rFonts w:ascii="David" w:hAnsi="David" w:cs="David" w:hint="cs"/>
          <w:rtl/>
        </w:rPr>
        <w:t>/ה</w:t>
      </w:r>
      <w:r w:rsidRPr="007851FB">
        <w:rPr>
          <w:rFonts w:ascii="David" w:hAnsi="David" w:cs="David" w:hint="cs"/>
          <w:rtl/>
        </w:rPr>
        <w:t xml:space="preserve"> בסוף הטיול</w:t>
      </w:r>
      <w:r w:rsidRPr="007851FB">
        <w:rPr>
          <w:rFonts w:ascii="David" w:hAnsi="David" w:cs="David" w:hint="cs"/>
          <w:rtl/>
        </w:rPr>
        <w:t>, כזו שתעיד על כך שהמדריך/ה עמד/ה בתפקידו/ה.</w:t>
      </w:r>
    </w:p>
    <w:p w14:paraId="65023928" w14:textId="52EE94DE" w:rsidR="007851FB" w:rsidRPr="007851FB" w:rsidRDefault="007851FB" w:rsidP="007851FB">
      <w:pPr>
        <w:pStyle w:val="a9"/>
        <w:numPr>
          <w:ilvl w:val="0"/>
          <w:numId w:val="4"/>
        </w:numPr>
        <w:spacing w:line="360" w:lineRule="auto"/>
        <w:rPr>
          <w:rFonts w:ascii="David" w:hAnsi="David" w:cs="David"/>
          <w:rtl/>
        </w:rPr>
      </w:pPr>
      <w:r w:rsidRPr="007851FB">
        <w:rPr>
          <w:rFonts w:ascii="David" w:hAnsi="David" w:cs="David" w:hint="cs"/>
          <w:rtl/>
        </w:rPr>
        <w:t>נקרין על גביי המסך סיטואציה שיכולה להתרחש בטיול ודורשת התמודדות של המדריך/ה.</w:t>
      </w:r>
      <w:r>
        <w:rPr>
          <w:rFonts w:ascii="David" w:hAnsi="David" w:cs="David" w:hint="cs"/>
          <w:rtl/>
        </w:rPr>
        <w:t xml:space="preserve"> </w:t>
      </w:r>
      <w:r w:rsidRPr="007851FB">
        <w:rPr>
          <w:rFonts w:ascii="David" w:hAnsi="David" w:cs="David" w:hint="cs"/>
          <w:rtl/>
        </w:rPr>
        <w:t>כל קבוצה תצטרך ל</w:t>
      </w:r>
      <w:r>
        <w:rPr>
          <w:rFonts w:ascii="David" w:hAnsi="David" w:cs="David" w:hint="cs"/>
          <w:rtl/>
        </w:rPr>
        <w:t xml:space="preserve">חשוב </w:t>
      </w:r>
      <w:r w:rsidRPr="007851FB">
        <w:rPr>
          <w:rFonts w:ascii="David" w:hAnsi="David" w:cs="David" w:hint="cs"/>
          <w:rtl/>
        </w:rPr>
        <w:t>מה תפקידו/ה של המדריך/ה בסיטואציה אל מול קהל היעד שהוגדר לה, ולהציג זאת לקבוצה בקצרה.</w:t>
      </w:r>
    </w:p>
    <w:p w14:paraId="4DE9CE9B" w14:textId="7C9FDA04" w:rsidR="00FF1D18" w:rsidRDefault="00C11406" w:rsidP="006D51B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זמן: </w:t>
      </w:r>
      <w:r w:rsidR="007851FB">
        <w:rPr>
          <w:rFonts w:ascii="David" w:hAnsi="David" w:cs="David" w:hint="cs"/>
          <w:rtl/>
        </w:rPr>
        <w:t xml:space="preserve">20 </w:t>
      </w:r>
      <w:r>
        <w:rPr>
          <w:rFonts w:ascii="David" w:hAnsi="David" w:cs="David" w:hint="cs"/>
          <w:rtl/>
        </w:rPr>
        <w:t xml:space="preserve">דקות </w:t>
      </w:r>
      <w:r w:rsidR="00A8619E">
        <w:rPr>
          <w:rFonts w:ascii="David" w:hAnsi="David" w:cs="David" w:hint="cs"/>
          <w:rtl/>
        </w:rPr>
        <w:t>| עזרים: מקרן</w:t>
      </w:r>
      <w:r w:rsidR="007851FB">
        <w:rPr>
          <w:rFonts w:ascii="David" w:hAnsi="David" w:cs="David" w:hint="cs"/>
          <w:rtl/>
        </w:rPr>
        <w:t xml:space="preserve"> </w:t>
      </w:r>
      <w:r w:rsidR="00A8619E">
        <w:rPr>
          <w:rFonts w:ascii="David" w:hAnsi="David" w:cs="David" w:hint="cs"/>
          <w:rtl/>
        </w:rPr>
        <w:t xml:space="preserve">| </w:t>
      </w:r>
      <w:r w:rsidR="00C546AE">
        <w:rPr>
          <w:rFonts w:ascii="David" w:hAnsi="David" w:cs="David" w:hint="cs"/>
          <w:rtl/>
        </w:rPr>
        <w:t xml:space="preserve">נספחים: </w:t>
      </w:r>
      <w:hyperlink r:id="rId7" w:history="1">
        <w:r w:rsidR="00561E5F" w:rsidRPr="00E623BA">
          <w:rPr>
            <w:rStyle w:val="Hyperlink"/>
            <w:rFonts w:ascii="David" w:hAnsi="David" w:cs="David" w:hint="cs"/>
            <w:rtl/>
          </w:rPr>
          <w:t xml:space="preserve">מצגת - </w:t>
        </w:r>
        <w:r w:rsidR="00C546AE" w:rsidRPr="00E623BA">
          <w:rPr>
            <w:rStyle w:val="Hyperlink"/>
            <w:rFonts w:ascii="David" w:hAnsi="David" w:cs="David" w:hint="cs"/>
            <w:rtl/>
          </w:rPr>
          <w:t>סיטואציה</w:t>
        </w:r>
      </w:hyperlink>
    </w:p>
    <w:p w14:paraId="31FD5326" w14:textId="77777777" w:rsidR="00C11406" w:rsidRDefault="00C11406" w:rsidP="006D51B4">
      <w:pPr>
        <w:spacing w:line="360" w:lineRule="auto"/>
        <w:rPr>
          <w:rFonts w:ascii="David" w:hAnsi="David" w:cs="David"/>
          <w:rtl/>
        </w:rPr>
      </w:pPr>
    </w:p>
    <w:p w14:paraId="4F5B33A1" w14:textId="74864A44" w:rsidR="00FF1D18" w:rsidRPr="00FF1D18" w:rsidRDefault="00FF1D18" w:rsidP="006D51B4">
      <w:pPr>
        <w:spacing w:line="360" w:lineRule="auto"/>
        <w:rPr>
          <w:rFonts w:ascii="David" w:hAnsi="David" w:cs="David"/>
          <w:b/>
          <w:bCs/>
          <w:rtl/>
        </w:rPr>
      </w:pPr>
      <w:r w:rsidRPr="00FF1D18">
        <w:rPr>
          <w:rFonts w:ascii="David" w:hAnsi="David" w:cs="David" w:hint="cs"/>
          <w:b/>
          <w:bCs/>
          <w:rtl/>
        </w:rPr>
        <w:t>מתודה 2: דיון בשאלה</w:t>
      </w:r>
    </w:p>
    <w:p w14:paraId="1CFF81C4" w14:textId="6CC22DBD" w:rsidR="00C546AE" w:rsidRDefault="00C546AE" w:rsidP="00FF1D18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נשאל:</w:t>
      </w:r>
    </w:p>
    <w:p w14:paraId="0DFAF81F" w14:textId="3829E14E" w:rsidR="0026296F" w:rsidRDefault="0026296F" w:rsidP="00C546AE">
      <w:pPr>
        <w:pStyle w:val="a9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מהם האתגרים המרכזיים של מדריך/ה?</w:t>
      </w:r>
    </w:p>
    <w:p w14:paraId="05510808" w14:textId="6AAEA819" w:rsidR="00326328" w:rsidRDefault="00326328" w:rsidP="00C546AE">
      <w:pPr>
        <w:pStyle w:val="a9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איזה אתגרים ייחודיים לטיול פסח השנה?</w:t>
      </w:r>
    </w:p>
    <w:p w14:paraId="1A098249" w14:textId="356233C8" w:rsidR="00326328" w:rsidRDefault="00326328" w:rsidP="00326328">
      <w:pPr>
        <w:pStyle w:val="a9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מהן הציפיות שלנו ממדריכים/</w:t>
      </w:r>
      <w:proofErr w:type="spellStart"/>
      <w:r>
        <w:rPr>
          <w:rFonts w:ascii="David" w:hAnsi="David" w:cs="David" w:hint="cs"/>
          <w:rtl/>
        </w:rPr>
        <w:t>ות</w:t>
      </w:r>
      <w:proofErr w:type="spellEnd"/>
      <w:r>
        <w:rPr>
          <w:rFonts w:ascii="David" w:hAnsi="David" w:cs="David" w:hint="cs"/>
          <w:rtl/>
        </w:rPr>
        <w:t xml:space="preserve"> בטיול פסח? מה האחריות שלהם/ן?</w:t>
      </w:r>
      <w:r w:rsidR="00DD6470">
        <w:rPr>
          <w:rFonts w:ascii="David" w:hAnsi="David" w:cs="David" w:hint="cs"/>
          <w:rtl/>
        </w:rPr>
        <w:t xml:space="preserve"> (נכתוב את התשובות על הלוח)</w:t>
      </w:r>
    </w:p>
    <w:p w14:paraId="4AD9A130" w14:textId="0B41AC58" w:rsidR="00326328" w:rsidRDefault="00326328" w:rsidP="00326328">
      <w:pPr>
        <w:pStyle w:val="a9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האם חלק מהציפיות שלנו מהם/ן הן לא ריאליות או לא מתכתבות עם ההכשרה והניסיון שלהם/ן?</w:t>
      </w:r>
    </w:p>
    <w:p w14:paraId="4E3EE3B7" w14:textId="3E8C1886" w:rsidR="00FF1D18" w:rsidRDefault="00326328" w:rsidP="00326328">
      <w:pPr>
        <w:spacing w:line="360" w:lineRule="auto"/>
        <w:rPr>
          <w:rFonts w:ascii="David" w:hAnsi="David" w:cs="David"/>
          <w:rtl/>
        </w:rPr>
      </w:pPr>
      <w:r w:rsidRPr="00326328">
        <w:rPr>
          <w:rFonts w:ascii="David" w:hAnsi="David" w:cs="David" w:hint="cs"/>
          <w:rtl/>
        </w:rPr>
        <w:t>זמן: 1</w:t>
      </w:r>
      <w:r>
        <w:rPr>
          <w:rFonts w:ascii="David" w:hAnsi="David" w:cs="David" w:hint="cs"/>
          <w:rtl/>
        </w:rPr>
        <w:t>5</w:t>
      </w:r>
      <w:r w:rsidRPr="00326328">
        <w:rPr>
          <w:rFonts w:ascii="David" w:hAnsi="David" w:cs="David" w:hint="cs"/>
          <w:rtl/>
        </w:rPr>
        <w:t xml:space="preserve"> דקות | עזרים: </w:t>
      </w:r>
      <w:r>
        <w:rPr>
          <w:rFonts w:ascii="David" w:hAnsi="David" w:cs="David" w:hint="cs"/>
          <w:rtl/>
        </w:rPr>
        <w:t>אין</w:t>
      </w:r>
      <w:r w:rsidRPr="00326328">
        <w:rPr>
          <w:rFonts w:ascii="David" w:hAnsi="David" w:cs="David" w:hint="cs"/>
          <w:rtl/>
        </w:rPr>
        <w:t xml:space="preserve"> | נספחים: </w:t>
      </w:r>
      <w:r>
        <w:rPr>
          <w:rFonts w:ascii="David" w:hAnsi="David" w:cs="David" w:hint="cs"/>
          <w:rtl/>
        </w:rPr>
        <w:t>אין</w:t>
      </w:r>
    </w:p>
    <w:p w14:paraId="64C405D1" w14:textId="77777777" w:rsidR="00C11406" w:rsidRDefault="00C11406" w:rsidP="00FF1D18">
      <w:pPr>
        <w:spacing w:line="360" w:lineRule="auto"/>
        <w:rPr>
          <w:rFonts w:ascii="David" w:hAnsi="David" w:cs="David"/>
          <w:rtl/>
        </w:rPr>
      </w:pPr>
    </w:p>
    <w:p w14:paraId="2C9FE9C4" w14:textId="7FB2A385" w:rsidR="00FF1D18" w:rsidRPr="00FF1D18" w:rsidRDefault="00FF1D18" w:rsidP="00FF1D18">
      <w:pPr>
        <w:spacing w:line="360" w:lineRule="auto"/>
        <w:rPr>
          <w:rFonts w:ascii="David" w:hAnsi="David" w:cs="David"/>
          <w:b/>
          <w:bCs/>
          <w:rtl/>
        </w:rPr>
      </w:pPr>
      <w:r w:rsidRPr="00FF1D18">
        <w:rPr>
          <w:rFonts w:ascii="David" w:hAnsi="David" w:cs="David" w:hint="cs"/>
          <w:b/>
          <w:bCs/>
          <w:rtl/>
        </w:rPr>
        <w:t xml:space="preserve">מתודה 3: </w:t>
      </w:r>
      <w:r>
        <w:rPr>
          <w:rFonts w:ascii="David" w:hAnsi="David" w:cs="David" w:hint="cs"/>
          <w:b/>
          <w:bCs/>
          <w:rtl/>
        </w:rPr>
        <w:t>התבוננות</w:t>
      </w:r>
    </w:p>
    <w:p w14:paraId="4B9508D1" w14:textId="58E295D0" w:rsidR="00326328" w:rsidRDefault="00326328" w:rsidP="00DD6470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על הרצפה יפוזרו כותרות המתארות תחומי אחריות של מדריכים/</w:t>
      </w:r>
      <w:proofErr w:type="spellStart"/>
      <w:r>
        <w:rPr>
          <w:rFonts w:ascii="David" w:hAnsi="David" w:cs="David" w:hint="cs"/>
          <w:rtl/>
        </w:rPr>
        <w:t>ות</w:t>
      </w:r>
      <w:proofErr w:type="spellEnd"/>
      <w:r>
        <w:rPr>
          <w:rFonts w:ascii="David" w:hAnsi="David" w:cs="David" w:hint="cs"/>
          <w:rtl/>
        </w:rPr>
        <w:t xml:space="preserve"> בטיולים</w:t>
      </w:r>
      <w:r w:rsidR="00DD6470">
        <w:rPr>
          <w:rFonts w:ascii="David" w:hAnsi="David" w:cs="David" w:hint="cs"/>
          <w:rtl/>
        </w:rPr>
        <w:t>.</w:t>
      </w:r>
    </w:p>
    <w:p w14:paraId="115B8C82" w14:textId="002A1B7E" w:rsidR="00C11406" w:rsidRDefault="00C11406" w:rsidP="00C11406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כל זוג יתבקש לבחור 2 תחומים שהכי חשובים בעיניו להצלחת הטיול, ואז למלא דף חשיבה:</w:t>
      </w:r>
    </w:p>
    <w:p w14:paraId="78185DF0" w14:textId="5F57A6EC" w:rsidR="00C11406" w:rsidRDefault="00C11406" w:rsidP="00C11406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מה הכין את המדריך/ה עד היום למשימה הזאת?</w:t>
      </w:r>
    </w:p>
    <w:p w14:paraId="10105FFD" w14:textId="79B0795F" w:rsidR="00C11406" w:rsidRDefault="00C11406" w:rsidP="00C11406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מה המדרי</w:t>
      </w:r>
      <w:r w:rsidR="00496160">
        <w:rPr>
          <w:rFonts w:ascii="David" w:hAnsi="David" w:cs="David" w:hint="cs"/>
          <w:rtl/>
        </w:rPr>
        <w:t>ך</w:t>
      </w:r>
      <w:r>
        <w:rPr>
          <w:rFonts w:ascii="David" w:hAnsi="David" w:cs="David" w:hint="cs"/>
          <w:rtl/>
        </w:rPr>
        <w:t>/ה צריך מהשבט בתהליך ההכנה?</w:t>
      </w:r>
    </w:p>
    <w:p w14:paraId="59F3D7FA" w14:textId="5F54AFFA" w:rsidR="00C11406" w:rsidRPr="00C11406" w:rsidRDefault="00C11406" w:rsidP="00C11406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מה השבט צריך מההנהגה בתהליך ההכנה סביב הנושא?</w:t>
      </w:r>
    </w:p>
    <w:p w14:paraId="006E072D" w14:textId="0EB10540" w:rsidR="00496160" w:rsidRPr="00496160" w:rsidRDefault="00496160" w:rsidP="00496160">
      <w:pPr>
        <w:spacing w:line="360" w:lineRule="auto"/>
        <w:rPr>
          <w:rFonts w:ascii="David" w:hAnsi="David" w:cs="David"/>
          <w:rtl/>
        </w:rPr>
      </w:pPr>
      <w:r w:rsidRPr="00496160">
        <w:rPr>
          <w:rFonts w:ascii="David" w:hAnsi="David" w:cs="David" w:hint="cs"/>
          <w:rtl/>
        </w:rPr>
        <w:t xml:space="preserve">זמן: 15 דקות | עזרים: </w:t>
      </w:r>
      <w:r>
        <w:rPr>
          <w:rFonts w:ascii="David" w:hAnsi="David" w:cs="David" w:hint="cs"/>
          <w:rtl/>
        </w:rPr>
        <w:t>עטים</w:t>
      </w:r>
      <w:r w:rsidRPr="00496160">
        <w:rPr>
          <w:rFonts w:ascii="David" w:hAnsi="David" w:cs="David" w:hint="cs"/>
          <w:rtl/>
        </w:rPr>
        <w:t xml:space="preserve"> | נספחים: </w:t>
      </w:r>
      <w:hyperlink r:id="rId8" w:history="1">
        <w:r w:rsidRPr="009675C7">
          <w:rPr>
            <w:rStyle w:val="Hyperlink"/>
            <w:rFonts w:ascii="David" w:hAnsi="David" w:cs="David" w:hint="cs"/>
            <w:rtl/>
          </w:rPr>
          <w:t>תחומי אחריות</w:t>
        </w:r>
      </w:hyperlink>
      <w:r>
        <w:rPr>
          <w:rFonts w:ascii="David" w:hAnsi="David" w:cs="David" w:hint="cs"/>
          <w:rtl/>
        </w:rPr>
        <w:t xml:space="preserve">, </w:t>
      </w:r>
      <w:hyperlink r:id="rId9" w:history="1">
        <w:r w:rsidRPr="00501C8E">
          <w:rPr>
            <w:rStyle w:val="Hyperlink"/>
            <w:rFonts w:ascii="David" w:hAnsi="David" w:cs="David" w:hint="cs"/>
            <w:rtl/>
          </w:rPr>
          <w:t>דפי עבודה</w:t>
        </w:r>
      </w:hyperlink>
    </w:p>
    <w:p w14:paraId="3DF5C3B1" w14:textId="77777777" w:rsidR="00C11406" w:rsidRDefault="00C11406" w:rsidP="00FF1D18">
      <w:pPr>
        <w:spacing w:line="360" w:lineRule="auto"/>
        <w:rPr>
          <w:rFonts w:ascii="David" w:hAnsi="David" w:cs="David"/>
          <w:rtl/>
        </w:rPr>
      </w:pPr>
    </w:p>
    <w:p w14:paraId="662E22D9" w14:textId="28ABBB4B" w:rsidR="00C11406" w:rsidRPr="00FF1D18" w:rsidRDefault="00C11406" w:rsidP="00C11406">
      <w:pPr>
        <w:spacing w:line="360" w:lineRule="auto"/>
        <w:rPr>
          <w:rFonts w:ascii="David" w:hAnsi="David" w:cs="David"/>
          <w:b/>
          <w:bCs/>
          <w:rtl/>
        </w:rPr>
      </w:pPr>
      <w:r w:rsidRPr="00FF1D18">
        <w:rPr>
          <w:rFonts w:ascii="David" w:hAnsi="David" w:cs="David" w:hint="cs"/>
          <w:b/>
          <w:bCs/>
          <w:rtl/>
        </w:rPr>
        <w:t>מתודה</w:t>
      </w:r>
      <w:r>
        <w:rPr>
          <w:rFonts w:ascii="David" w:hAnsi="David" w:cs="David" w:hint="cs"/>
          <w:b/>
          <w:bCs/>
          <w:rtl/>
        </w:rPr>
        <w:t xml:space="preserve"> 4</w:t>
      </w:r>
      <w:r w:rsidRPr="00FF1D18">
        <w:rPr>
          <w:rFonts w:ascii="David" w:hAnsi="David" w:cs="David" w:hint="cs"/>
          <w:b/>
          <w:bCs/>
          <w:rtl/>
        </w:rPr>
        <w:t xml:space="preserve">: </w:t>
      </w:r>
      <w:r>
        <w:rPr>
          <w:rFonts w:ascii="David" w:hAnsi="David" w:cs="David" w:hint="cs"/>
          <w:b/>
          <w:bCs/>
          <w:rtl/>
        </w:rPr>
        <w:t>דיון בשאלה+ הסבר</w:t>
      </w:r>
    </w:p>
    <w:p w14:paraId="639E9C7B" w14:textId="120838E1" w:rsidR="00C11406" w:rsidRDefault="00496160" w:rsidP="00FF1D18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נשאל</w:t>
      </w:r>
      <w:r w:rsidR="007851FB">
        <w:rPr>
          <w:rFonts w:ascii="David" w:hAnsi="David" w:cs="David" w:hint="cs"/>
          <w:rtl/>
        </w:rPr>
        <w:t xml:space="preserve"> ונצייר על הלוח (אפשר כטבלה):</w:t>
      </w:r>
    </w:p>
    <w:p w14:paraId="0DE35AA4" w14:textId="100E669B" w:rsidR="00496160" w:rsidRDefault="00496160" w:rsidP="00496160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מה המדריכים/</w:t>
      </w:r>
      <w:proofErr w:type="spellStart"/>
      <w:r>
        <w:rPr>
          <w:rFonts w:ascii="David" w:hAnsi="David" w:cs="David" w:hint="cs"/>
          <w:rtl/>
        </w:rPr>
        <w:t>ות</w:t>
      </w:r>
      <w:proofErr w:type="spellEnd"/>
      <w:r>
        <w:rPr>
          <w:rFonts w:ascii="David" w:hAnsi="David" w:cs="David" w:hint="cs"/>
          <w:rtl/>
        </w:rPr>
        <w:t xml:space="preserve"> צריכים/</w:t>
      </w:r>
      <w:proofErr w:type="spellStart"/>
      <w:r>
        <w:rPr>
          <w:rFonts w:ascii="David" w:hAnsi="David" w:cs="David" w:hint="cs"/>
          <w:rtl/>
        </w:rPr>
        <w:t>ות</w:t>
      </w:r>
      <w:proofErr w:type="spellEnd"/>
      <w:r>
        <w:rPr>
          <w:rFonts w:ascii="David" w:hAnsi="David" w:cs="David" w:hint="cs"/>
          <w:rtl/>
        </w:rPr>
        <w:t xml:space="preserve"> מהשבטים שלהם/ן על מנת להצליח בתפקידם/ן?</w:t>
      </w:r>
    </w:p>
    <w:p w14:paraId="5CA49EA9" w14:textId="31ED6D78" w:rsidR="00496160" w:rsidRDefault="00496160" w:rsidP="00496160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מה השבטים צריכים מההנהגה כדי לקיים זאת?</w:t>
      </w:r>
    </w:p>
    <w:p w14:paraId="61920302" w14:textId="5A402122" w:rsidR="00496160" w:rsidRPr="00FB05A1" w:rsidRDefault="007851FB" w:rsidP="00FB05A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לאחר מכן </w:t>
      </w:r>
      <w:r w:rsidR="00FB05A1">
        <w:rPr>
          <w:rFonts w:ascii="David" w:hAnsi="David" w:cs="David" w:hint="cs"/>
          <w:rtl/>
        </w:rPr>
        <w:t>נציג באמצעות מצגת מספר טיפים ועקרונות לקידום ההדרכה בטיולים שבטיים.</w:t>
      </w:r>
    </w:p>
    <w:p w14:paraId="7D6038CE" w14:textId="68CA8655" w:rsidR="006D51B4" w:rsidRPr="007851FB" w:rsidRDefault="00FB05A1" w:rsidP="007851FB">
      <w:pPr>
        <w:spacing w:line="360" w:lineRule="auto"/>
        <w:rPr>
          <w:rFonts w:ascii="David" w:hAnsi="David" w:cs="David"/>
        </w:rPr>
      </w:pPr>
      <w:r w:rsidRPr="00496160">
        <w:rPr>
          <w:rFonts w:ascii="David" w:hAnsi="David" w:cs="David" w:hint="cs"/>
          <w:rtl/>
        </w:rPr>
        <w:t xml:space="preserve">זמן: 15 דקות | עזרים: </w:t>
      </w:r>
      <w:r>
        <w:rPr>
          <w:rFonts w:ascii="David" w:hAnsi="David" w:cs="David" w:hint="cs"/>
          <w:rtl/>
        </w:rPr>
        <w:t>מקרן</w:t>
      </w:r>
      <w:r w:rsidRPr="00496160">
        <w:rPr>
          <w:rFonts w:ascii="David" w:hAnsi="David" w:cs="David" w:hint="cs"/>
          <w:rtl/>
        </w:rPr>
        <w:t xml:space="preserve"> | נספחים: </w:t>
      </w:r>
      <w:hyperlink r:id="rId10" w:history="1">
        <w:r w:rsidRPr="00E623BA">
          <w:rPr>
            <w:rStyle w:val="Hyperlink"/>
            <w:rFonts w:ascii="David" w:hAnsi="David" w:cs="David" w:hint="cs"/>
            <w:rtl/>
          </w:rPr>
          <w:t>מצגת</w:t>
        </w:r>
      </w:hyperlink>
    </w:p>
    <w:sectPr w:rsidR="006D51B4" w:rsidRPr="007851FB" w:rsidSect="008C15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171F" w14:textId="77777777" w:rsidR="00085548" w:rsidRDefault="00085548" w:rsidP="00E84339">
      <w:r>
        <w:separator/>
      </w:r>
    </w:p>
  </w:endnote>
  <w:endnote w:type="continuationSeparator" w:id="0">
    <w:p w14:paraId="6B74983F" w14:textId="77777777" w:rsidR="00085548" w:rsidRDefault="00085548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E618" w14:textId="77777777" w:rsidR="008C1572" w:rsidRDefault="008C15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0382" w14:textId="77777777" w:rsidR="008C1572" w:rsidRDefault="008C15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8539" w14:textId="77777777" w:rsidR="008C1572" w:rsidRDefault="008C1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D5D1" w14:textId="77777777" w:rsidR="00085548" w:rsidRDefault="00085548" w:rsidP="00E84339">
      <w:r>
        <w:separator/>
      </w:r>
    </w:p>
  </w:footnote>
  <w:footnote w:type="continuationSeparator" w:id="0">
    <w:p w14:paraId="6EB18975" w14:textId="77777777" w:rsidR="00085548" w:rsidRDefault="00085548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192" w14:textId="77777777" w:rsidR="008C1572" w:rsidRDefault="008C15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84B0" w14:textId="77777777" w:rsidR="00E84339" w:rsidRDefault="00EB3BFE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2D3620" wp14:editId="378236BA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626350" cy="10779822"/>
          <wp:effectExtent l="0" t="0" r="0" b="2540"/>
          <wp:wrapNone/>
          <wp:docPr id="1169716890" name="תמונה 4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16890" name="תמונה 4" descr="תמונה שמכילה טקסט, צילום מסך, גופ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0" cy="1077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5B2">
      <w:rPr>
        <w:rFonts w:hint="cs"/>
        <w:noProof/>
        <w:rtl/>
      </w:rPr>
      <w:t>|</w:t>
    </w:r>
    <w:r w:rsidR="00D95158">
      <w:rPr>
        <w:rFonts w:hint="cs"/>
        <w:noProof/>
        <w:rtl/>
      </w:rP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6C45" w14:textId="77777777" w:rsidR="008C1572" w:rsidRDefault="008C15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30FC"/>
    <w:multiLevelType w:val="hybridMultilevel"/>
    <w:tmpl w:val="C6DA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CF2"/>
    <w:multiLevelType w:val="hybridMultilevel"/>
    <w:tmpl w:val="2D84775E"/>
    <w:lvl w:ilvl="0" w:tplc="A7AAAD0C">
      <w:start w:val="3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21B3E"/>
    <w:multiLevelType w:val="hybridMultilevel"/>
    <w:tmpl w:val="6A4C5C6C"/>
    <w:lvl w:ilvl="0" w:tplc="7EC82088">
      <w:start w:val="3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530"/>
    <w:multiLevelType w:val="hybridMultilevel"/>
    <w:tmpl w:val="2DB8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6477">
    <w:abstractNumId w:val="1"/>
  </w:num>
  <w:num w:numId="2" w16cid:durableId="509611643">
    <w:abstractNumId w:val="2"/>
  </w:num>
  <w:num w:numId="3" w16cid:durableId="1559438664">
    <w:abstractNumId w:val="3"/>
  </w:num>
  <w:num w:numId="4" w16cid:durableId="170783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18"/>
    <w:rsid w:val="000721CB"/>
    <w:rsid w:val="00073809"/>
    <w:rsid w:val="00085548"/>
    <w:rsid w:val="000C556A"/>
    <w:rsid w:val="0010720B"/>
    <w:rsid w:val="001324F9"/>
    <w:rsid w:val="00207783"/>
    <w:rsid w:val="00243817"/>
    <w:rsid w:val="0026296F"/>
    <w:rsid w:val="002C323D"/>
    <w:rsid w:val="00312DED"/>
    <w:rsid w:val="00314DBD"/>
    <w:rsid w:val="00326328"/>
    <w:rsid w:val="00333D98"/>
    <w:rsid w:val="00334CC4"/>
    <w:rsid w:val="003715FE"/>
    <w:rsid w:val="003D40B4"/>
    <w:rsid w:val="003E09BF"/>
    <w:rsid w:val="004760D3"/>
    <w:rsid w:val="00476AF8"/>
    <w:rsid w:val="00496160"/>
    <w:rsid w:val="004C2985"/>
    <w:rsid w:val="00501C8E"/>
    <w:rsid w:val="005247E5"/>
    <w:rsid w:val="00561E5F"/>
    <w:rsid w:val="005733FF"/>
    <w:rsid w:val="0057349B"/>
    <w:rsid w:val="00606574"/>
    <w:rsid w:val="0062268E"/>
    <w:rsid w:val="006A392E"/>
    <w:rsid w:val="006C31E6"/>
    <w:rsid w:val="006D51B4"/>
    <w:rsid w:val="006F1214"/>
    <w:rsid w:val="00704B79"/>
    <w:rsid w:val="007851FB"/>
    <w:rsid w:val="007D55E1"/>
    <w:rsid w:val="007E4DD2"/>
    <w:rsid w:val="008C1572"/>
    <w:rsid w:val="008E73A4"/>
    <w:rsid w:val="00916104"/>
    <w:rsid w:val="009675C7"/>
    <w:rsid w:val="009826E6"/>
    <w:rsid w:val="009C7AA5"/>
    <w:rsid w:val="00A145E2"/>
    <w:rsid w:val="00A8619E"/>
    <w:rsid w:val="00BA4F07"/>
    <w:rsid w:val="00BF65B2"/>
    <w:rsid w:val="00C11406"/>
    <w:rsid w:val="00C546AE"/>
    <w:rsid w:val="00CD25E0"/>
    <w:rsid w:val="00D02312"/>
    <w:rsid w:val="00D41140"/>
    <w:rsid w:val="00D95158"/>
    <w:rsid w:val="00DD6470"/>
    <w:rsid w:val="00DF35E7"/>
    <w:rsid w:val="00DF6E8E"/>
    <w:rsid w:val="00E623BA"/>
    <w:rsid w:val="00E84339"/>
    <w:rsid w:val="00EB3BFE"/>
    <w:rsid w:val="00EC1E79"/>
    <w:rsid w:val="00F348FF"/>
    <w:rsid w:val="00F86731"/>
    <w:rsid w:val="00FB05A1"/>
    <w:rsid w:val="00FC1F66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10EE6"/>
  <w15:chartTrackingRefBased/>
  <w15:docId w15:val="{4FCD0648-0003-4B38-9FA3-27FF3883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D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fimil-my.sharepoint.com/:p:/g/personal/ayaa_zofim_org_il/Ea0IPNrRqZpHvF9JRkz2vrEBdzXes2vseP8MfFUVZaZEC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fimil-my.sharepoint.com/:p:/g/personal/ayaa_zofim_org_il/EU3-VBQIIjxCvL8QEDoHAB8BQIoI2Geur9tDs8Cwlho0G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zofimil-my.sharepoint.com/:p:/g/personal/ayaa_zofim_org_il/EU3-VBQIIjxCvL8QEDoHAB8BQIoI2Geur9tDs8Cwlho0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fimil-my.sharepoint.com/:w:/g/personal/ayaa_zofim_org_il/Ebp2XVMsCBZJgFGGekYME3YBc3Ih2moTwVCQ3FT93Rsj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a\Desktop\&#1491;&#1507;%20&#1500;&#1493;&#1490;&#1493;%20-%20&#1502;&#1496;&#1492;%20&#1508;&#1506;&#1497;&#1500;&#1493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- מטה פעילות</Template>
  <TotalTime>8409</TotalTime>
  <Pages>1</Pages>
  <Words>351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איה אמיתי</dc:creator>
  <cp:keywords/>
  <dc:description/>
  <cp:lastModifiedBy>איה אמיתי</cp:lastModifiedBy>
  <cp:revision>22</cp:revision>
  <dcterms:created xsi:type="dcterms:W3CDTF">2025-01-22T10:36:00Z</dcterms:created>
  <dcterms:modified xsi:type="dcterms:W3CDTF">2025-01-29T12:00:00Z</dcterms:modified>
</cp:coreProperties>
</file>