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27015" w14:textId="77777777" w:rsidR="008235E4" w:rsidRPr="00206CE5" w:rsidRDefault="00206CE5" w:rsidP="00206CE5">
      <w:pPr>
        <w:bidi/>
        <w:jc w:val="center"/>
        <w:rPr>
          <w:rFonts w:ascii="David" w:hAnsi="David"/>
          <w:b/>
          <w:bCs/>
          <w:sz w:val="28"/>
          <w:szCs w:val="28"/>
          <w:u w:val="single"/>
          <w:rtl/>
          <w:lang w:bidi="he-IL"/>
        </w:rPr>
      </w:pPr>
      <w:r w:rsidRPr="00206CE5">
        <w:rPr>
          <w:rFonts w:ascii="David" w:hAnsi="David" w:hint="cs"/>
          <w:b/>
          <w:bCs/>
          <w:sz w:val="28"/>
          <w:szCs w:val="28"/>
          <w:u w:val="single"/>
          <w:rtl/>
          <w:lang w:bidi="he-IL"/>
        </w:rPr>
        <w:t>תחקור אחרי אירוע</w:t>
      </w:r>
    </w:p>
    <w:p w14:paraId="3E128CA0" w14:textId="77777777" w:rsidR="008235E4" w:rsidRPr="00206CE5" w:rsidRDefault="00206CE5" w:rsidP="008235E4">
      <w:pPr>
        <w:bidi/>
        <w:rPr>
          <w:rFonts w:ascii="David" w:hAnsi="David"/>
          <w:sz w:val="23"/>
          <w:u w:val="single"/>
          <w:rtl/>
          <w:lang w:bidi="he-IL"/>
        </w:rPr>
      </w:pPr>
      <w:r w:rsidRPr="00206CE5">
        <w:rPr>
          <w:rFonts w:ascii="David" w:hAnsi="David" w:hint="cs"/>
          <w:sz w:val="23"/>
          <w:u w:val="single"/>
          <w:rtl/>
          <w:lang w:bidi="he-IL"/>
        </w:rPr>
        <w:t xml:space="preserve">חלק ראשון </w:t>
      </w:r>
      <w:r w:rsidRPr="00206CE5">
        <w:rPr>
          <w:rFonts w:ascii="David" w:hAnsi="David"/>
          <w:sz w:val="23"/>
          <w:u w:val="single"/>
          <w:rtl/>
          <w:lang w:bidi="he-IL"/>
        </w:rPr>
        <w:t>–</w:t>
      </w:r>
      <w:r w:rsidRPr="00206CE5">
        <w:rPr>
          <w:rFonts w:ascii="David" w:hAnsi="David" w:hint="cs"/>
          <w:sz w:val="23"/>
          <w:u w:val="single"/>
          <w:rtl/>
          <w:lang w:bidi="he-IL"/>
        </w:rPr>
        <w:t xml:space="preserve"> דיון</w:t>
      </w:r>
      <w:r w:rsidR="00F412EB">
        <w:rPr>
          <w:rFonts w:ascii="David" w:hAnsi="David" w:hint="cs"/>
          <w:sz w:val="23"/>
          <w:u w:val="single"/>
          <w:rtl/>
          <w:lang w:bidi="he-IL"/>
        </w:rPr>
        <w:t xml:space="preserve"> </w:t>
      </w:r>
      <w:r w:rsidR="00F412EB">
        <w:rPr>
          <w:rFonts w:ascii="David" w:hAnsi="David"/>
          <w:sz w:val="23"/>
          <w:u w:val="single"/>
          <w:rtl/>
          <w:lang w:bidi="he-IL"/>
        </w:rPr>
        <w:t>–</w:t>
      </w:r>
      <w:r w:rsidR="00F412EB">
        <w:rPr>
          <w:rFonts w:ascii="David" w:hAnsi="David" w:hint="cs"/>
          <w:sz w:val="23"/>
          <w:u w:val="single"/>
          <w:rtl/>
          <w:lang w:bidi="he-IL"/>
        </w:rPr>
        <w:t xml:space="preserve"> (10 דק')</w:t>
      </w:r>
    </w:p>
    <w:p w14:paraId="68A9BC66" w14:textId="77777777" w:rsidR="00206CE5" w:rsidRDefault="00206CE5" w:rsidP="00206CE5">
      <w:pPr>
        <w:bidi/>
        <w:rPr>
          <w:rFonts w:ascii="David" w:hAnsi="David"/>
          <w:sz w:val="23"/>
          <w:rtl/>
          <w:lang w:bidi="he-IL"/>
        </w:rPr>
      </w:pPr>
      <w:r>
        <w:rPr>
          <w:rFonts w:ascii="David" w:hAnsi="David" w:hint="cs"/>
          <w:sz w:val="23"/>
          <w:rtl/>
          <w:lang w:bidi="he-IL"/>
        </w:rPr>
        <w:t>דיון בשאלות :</w:t>
      </w:r>
    </w:p>
    <w:p w14:paraId="52AD92EF" w14:textId="77777777" w:rsidR="00206CE5" w:rsidRDefault="00206CE5" w:rsidP="00206CE5">
      <w:pPr>
        <w:pStyle w:val="aa"/>
        <w:numPr>
          <w:ilvl w:val="0"/>
          <w:numId w:val="35"/>
        </w:numPr>
        <w:bidi/>
        <w:rPr>
          <w:rFonts w:ascii="David" w:hAnsi="David"/>
          <w:sz w:val="23"/>
          <w:lang w:bidi="he-IL"/>
        </w:rPr>
      </w:pPr>
      <w:r>
        <w:rPr>
          <w:rFonts w:ascii="David" w:hAnsi="David" w:hint="cs"/>
          <w:sz w:val="23"/>
          <w:rtl/>
          <w:lang w:bidi="he-IL"/>
        </w:rPr>
        <w:t>למה מתחקרים אירוע בטיחות?</w:t>
      </w:r>
    </w:p>
    <w:p w14:paraId="67EABAA8" w14:textId="2D15E915" w:rsidR="00206CE5" w:rsidRDefault="00206CE5" w:rsidP="00206CE5">
      <w:pPr>
        <w:pStyle w:val="aa"/>
        <w:numPr>
          <w:ilvl w:val="0"/>
          <w:numId w:val="35"/>
        </w:numPr>
        <w:bidi/>
        <w:rPr>
          <w:rFonts w:ascii="David" w:hAnsi="David"/>
          <w:sz w:val="23"/>
          <w:lang w:bidi="he-IL"/>
        </w:rPr>
      </w:pPr>
      <w:r>
        <w:rPr>
          <w:rFonts w:ascii="David" w:hAnsi="David" w:hint="cs"/>
          <w:sz w:val="23"/>
          <w:rtl/>
          <w:lang w:bidi="he-IL"/>
        </w:rPr>
        <w:t>מה הנושאים שעולים סביב "תחקיר רמה ממונה"?</w:t>
      </w:r>
      <w:r w:rsidR="00000019" w:rsidRPr="00000019">
        <w:rPr>
          <w:rFonts w:ascii="David" w:hAnsi="David" w:hint="cs"/>
          <w:sz w:val="23"/>
          <w:rtl/>
          <w:lang w:bidi="he-IL"/>
        </w:rPr>
        <w:t xml:space="preserve"> </w:t>
      </w:r>
      <w:r w:rsidR="00000019">
        <w:rPr>
          <w:rFonts w:ascii="David" w:hAnsi="David" w:hint="cs"/>
          <w:sz w:val="23"/>
          <w:rtl/>
          <w:lang w:bidi="he-IL"/>
        </w:rPr>
        <w:t xml:space="preserve">להפנות לנוהל תחקור אירועים </w:t>
      </w:r>
      <w:proofErr w:type="spellStart"/>
      <w:r w:rsidR="00000019">
        <w:rPr>
          <w:rFonts w:ascii="David" w:hAnsi="David" w:hint="cs"/>
          <w:sz w:val="23"/>
          <w:rtl/>
          <w:lang w:bidi="he-IL"/>
        </w:rPr>
        <w:t>במוגע</w:t>
      </w:r>
      <w:proofErr w:type="spellEnd"/>
      <w:r w:rsidR="00000019">
        <w:rPr>
          <w:rFonts w:ascii="David" w:hAnsi="David" w:hint="cs"/>
          <w:sz w:val="23"/>
          <w:rtl/>
          <w:lang w:bidi="he-IL"/>
        </w:rPr>
        <w:t xml:space="preserve"> לסיווג האירוע לרמה ממונה</w:t>
      </w:r>
      <w:r w:rsidR="00000019">
        <w:rPr>
          <w:rFonts w:ascii="David" w:hAnsi="David" w:hint="cs"/>
          <w:sz w:val="23"/>
          <w:rtl/>
          <w:lang w:bidi="he-IL"/>
        </w:rPr>
        <w:t>.</w:t>
      </w:r>
    </w:p>
    <w:p w14:paraId="3307A516" w14:textId="77777777" w:rsidR="00206CE5" w:rsidRDefault="00206CE5" w:rsidP="00206CE5">
      <w:pPr>
        <w:pStyle w:val="aa"/>
        <w:numPr>
          <w:ilvl w:val="0"/>
          <w:numId w:val="35"/>
        </w:numPr>
        <w:bidi/>
        <w:rPr>
          <w:rFonts w:ascii="David" w:hAnsi="David"/>
          <w:sz w:val="23"/>
          <w:lang w:bidi="he-IL"/>
        </w:rPr>
      </w:pPr>
      <w:r>
        <w:rPr>
          <w:rFonts w:ascii="David" w:hAnsi="David" w:hint="cs"/>
          <w:sz w:val="23"/>
          <w:rtl/>
          <w:lang w:bidi="he-IL"/>
        </w:rPr>
        <w:t>איזה אירועים שווה או לא שווה לתחקר ברמה ממונה?</w:t>
      </w:r>
    </w:p>
    <w:p w14:paraId="4754FF9A" w14:textId="4FFB005C" w:rsidR="00206CE5" w:rsidRDefault="00206CE5" w:rsidP="00206CE5">
      <w:pPr>
        <w:pStyle w:val="aa"/>
        <w:numPr>
          <w:ilvl w:val="0"/>
          <w:numId w:val="35"/>
        </w:numPr>
        <w:bidi/>
        <w:rPr>
          <w:rFonts w:ascii="David" w:hAnsi="David"/>
          <w:sz w:val="23"/>
          <w:lang w:bidi="he-IL"/>
        </w:rPr>
      </w:pPr>
      <w:r>
        <w:rPr>
          <w:rFonts w:ascii="David" w:hAnsi="David" w:hint="cs"/>
          <w:sz w:val="23"/>
          <w:rtl/>
          <w:lang w:bidi="he-IL"/>
        </w:rPr>
        <w:t>מה הדגשים שחשוב להתעסק בהם לקראת, בזמן ואחרי תחקיר רמה ממונה?</w:t>
      </w:r>
      <w:r w:rsidR="00000019">
        <w:rPr>
          <w:rFonts w:ascii="David" w:hAnsi="David" w:hint="cs"/>
          <w:sz w:val="23"/>
          <w:rtl/>
          <w:lang w:bidi="he-IL"/>
        </w:rPr>
        <w:t xml:space="preserve"> </w:t>
      </w:r>
    </w:p>
    <w:p w14:paraId="22DEA325" w14:textId="77777777" w:rsidR="00F412EB" w:rsidRDefault="00F412EB" w:rsidP="00206CE5">
      <w:pPr>
        <w:bidi/>
        <w:rPr>
          <w:rFonts w:ascii="David" w:hAnsi="David"/>
          <w:sz w:val="23"/>
          <w:u w:val="single"/>
          <w:rtl/>
          <w:lang w:bidi="he-IL"/>
        </w:rPr>
      </w:pPr>
    </w:p>
    <w:p w14:paraId="52258101" w14:textId="77777777" w:rsidR="00206CE5" w:rsidRPr="00206CE5" w:rsidRDefault="00206CE5" w:rsidP="00F412EB">
      <w:pPr>
        <w:bidi/>
        <w:rPr>
          <w:rFonts w:ascii="David" w:hAnsi="David"/>
          <w:sz w:val="23"/>
          <w:u w:val="single"/>
          <w:rtl/>
          <w:lang w:bidi="he-IL"/>
        </w:rPr>
      </w:pPr>
      <w:r w:rsidRPr="00206CE5">
        <w:rPr>
          <w:rFonts w:ascii="David" w:hAnsi="David" w:hint="cs"/>
          <w:sz w:val="23"/>
          <w:u w:val="single"/>
          <w:rtl/>
          <w:lang w:bidi="he-IL"/>
        </w:rPr>
        <w:t xml:space="preserve">חלק שני </w:t>
      </w:r>
      <w:r w:rsidRPr="00206CE5">
        <w:rPr>
          <w:rFonts w:ascii="David" w:hAnsi="David"/>
          <w:sz w:val="23"/>
          <w:u w:val="single"/>
          <w:rtl/>
          <w:lang w:bidi="he-IL"/>
        </w:rPr>
        <w:t>–</w:t>
      </w:r>
      <w:r w:rsidRPr="00206CE5">
        <w:rPr>
          <w:rFonts w:ascii="David" w:hAnsi="David" w:hint="cs"/>
          <w:sz w:val="23"/>
          <w:u w:val="single"/>
          <w:rtl/>
          <w:lang w:bidi="he-IL"/>
        </w:rPr>
        <w:t xml:space="preserve"> מעבר על סיכום התחקיר</w:t>
      </w:r>
      <w:r w:rsidR="00F412EB">
        <w:rPr>
          <w:rFonts w:ascii="David" w:hAnsi="David" w:hint="cs"/>
          <w:sz w:val="23"/>
          <w:u w:val="single"/>
          <w:rtl/>
          <w:lang w:bidi="he-IL"/>
        </w:rPr>
        <w:t>-</w:t>
      </w:r>
      <w:r w:rsidRPr="00206CE5">
        <w:rPr>
          <w:rFonts w:ascii="David" w:hAnsi="David" w:hint="cs"/>
          <w:sz w:val="23"/>
          <w:u w:val="single"/>
          <w:rtl/>
          <w:lang w:bidi="he-IL"/>
        </w:rPr>
        <w:t xml:space="preserve"> </w:t>
      </w:r>
      <w:r w:rsidR="00F412EB">
        <w:rPr>
          <w:rFonts w:ascii="David" w:hAnsi="David" w:hint="cs"/>
          <w:sz w:val="23"/>
          <w:u w:val="single"/>
          <w:rtl/>
          <w:lang w:bidi="he-IL"/>
        </w:rPr>
        <w:t>(15 דק')</w:t>
      </w:r>
    </w:p>
    <w:p w14:paraId="03D2F6E8" w14:textId="77777777" w:rsidR="00206CE5" w:rsidRDefault="00206CE5" w:rsidP="00206CE5">
      <w:pPr>
        <w:bidi/>
        <w:rPr>
          <w:rFonts w:ascii="David" w:hAnsi="David"/>
          <w:sz w:val="23"/>
          <w:rtl/>
          <w:lang w:bidi="he-IL"/>
        </w:rPr>
      </w:pPr>
      <w:r>
        <w:rPr>
          <w:rFonts w:ascii="David" w:hAnsi="David" w:hint="cs"/>
          <w:sz w:val="23"/>
          <w:rtl/>
          <w:lang w:bidi="he-IL"/>
        </w:rPr>
        <w:t xml:space="preserve">למידה על החלקים: </w:t>
      </w:r>
      <w:r w:rsidRPr="00206CE5">
        <w:rPr>
          <w:rFonts w:ascii="David" w:hAnsi="David" w:hint="cs"/>
          <w:b/>
          <w:bCs/>
          <w:sz w:val="23"/>
          <w:rtl/>
          <w:lang w:bidi="he-IL"/>
        </w:rPr>
        <w:t>מה קרה? איך קרה? למה קרה? מה עלינו לעשות לשם תיקון?</w:t>
      </w:r>
    </w:p>
    <w:p w14:paraId="4F56D934" w14:textId="77777777" w:rsidR="00206CE5" w:rsidRDefault="00206CE5" w:rsidP="00206CE5">
      <w:pPr>
        <w:pStyle w:val="aa"/>
        <w:numPr>
          <w:ilvl w:val="0"/>
          <w:numId w:val="36"/>
        </w:numPr>
        <w:bidi/>
        <w:rPr>
          <w:rFonts w:ascii="David" w:hAnsi="David"/>
          <w:sz w:val="23"/>
          <w:lang w:bidi="he-IL"/>
        </w:rPr>
      </w:pPr>
      <w:r>
        <w:rPr>
          <w:rFonts w:ascii="David" w:hAnsi="David" w:hint="cs"/>
          <w:sz w:val="23"/>
          <w:rtl/>
          <w:lang w:bidi="he-IL"/>
        </w:rPr>
        <w:t>תיאור כללי.</w:t>
      </w:r>
    </w:p>
    <w:p w14:paraId="51D77F33" w14:textId="77777777" w:rsidR="00206CE5" w:rsidRDefault="00206CE5" w:rsidP="00206CE5">
      <w:pPr>
        <w:pStyle w:val="aa"/>
        <w:numPr>
          <w:ilvl w:val="0"/>
          <w:numId w:val="36"/>
        </w:numPr>
        <w:bidi/>
        <w:rPr>
          <w:rFonts w:ascii="David" w:hAnsi="David"/>
          <w:sz w:val="23"/>
          <w:lang w:bidi="he-IL"/>
        </w:rPr>
      </w:pPr>
      <w:r>
        <w:rPr>
          <w:rFonts w:ascii="David" w:hAnsi="David" w:hint="cs"/>
          <w:sz w:val="23"/>
          <w:rtl/>
          <w:lang w:bidi="he-IL"/>
        </w:rPr>
        <w:t>משתתפים- מי צריך להיות בתחקיר.</w:t>
      </w:r>
    </w:p>
    <w:p w14:paraId="5337A32A" w14:textId="77777777" w:rsidR="00206CE5" w:rsidRDefault="00206CE5" w:rsidP="00206CE5">
      <w:pPr>
        <w:pStyle w:val="aa"/>
        <w:numPr>
          <w:ilvl w:val="0"/>
          <w:numId w:val="36"/>
        </w:numPr>
        <w:bidi/>
        <w:rPr>
          <w:rFonts w:ascii="David" w:hAnsi="David"/>
          <w:sz w:val="23"/>
          <w:lang w:bidi="he-IL"/>
        </w:rPr>
      </w:pPr>
      <w:r>
        <w:rPr>
          <w:rFonts w:ascii="David" w:hAnsi="David" w:hint="cs"/>
          <w:sz w:val="23"/>
          <w:rtl/>
          <w:lang w:bidi="he-IL"/>
        </w:rPr>
        <w:t xml:space="preserve">ממצאים וממצאים נוספים - </w:t>
      </w:r>
      <w:r w:rsidRPr="00206CE5">
        <w:rPr>
          <w:rFonts w:ascii="David" w:hAnsi="David" w:hint="cs"/>
          <w:b/>
          <w:bCs/>
          <w:sz w:val="23"/>
          <w:rtl/>
          <w:lang w:bidi="he-IL"/>
        </w:rPr>
        <w:t>מה קרה?</w:t>
      </w:r>
    </w:p>
    <w:p w14:paraId="187B61B8" w14:textId="77777777" w:rsidR="00206CE5" w:rsidRDefault="00206CE5" w:rsidP="00206CE5">
      <w:pPr>
        <w:pStyle w:val="aa"/>
        <w:numPr>
          <w:ilvl w:val="0"/>
          <w:numId w:val="36"/>
        </w:numPr>
        <w:bidi/>
        <w:rPr>
          <w:rFonts w:ascii="David" w:hAnsi="David"/>
          <w:sz w:val="23"/>
          <w:lang w:bidi="he-IL"/>
        </w:rPr>
      </w:pPr>
      <w:r>
        <w:rPr>
          <w:rFonts w:ascii="David" w:hAnsi="David" w:hint="cs"/>
          <w:sz w:val="23"/>
          <w:rtl/>
          <w:lang w:bidi="he-IL"/>
        </w:rPr>
        <w:t xml:space="preserve">מסקנות </w:t>
      </w:r>
      <w:r>
        <w:rPr>
          <w:rFonts w:ascii="David" w:hAnsi="David"/>
          <w:sz w:val="23"/>
          <w:rtl/>
          <w:lang w:bidi="he-IL"/>
        </w:rPr>
        <w:t>–</w:t>
      </w:r>
      <w:r>
        <w:rPr>
          <w:rFonts w:ascii="David" w:hAnsi="David" w:hint="cs"/>
          <w:sz w:val="23"/>
          <w:rtl/>
          <w:lang w:bidi="he-IL"/>
        </w:rPr>
        <w:t xml:space="preserve">גורמים ישירים ותורמים - </w:t>
      </w:r>
      <w:r w:rsidRPr="00206CE5">
        <w:rPr>
          <w:rFonts w:ascii="David" w:hAnsi="David" w:hint="cs"/>
          <w:b/>
          <w:bCs/>
          <w:sz w:val="23"/>
          <w:rtl/>
          <w:lang w:bidi="he-IL"/>
        </w:rPr>
        <w:t>איך קרה האירוע?</w:t>
      </w:r>
      <w:r>
        <w:rPr>
          <w:rFonts w:ascii="David" w:hAnsi="David" w:hint="cs"/>
          <w:sz w:val="23"/>
          <w:rtl/>
          <w:lang w:bidi="he-IL"/>
        </w:rPr>
        <w:t xml:space="preserve"> הסקת המסקנות </w:t>
      </w:r>
      <w:r>
        <w:rPr>
          <w:rFonts w:ascii="David" w:hAnsi="David"/>
          <w:sz w:val="23"/>
          <w:rtl/>
          <w:lang w:bidi="he-IL"/>
        </w:rPr>
        <w:t>–</w:t>
      </w:r>
      <w:r>
        <w:rPr>
          <w:rFonts w:ascii="David" w:hAnsi="David" w:hint="cs"/>
          <w:sz w:val="23"/>
          <w:rtl/>
          <w:lang w:bidi="he-IL"/>
        </w:rPr>
        <w:t xml:space="preserve"> </w:t>
      </w:r>
      <w:r w:rsidRPr="00206CE5">
        <w:rPr>
          <w:rFonts w:ascii="David" w:hAnsi="David" w:hint="cs"/>
          <w:b/>
          <w:bCs/>
          <w:sz w:val="23"/>
          <w:rtl/>
          <w:lang w:bidi="he-IL"/>
        </w:rPr>
        <w:t>למה קרה האירוע?</w:t>
      </w:r>
    </w:p>
    <w:p w14:paraId="5060930E" w14:textId="77777777" w:rsidR="00206CE5" w:rsidRDefault="00206CE5" w:rsidP="00206CE5">
      <w:pPr>
        <w:pStyle w:val="aa"/>
        <w:numPr>
          <w:ilvl w:val="0"/>
          <w:numId w:val="36"/>
        </w:numPr>
        <w:bidi/>
        <w:rPr>
          <w:rFonts w:ascii="David" w:hAnsi="David"/>
          <w:sz w:val="23"/>
          <w:lang w:bidi="he-IL"/>
        </w:rPr>
      </w:pPr>
      <w:r>
        <w:rPr>
          <w:rFonts w:ascii="David" w:hAnsi="David" w:hint="cs"/>
          <w:sz w:val="23"/>
          <w:rtl/>
          <w:lang w:bidi="he-IL"/>
        </w:rPr>
        <w:t xml:space="preserve">סיכומים </w:t>
      </w:r>
      <w:r>
        <w:rPr>
          <w:rFonts w:ascii="David" w:hAnsi="David"/>
          <w:sz w:val="23"/>
          <w:rtl/>
          <w:lang w:bidi="he-IL"/>
        </w:rPr>
        <w:t>–</w:t>
      </w:r>
      <w:r>
        <w:rPr>
          <w:rFonts w:ascii="David" w:hAnsi="David" w:hint="cs"/>
          <w:sz w:val="23"/>
          <w:rtl/>
          <w:lang w:bidi="he-IL"/>
        </w:rPr>
        <w:t xml:space="preserve"> תקלות, שגיאות ולקחים</w:t>
      </w:r>
      <w:r w:rsidR="00F412EB">
        <w:rPr>
          <w:rFonts w:ascii="David" w:hAnsi="David" w:hint="cs"/>
          <w:sz w:val="23"/>
          <w:rtl/>
          <w:lang w:bidi="he-IL"/>
        </w:rPr>
        <w:t xml:space="preserve"> -</w:t>
      </w:r>
      <w:r>
        <w:rPr>
          <w:rFonts w:ascii="David" w:hAnsi="David" w:hint="cs"/>
          <w:sz w:val="23"/>
          <w:rtl/>
          <w:lang w:bidi="he-IL"/>
        </w:rPr>
        <w:t xml:space="preserve"> </w:t>
      </w:r>
      <w:r w:rsidRPr="00F412EB">
        <w:rPr>
          <w:rFonts w:ascii="David" w:hAnsi="David" w:hint="cs"/>
          <w:b/>
          <w:bCs/>
          <w:sz w:val="23"/>
          <w:rtl/>
          <w:lang w:bidi="he-IL"/>
        </w:rPr>
        <w:t>מה עלינו לעשות לשם תיקון?</w:t>
      </w:r>
    </w:p>
    <w:p w14:paraId="23F6574E" w14:textId="77777777" w:rsidR="00F412EB" w:rsidRDefault="00F412EB" w:rsidP="00F412EB">
      <w:pPr>
        <w:bidi/>
        <w:rPr>
          <w:rFonts w:ascii="David" w:hAnsi="David"/>
          <w:sz w:val="23"/>
          <w:rtl/>
          <w:lang w:bidi="he-IL"/>
        </w:rPr>
      </w:pPr>
    </w:p>
    <w:p w14:paraId="3C800F4C" w14:textId="77777777" w:rsidR="00F412EB" w:rsidRDefault="00F412EB" w:rsidP="00F412EB">
      <w:pPr>
        <w:bidi/>
        <w:rPr>
          <w:rFonts w:ascii="David" w:hAnsi="David"/>
          <w:sz w:val="23"/>
          <w:u w:val="single"/>
          <w:rtl/>
          <w:lang w:bidi="he-IL"/>
        </w:rPr>
      </w:pPr>
      <w:r w:rsidRPr="00F412EB">
        <w:rPr>
          <w:rFonts w:ascii="David" w:hAnsi="David" w:hint="cs"/>
          <w:sz w:val="23"/>
          <w:u w:val="single"/>
          <w:rtl/>
          <w:lang w:bidi="he-IL"/>
        </w:rPr>
        <w:t xml:space="preserve">חלק שלישי </w:t>
      </w:r>
      <w:r>
        <w:rPr>
          <w:rFonts w:ascii="David" w:hAnsi="David"/>
          <w:sz w:val="23"/>
          <w:u w:val="single"/>
          <w:rtl/>
          <w:lang w:bidi="he-IL"/>
        </w:rPr>
        <w:t>–</w:t>
      </w:r>
      <w:r w:rsidRPr="00F412EB">
        <w:rPr>
          <w:rFonts w:ascii="David" w:hAnsi="David" w:hint="cs"/>
          <w:sz w:val="23"/>
          <w:u w:val="single"/>
          <w:rtl/>
          <w:lang w:bidi="he-IL"/>
        </w:rPr>
        <w:t xml:space="preserve"> התנסות</w:t>
      </w:r>
      <w:r>
        <w:rPr>
          <w:rFonts w:ascii="David" w:hAnsi="David" w:hint="cs"/>
          <w:sz w:val="23"/>
          <w:u w:val="single"/>
          <w:rtl/>
          <w:lang w:bidi="he-IL"/>
        </w:rPr>
        <w:t xml:space="preserve"> (20 דק')</w:t>
      </w:r>
    </w:p>
    <w:p w14:paraId="17D7A6C9" w14:textId="77777777" w:rsidR="00F412EB" w:rsidRDefault="00F412EB" w:rsidP="00F412EB">
      <w:pPr>
        <w:bidi/>
        <w:rPr>
          <w:rFonts w:ascii="David" w:hAnsi="David"/>
          <w:sz w:val="23"/>
          <w:rtl/>
          <w:lang w:bidi="he-IL"/>
        </w:rPr>
      </w:pPr>
      <w:r>
        <w:rPr>
          <w:rFonts w:ascii="David" w:hAnsi="David" w:hint="cs"/>
          <w:sz w:val="23"/>
          <w:rtl/>
          <w:lang w:bidi="he-IL"/>
        </w:rPr>
        <w:t>נחלק את המעגל לזוגות. כל זוג יקבל אירוע בטיחות מהשנים האחרונות ויצטרך לעבוד על האירוע לפי הנקודות הבאות:</w:t>
      </w:r>
    </w:p>
    <w:p w14:paraId="47262E22" w14:textId="77777777" w:rsidR="00F412EB" w:rsidRPr="00F412EB" w:rsidRDefault="00F412EB" w:rsidP="00F412EB">
      <w:pPr>
        <w:pStyle w:val="aa"/>
        <w:numPr>
          <w:ilvl w:val="0"/>
          <w:numId w:val="37"/>
        </w:numPr>
        <w:bidi/>
        <w:rPr>
          <w:rFonts w:ascii="David" w:hAnsi="David"/>
          <w:sz w:val="23"/>
          <w:rtl/>
          <w:lang w:bidi="he-IL"/>
        </w:rPr>
      </w:pPr>
      <w:r>
        <w:rPr>
          <w:rFonts w:ascii="David" w:hAnsi="David" w:hint="cs"/>
          <w:sz w:val="23"/>
          <w:rtl/>
          <w:lang w:bidi="he-IL"/>
        </w:rPr>
        <w:t xml:space="preserve">האם הייתם כותבים מסקנות או סיכומים אחרים? </w:t>
      </w:r>
    </w:p>
    <w:p w14:paraId="1EC4A246" w14:textId="77777777" w:rsidR="00F412EB" w:rsidRDefault="00F412EB" w:rsidP="00F412EB">
      <w:pPr>
        <w:pStyle w:val="aa"/>
        <w:numPr>
          <w:ilvl w:val="0"/>
          <w:numId w:val="37"/>
        </w:numPr>
        <w:bidi/>
        <w:rPr>
          <w:rFonts w:ascii="David" w:hAnsi="David"/>
          <w:sz w:val="23"/>
          <w:lang w:bidi="he-IL"/>
        </w:rPr>
      </w:pPr>
      <w:r>
        <w:rPr>
          <w:rFonts w:ascii="David" w:hAnsi="David" w:hint="cs"/>
          <w:sz w:val="23"/>
          <w:rtl/>
          <w:lang w:bidi="he-IL"/>
        </w:rPr>
        <w:t>איך אפשר לייצר למידה סביב האירוע בהנהגה כדי למנוע אירוע חוזר?</w:t>
      </w:r>
    </w:p>
    <w:p w14:paraId="78921BB0" w14:textId="77777777" w:rsidR="00F412EB" w:rsidRDefault="00F412EB" w:rsidP="00F412EB">
      <w:pPr>
        <w:bidi/>
        <w:rPr>
          <w:rFonts w:ascii="David" w:hAnsi="David"/>
          <w:sz w:val="23"/>
          <w:rtl/>
          <w:lang w:bidi="he-IL"/>
        </w:rPr>
      </w:pPr>
    </w:p>
    <w:p w14:paraId="183D1AFD" w14:textId="77777777" w:rsidR="00F412EB" w:rsidRDefault="00F412EB" w:rsidP="00F412EB">
      <w:pPr>
        <w:bidi/>
        <w:rPr>
          <w:rFonts w:ascii="David" w:hAnsi="David"/>
          <w:sz w:val="23"/>
          <w:u w:val="single"/>
          <w:rtl/>
          <w:lang w:bidi="he-IL"/>
        </w:rPr>
      </w:pPr>
      <w:r w:rsidRPr="00F412EB">
        <w:rPr>
          <w:rFonts w:ascii="David" w:hAnsi="David" w:hint="cs"/>
          <w:sz w:val="23"/>
          <w:u w:val="single"/>
          <w:rtl/>
          <w:lang w:bidi="he-IL"/>
        </w:rPr>
        <w:t xml:space="preserve">חלק רביעי </w:t>
      </w:r>
      <w:r w:rsidRPr="00F412EB">
        <w:rPr>
          <w:rFonts w:ascii="David" w:hAnsi="David"/>
          <w:sz w:val="23"/>
          <w:u w:val="single"/>
          <w:rtl/>
          <w:lang w:bidi="he-IL"/>
        </w:rPr>
        <w:t>–</w:t>
      </w:r>
      <w:r w:rsidRPr="00F412EB">
        <w:rPr>
          <w:rFonts w:ascii="David" w:hAnsi="David" w:hint="cs"/>
          <w:sz w:val="23"/>
          <w:u w:val="single"/>
          <w:rtl/>
          <w:lang w:bidi="he-IL"/>
        </w:rPr>
        <w:t xml:space="preserve"> סיכום (15 דק')</w:t>
      </w:r>
    </w:p>
    <w:p w14:paraId="7B410CAF" w14:textId="510C34C1" w:rsidR="00F412EB" w:rsidRDefault="00F412EB" w:rsidP="00F412EB">
      <w:pPr>
        <w:bidi/>
        <w:rPr>
          <w:rFonts w:ascii="David" w:hAnsi="David"/>
          <w:sz w:val="23"/>
          <w:rtl/>
          <w:lang w:bidi="he-IL"/>
        </w:rPr>
      </w:pPr>
      <w:r w:rsidRPr="00F412EB">
        <w:rPr>
          <w:rFonts w:ascii="David" w:hAnsi="David" w:hint="cs"/>
          <w:sz w:val="23"/>
          <w:rtl/>
          <w:lang w:bidi="he-IL"/>
        </w:rPr>
        <w:t>כל זוג</w:t>
      </w:r>
      <w:r w:rsidR="00295B12">
        <w:rPr>
          <w:rFonts w:ascii="David" w:hAnsi="David" w:hint="cs"/>
          <w:sz w:val="23"/>
          <w:rtl/>
          <w:lang w:bidi="he-IL"/>
        </w:rPr>
        <w:t xml:space="preserve"> יתחבר לזוג אחר ו</w:t>
      </w:r>
      <w:r w:rsidRPr="00F412EB">
        <w:rPr>
          <w:rFonts w:ascii="David" w:hAnsi="David" w:hint="cs"/>
          <w:sz w:val="23"/>
          <w:rtl/>
          <w:lang w:bidi="he-IL"/>
        </w:rPr>
        <w:t>ישתף באירוע ובמסקנות שלו</w:t>
      </w:r>
      <w:r>
        <w:rPr>
          <w:rFonts w:ascii="David" w:hAnsi="David" w:hint="cs"/>
          <w:sz w:val="23"/>
          <w:rtl/>
          <w:lang w:bidi="he-IL"/>
        </w:rPr>
        <w:t>.</w:t>
      </w:r>
      <w:r w:rsidR="00C85712">
        <w:rPr>
          <w:rFonts w:ascii="David" w:hAnsi="David" w:hint="cs"/>
          <w:sz w:val="23"/>
          <w:rtl/>
          <w:lang w:bidi="he-IL"/>
        </w:rPr>
        <w:t xml:space="preserve"> כל רביעייה תלווה על ידי חבר/ת צוות.</w:t>
      </w:r>
    </w:p>
    <w:p w14:paraId="09909F4C" w14:textId="77777777" w:rsidR="00F412EB" w:rsidRPr="00F412EB" w:rsidRDefault="00F412EB" w:rsidP="00F412EB">
      <w:pPr>
        <w:bidi/>
        <w:rPr>
          <w:rFonts w:ascii="David" w:hAnsi="David"/>
          <w:sz w:val="23"/>
          <w:lang w:bidi="he-IL"/>
        </w:rPr>
      </w:pPr>
      <w:r>
        <w:rPr>
          <w:rFonts w:ascii="David" w:hAnsi="David" w:hint="cs"/>
          <w:sz w:val="23"/>
          <w:rtl/>
          <w:lang w:bidi="he-IL"/>
        </w:rPr>
        <w:t>נעבור בקצרה על נוהל תחקור אירועים וההפעלה שלו באופן שנתי.</w:t>
      </w:r>
    </w:p>
    <w:sectPr w:rsidR="00F412EB" w:rsidRPr="00F412EB" w:rsidSect="000C7EB9">
      <w:headerReference w:type="default" r:id="rId8"/>
      <w:footerReference w:type="default" r:id="rId9"/>
      <w:pgSz w:w="11900" w:h="16840"/>
      <w:pgMar w:top="2410" w:right="1127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75E36" w14:textId="77777777" w:rsidR="00620756" w:rsidRDefault="00620756" w:rsidP="006A7DE2">
      <w:r>
        <w:separator/>
      </w:r>
    </w:p>
  </w:endnote>
  <w:endnote w:type="continuationSeparator" w:id="0">
    <w:p w14:paraId="602F9920" w14:textId="77777777" w:rsidR="00620756" w:rsidRDefault="00620756" w:rsidP="006A7DE2">
      <w:r>
        <w:continuationSeparator/>
      </w:r>
    </w:p>
  </w:endnote>
  <w:endnote w:type="continuationNotice" w:id="1">
    <w:p w14:paraId="643F0084" w14:textId="77777777" w:rsidR="00620756" w:rsidRDefault="006207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83AF4" w14:textId="77777777" w:rsidR="008D0590" w:rsidRDefault="008D0590">
    <w:pPr>
      <w:pStyle w:val="a5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 wp14:anchorId="358D4F3C" wp14:editId="0925943B">
          <wp:simplePos x="0" y="0"/>
          <wp:positionH relativeFrom="column">
            <wp:posOffset>-1144906</wp:posOffset>
          </wp:positionH>
          <wp:positionV relativeFrom="paragraph">
            <wp:posOffset>153035</wp:posOffset>
          </wp:positionV>
          <wp:extent cx="8067675" cy="295275"/>
          <wp:effectExtent l="0" t="0" r="9525" b="9525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119725" cy="297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FB1E5" w14:textId="77777777" w:rsidR="00620756" w:rsidRDefault="00620756" w:rsidP="006A7DE2">
      <w:r>
        <w:separator/>
      </w:r>
    </w:p>
  </w:footnote>
  <w:footnote w:type="continuationSeparator" w:id="0">
    <w:p w14:paraId="1EA850D4" w14:textId="77777777" w:rsidR="00620756" w:rsidRDefault="00620756" w:rsidP="006A7DE2">
      <w:r>
        <w:continuationSeparator/>
      </w:r>
    </w:p>
  </w:footnote>
  <w:footnote w:type="continuationNotice" w:id="1">
    <w:p w14:paraId="1B8741D7" w14:textId="77777777" w:rsidR="00620756" w:rsidRDefault="006207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FE084" w14:textId="77777777" w:rsidR="006A7DE2" w:rsidRDefault="000B5F11">
    <w:pPr>
      <w:pStyle w:val="a3"/>
    </w:pPr>
    <w:r>
      <w:rPr>
        <w:noProof/>
        <w:lang w:bidi="he-IL"/>
      </w:rPr>
      <w:drawing>
        <wp:anchor distT="0" distB="0" distL="114300" distR="114300" simplePos="0" relativeHeight="251658241" behindDoc="1" locked="0" layoutInCell="1" allowOverlap="1" wp14:anchorId="48E60F31" wp14:editId="3CE197E7">
          <wp:simplePos x="0" y="0"/>
          <wp:positionH relativeFrom="column">
            <wp:posOffset>-654409</wp:posOffset>
          </wp:positionH>
          <wp:positionV relativeFrom="paragraph">
            <wp:posOffset>-449249</wp:posOffset>
          </wp:positionV>
          <wp:extent cx="7617350" cy="1455089"/>
          <wp:effectExtent l="0" t="0" r="3175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617350" cy="1455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0CB"/>
    <w:multiLevelType w:val="hybridMultilevel"/>
    <w:tmpl w:val="1FEC2748"/>
    <w:lvl w:ilvl="0" w:tplc="003692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77F"/>
    <w:multiLevelType w:val="hybridMultilevel"/>
    <w:tmpl w:val="784C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07A7E"/>
    <w:multiLevelType w:val="hybridMultilevel"/>
    <w:tmpl w:val="368AB4EA"/>
    <w:lvl w:ilvl="0" w:tplc="108625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7B12"/>
    <w:multiLevelType w:val="hybridMultilevel"/>
    <w:tmpl w:val="6C40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3572D"/>
    <w:multiLevelType w:val="hybridMultilevel"/>
    <w:tmpl w:val="A96659EA"/>
    <w:lvl w:ilvl="0" w:tplc="E2D48F70">
      <w:start w:val="1"/>
      <w:numFmt w:val="decimal"/>
      <w:lvlText w:val="%1."/>
      <w:lvlJc w:val="left"/>
      <w:pPr>
        <w:ind w:left="720" w:hanging="360"/>
      </w:pPr>
      <w:rPr>
        <w:rFonts w:ascii="David" w:eastAsiaTheme="minorEastAsia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D048F"/>
    <w:multiLevelType w:val="hybridMultilevel"/>
    <w:tmpl w:val="5114EF64"/>
    <w:lvl w:ilvl="0" w:tplc="F4E2438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C93B43"/>
    <w:multiLevelType w:val="hybridMultilevel"/>
    <w:tmpl w:val="C3EC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2058"/>
    <w:multiLevelType w:val="multilevel"/>
    <w:tmpl w:val="EFD41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F12817"/>
    <w:multiLevelType w:val="hybridMultilevel"/>
    <w:tmpl w:val="BFE4377A"/>
    <w:lvl w:ilvl="0" w:tplc="C43A8B1E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77520"/>
    <w:multiLevelType w:val="hybridMultilevel"/>
    <w:tmpl w:val="E82ED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31440"/>
    <w:multiLevelType w:val="hybridMultilevel"/>
    <w:tmpl w:val="7E8A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55B"/>
    <w:multiLevelType w:val="hybridMultilevel"/>
    <w:tmpl w:val="30BE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370C3"/>
    <w:multiLevelType w:val="hybridMultilevel"/>
    <w:tmpl w:val="45FA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F605D2"/>
    <w:multiLevelType w:val="hybridMultilevel"/>
    <w:tmpl w:val="01242C40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27A99"/>
    <w:multiLevelType w:val="hybridMultilevel"/>
    <w:tmpl w:val="D224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54A00"/>
    <w:multiLevelType w:val="hybridMultilevel"/>
    <w:tmpl w:val="4D7C19D4"/>
    <w:lvl w:ilvl="0" w:tplc="9E42E6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6094A"/>
    <w:multiLevelType w:val="hybridMultilevel"/>
    <w:tmpl w:val="0B3A0024"/>
    <w:lvl w:ilvl="0" w:tplc="D9D088E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F4EE7"/>
    <w:multiLevelType w:val="hybridMultilevel"/>
    <w:tmpl w:val="FAC6348E"/>
    <w:lvl w:ilvl="0" w:tplc="7F322BAE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006B0"/>
    <w:multiLevelType w:val="hybridMultilevel"/>
    <w:tmpl w:val="27206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06427"/>
    <w:multiLevelType w:val="hybridMultilevel"/>
    <w:tmpl w:val="FD648E94"/>
    <w:lvl w:ilvl="0" w:tplc="26DE8E3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D441F"/>
    <w:multiLevelType w:val="hybridMultilevel"/>
    <w:tmpl w:val="367A61E6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E6A95"/>
    <w:multiLevelType w:val="hybridMultilevel"/>
    <w:tmpl w:val="4F168AC2"/>
    <w:lvl w:ilvl="0" w:tplc="48241F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33DF6"/>
    <w:multiLevelType w:val="hybridMultilevel"/>
    <w:tmpl w:val="99BC56C0"/>
    <w:lvl w:ilvl="0" w:tplc="88AEE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EE7699"/>
    <w:multiLevelType w:val="hybridMultilevel"/>
    <w:tmpl w:val="E7BA6B14"/>
    <w:lvl w:ilvl="0" w:tplc="99E6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6B5938"/>
    <w:multiLevelType w:val="hybridMultilevel"/>
    <w:tmpl w:val="B064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1796A"/>
    <w:multiLevelType w:val="hybridMultilevel"/>
    <w:tmpl w:val="AD8C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B2F74"/>
    <w:multiLevelType w:val="hybridMultilevel"/>
    <w:tmpl w:val="DC76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947E2"/>
    <w:multiLevelType w:val="hybridMultilevel"/>
    <w:tmpl w:val="BD445256"/>
    <w:lvl w:ilvl="0" w:tplc="D9D088E2">
      <w:numFmt w:val="bullet"/>
      <w:lvlText w:val=""/>
      <w:lvlJc w:val="left"/>
      <w:pPr>
        <w:ind w:left="3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8" w15:restartNumberingAfterBreak="0">
    <w:nsid w:val="61710561"/>
    <w:multiLevelType w:val="hybridMultilevel"/>
    <w:tmpl w:val="F9B65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62FFA"/>
    <w:multiLevelType w:val="hybridMultilevel"/>
    <w:tmpl w:val="06BA7C3C"/>
    <w:lvl w:ilvl="0" w:tplc="741001C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1125D"/>
    <w:multiLevelType w:val="hybridMultilevel"/>
    <w:tmpl w:val="3B60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E773E"/>
    <w:multiLevelType w:val="hybridMultilevel"/>
    <w:tmpl w:val="92E2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C6FF1"/>
    <w:multiLevelType w:val="hybridMultilevel"/>
    <w:tmpl w:val="03B20FE8"/>
    <w:lvl w:ilvl="0" w:tplc="76307130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4F35D3"/>
    <w:multiLevelType w:val="hybridMultilevel"/>
    <w:tmpl w:val="B5DEA9D6"/>
    <w:lvl w:ilvl="0" w:tplc="9CB44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C71CB"/>
    <w:multiLevelType w:val="hybridMultilevel"/>
    <w:tmpl w:val="8A04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65122"/>
    <w:multiLevelType w:val="hybridMultilevel"/>
    <w:tmpl w:val="647C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79395">
    <w:abstractNumId w:val="22"/>
  </w:num>
  <w:num w:numId="2" w16cid:durableId="1452045210">
    <w:abstractNumId w:val="22"/>
  </w:num>
  <w:num w:numId="3" w16cid:durableId="762916248">
    <w:abstractNumId w:val="18"/>
  </w:num>
  <w:num w:numId="4" w16cid:durableId="797920713">
    <w:abstractNumId w:val="19"/>
  </w:num>
  <w:num w:numId="5" w16cid:durableId="1990354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6390422">
    <w:abstractNumId w:val="33"/>
  </w:num>
  <w:num w:numId="7" w16cid:durableId="1388384275">
    <w:abstractNumId w:val="29"/>
  </w:num>
  <w:num w:numId="8" w16cid:durableId="2074740996">
    <w:abstractNumId w:val="15"/>
  </w:num>
  <w:num w:numId="9" w16cid:durableId="1454784915">
    <w:abstractNumId w:val="5"/>
  </w:num>
  <w:num w:numId="10" w16cid:durableId="1464348341">
    <w:abstractNumId w:val="21"/>
  </w:num>
  <w:num w:numId="11" w16cid:durableId="2085107879">
    <w:abstractNumId w:val="0"/>
  </w:num>
  <w:num w:numId="12" w16cid:durableId="111215473">
    <w:abstractNumId w:val="25"/>
  </w:num>
  <w:num w:numId="13" w16cid:durableId="1077091173">
    <w:abstractNumId w:val="16"/>
  </w:num>
  <w:num w:numId="14" w16cid:durableId="569273995">
    <w:abstractNumId w:val="12"/>
  </w:num>
  <w:num w:numId="15" w16cid:durableId="1810708146">
    <w:abstractNumId w:val="20"/>
  </w:num>
  <w:num w:numId="16" w16cid:durableId="419103381">
    <w:abstractNumId w:val="27"/>
  </w:num>
  <w:num w:numId="17" w16cid:durableId="344869920">
    <w:abstractNumId w:val="13"/>
  </w:num>
  <w:num w:numId="18" w16cid:durableId="1876186419">
    <w:abstractNumId w:val="23"/>
  </w:num>
  <w:num w:numId="19" w16cid:durableId="1885436523">
    <w:abstractNumId w:val="26"/>
  </w:num>
  <w:num w:numId="20" w16cid:durableId="2083333426">
    <w:abstractNumId w:val="28"/>
  </w:num>
  <w:num w:numId="21" w16cid:durableId="1124622140">
    <w:abstractNumId w:val="4"/>
  </w:num>
  <w:num w:numId="22" w16cid:durableId="1428454913">
    <w:abstractNumId w:val="30"/>
  </w:num>
  <w:num w:numId="23" w16cid:durableId="949240102">
    <w:abstractNumId w:val="7"/>
  </w:num>
  <w:num w:numId="24" w16cid:durableId="946355038">
    <w:abstractNumId w:val="34"/>
  </w:num>
  <w:num w:numId="25" w16cid:durableId="1199661711">
    <w:abstractNumId w:val="3"/>
  </w:num>
  <w:num w:numId="26" w16cid:durableId="804663686">
    <w:abstractNumId w:val="32"/>
  </w:num>
  <w:num w:numId="27" w16cid:durableId="584799779">
    <w:abstractNumId w:val="8"/>
  </w:num>
  <w:num w:numId="28" w16cid:durableId="1518613564">
    <w:abstractNumId w:val="24"/>
  </w:num>
  <w:num w:numId="29" w16cid:durableId="1967815275">
    <w:abstractNumId w:val="14"/>
  </w:num>
  <w:num w:numId="30" w16cid:durableId="1228997270">
    <w:abstractNumId w:val="31"/>
  </w:num>
  <w:num w:numId="31" w16cid:durableId="690453739">
    <w:abstractNumId w:val="11"/>
  </w:num>
  <w:num w:numId="32" w16cid:durableId="1840270025">
    <w:abstractNumId w:val="1"/>
  </w:num>
  <w:num w:numId="33" w16cid:durableId="155653322">
    <w:abstractNumId w:val="35"/>
  </w:num>
  <w:num w:numId="34" w16cid:durableId="212351624">
    <w:abstractNumId w:val="2"/>
  </w:num>
  <w:num w:numId="35" w16cid:durableId="1488012563">
    <w:abstractNumId w:val="10"/>
  </w:num>
  <w:num w:numId="36" w16cid:durableId="1238979035">
    <w:abstractNumId w:val="9"/>
  </w:num>
  <w:num w:numId="37" w16cid:durableId="910115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66"/>
    <w:rsid w:val="00000019"/>
    <w:rsid w:val="00001FBA"/>
    <w:rsid w:val="00007E1A"/>
    <w:rsid w:val="00013B59"/>
    <w:rsid w:val="000150A7"/>
    <w:rsid w:val="00015C80"/>
    <w:rsid w:val="00025712"/>
    <w:rsid w:val="0002577B"/>
    <w:rsid w:val="00026190"/>
    <w:rsid w:val="00031CC1"/>
    <w:rsid w:val="00032117"/>
    <w:rsid w:val="00036BFD"/>
    <w:rsid w:val="0004501A"/>
    <w:rsid w:val="00062194"/>
    <w:rsid w:val="00065BF5"/>
    <w:rsid w:val="00072281"/>
    <w:rsid w:val="00084A43"/>
    <w:rsid w:val="00085D05"/>
    <w:rsid w:val="000901DE"/>
    <w:rsid w:val="00091AEC"/>
    <w:rsid w:val="00093A41"/>
    <w:rsid w:val="000B5F11"/>
    <w:rsid w:val="000C7EB9"/>
    <w:rsid w:val="000D13FF"/>
    <w:rsid w:val="000D66D6"/>
    <w:rsid w:val="000E26B7"/>
    <w:rsid w:val="000E41E0"/>
    <w:rsid w:val="000F069B"/>
    <w:rsid w:val="000F24C5"/>
    <w:rsid w:val="000F4818"/>
    <w:rsid w:val="001152A7"/>
    <w:rsid w:val="00150BE6"/>
    <w:rsid w:val="00154CE5"/>
    <w:rsid w:val="00162AD1"/>
    <w:rsid w:val="00167F82"/>
    <w:rsid w:val="0018491C"/>
    <w:rsid w:val="00185531"/>
    <w:rsid w:val="00192CB5"/>
    <w:rsid w:val="00195ED4"/>
    <w:rsid w:val="00197CC3"/>
    <w:rsid w:val="001A472B"/>
    <w:rsid w:val="001A48DD"/>
    <w:rsid w:val="001A6298"/>
    <w:rsid w:val="001A64DE"/>
    <w:rsid w:val="001B3168"/>
    <w:rsid w:val="001B66EB"/>
    <w:rsid w:val="001B7AB5"/>
    <w:rsid w:val="001C3E0A"/>
    <w:rsid w:val="001C7E37"/>
    <w:rsid w:val="001D6714"/>
    <w:rsid w:val="001D6E8F"/>
    <w:rsid w:val="001E15B6"/>
    <w:rsid w:val="001E798F"/>
    <w:rsid w:val="00204EDA"/>
    <w:rsid w:val="00206CE5"/>
    <w:rsid w:val="00217EE6"/>
    <w:rsid w:val="002261C4"/>
    <w:rsid w:val="00233D0B"/>
    <w:rsid w:val="002373DA"/>
    <w:rsid w:val="00240BEF"/>
    <w:rsid w:val="0024675B"/>
    <w:rsid w:val="00250AEE"/>
    <w:rsid w:val="0026047B"/>
    <w:rsid w:val="002619A4"/>
    <w:rsid w:val="0026375A"/>
    <w:rsid w:val="002719DD"/>
    <w:rsid w:val="0027680D"/>
    <w:rsid w:val="002843E7"/>
    <w:rsid w:val="00291673"/>
    <w:rsid w:val="00295B12"/>
    <w:rsid w:val="002A764F"/>
    <w:rsid w:val="002B6C49"/>
    <w:rsid w:val="002C7D0B"/>
    <w:rsid w:val="002D075B"/>
    <w:rsid w:val="002E398F"/>
    <w:rsid w:val="002E4977"/>
    <w:rsid w:val="002E6388"/>
    <w:rsid w:val="00301262"/>
    <w:rsid w:val="00301689"/>
    <w:rsid w:val="003150DE"/>
    <w:rsid w:val="00330774"/>
    <w:rsid w:val="003310C9"/>
    <w:rsid w:val="00332D4D"/>
    <w:rsid w:val="00337DE9"/>
    <w:rsid w:val="00356D14"/>
    <w:rsid w:val="00362C2E"/>
    <w:rsid w:val="00364171"/>
    <w:rsid w:val="00374C75"/>
    <w:rsid w:val="00375682"/>
    <w:rsid w:val="00375CCA"/>
    <w:rsid w:val="00376F6F"/>
    <w:rsid w:val="003803BC"/>
    <w:rsid w:val="003853FA"/>
    <w:rsid w:val="00394311"/>
    <w:rsid w:val="003A28AA"/>
    <w:rsid w:val="003A5605"/>
    <w:rsid w:val="003B6CA2"/>
    <w:rsid w:val="003C0DD7"/>
    <w:rsid w:val="003C1DEF"/>
    <w:rsid w:val="003C244E"/>
    <w:rsid w:val="003C551E"/>
    <w:rsid w:val="003C74A1"/>
    <w:rsid w:val="003D1660"/>
    <w:rsid w:val="003D4F7B"/>
    <w:rsid w:val="003D5387"/>
    <w:rsid w:val="003D756E"/>
    <w:rsid w:val="003E4CBD"/>
    <w:rsid w:val="003E4F7D"/>
    <w:rsid w:val="003F78FF"/>
    <w:rsid w:val="00411977"/>
    <w:rsid w:val="00414C87"/>
    <w:rsid w:val="00420BB1"/>
    <w:rsid w:val="0042593E"/>
    <w:rsid w:val="004304DC"/>
    <w:rsid w:val="00430EAF"/>
    <w:rsid w:val="0043226F"/>
    <w:rsid w:val="00433CFF"/>
    <w:rsid w:val="00435724"/>
    <w:rsid w:val="00437754"/>
    <w:rsid w:val="00450A1F"/>
    <w:rsid w:val="00456440"/>
    <w:rsid w:val="004566CE"/>
    <w:rsid w:val="00463383"/>
    <w:rsid w:val="00466753"/>
    <w:rsid w:val="004705A1"/>
    <w:rsid w:val="004767C7"/>
    <w:rsid w:val="00484B12"/>
    <w:rsid w:val="00486A35"/>
    <w:rsid w:val="00492D5D"/>
    <w:rsid w:val="004A2139"/>
    <w:rsid w:val="004A3D33"/>
    <w:rsid w:val="004A505C"/>
    <w:rsid w:val="004A68D0"/>
    <w:rsid w:val="004A734C"/>
    <w:rsid w:val="004A7E1B"/>
    <w:rsid w:val="004A7E34"/>
    <w:rsid w:val="004B3799"/>
    <w:rsid w:val="004D1125"/>
    <w:rsid w:val="004D15FE"/>
    <w:rsid w:val="004E3730"/>
    <w:rsid w:val="004E6603"/>
    <w:rsid w:val="004F2212"/>
    <w:rsid w:val="004F3B66"/>
    <w:rsid w:val="00503F7F"/>
    <w:rsid w:val="00513591"/>
    <w:rsid w:val="0051362C"/>
    <w:rsid w:val="0051364C"/>
    <w:rsid w:val="00517157"/>
    <w:rsid w:val="00532A1D"/>
    <w:rsid w:val="005367FA"/>
    <w:rsid w:val="005422AE"/>
    <w:rsid w:val="00543E8E"/>
    <w:rsid w:val="00544191"/>
    <w:rsid w:val="00544495"/>
    <w:rsid w:val="005452D1"/>
    <w:rsid w:val="00552285"/>
    <w:rsid w:val="00552EDC"/>
    <w:rsid w:val="0056031F"/>
    <w:rsid w:val="00562A9F"/>
    <w:rsid w:val="00565456"/>
    <w:rsid w:val="00566C6C"/>
    <w:rsid w:val="00567A70"/>
    <w:rsid w:val="005734E7"/>
    <w:rsid w:val="005746BD"/>
    <w:rsid w:val="0058138D"/>
    <w:rsid w:val="00583F83"/>
    <w:rsid w:val="005857D4"/>
    <w:rsid w:val="00591C9D"/>
    <w:rsid w:val="00595FE8"/>
    <w:rsid w:val="005A47BE"/>
    <w:rsid w:val="005A6526"/>
    <w:rsid w:val="005A771A"/>
    <w:rsid w:val="005B0FE2"/>
    <w:rsid w:val="005B118B"/>
    <w:rsid w:val="005B4600"/>
    <w:rsid w:val="005B70FD"/>
    <w:rsid w:val="005C2A66"/>
    <w:rsid w:val="005C4D35"/>
    <w:rsid w:val="005D4471"/>
    <w:rsid w:val="005E27CC"/>
    <w:rsid w:val="00605031"/>
    <w:rsid w:val="006059E1"/>
    <w:rsid w:val="00610A8A"/>
    <w:rsid w:val="00613B4C"/>
    <w:rsid w:val="00615B73"/>
    <w:rsid w:val="00615D02"/>
    <w:rsid w:val="00620756"/>
    <w:rsid w:val="006260E8"/>
    <w:rsid w:val="00630924"/>
    <w:rsid w:val="0064114F"/>
    <w:rsid w:val="0064125A"/>
    <w:rsid w:val="006472B9"/>
    <w:rsid w:val="00650FCD"/>
    <w:rsid w:val="0065503E"/>
    <w:rsid w:val="006608DB"/>
    <w:rsid w:val="006738CB"/>
    <w:rsid w:val="00681AD8"/>
    <w:rsid w:val="00682BF4"/>
    <w:rsid w:val="00682FF6"/>
    <w:rsid w:val="006872A3"/>
    <w:rsid w:val="0069183E"/>
    <w:rsid w:val="0069468F"/>
    <w:rsid w:val="006A302F"/>
    <w:rsid w:val="006A5B4E"/>
    <w:rsid w:val="006A7DE2"/>
    <w:rsid w:val="006B6B53"/>
    <w:rsid w:val="006B755C"/>
    <w:rsid w:val="006D2B83"/>
    <w:rsid w:val="006D6E3F"/>
    <w:rsid w:val="006E3B75"/>
    <w:rsid w:val="006E4E3E"/>
    <w:rsid w:val="006E731E"/>
    <w:rsid w:val="006F0752"/>
    <w:rsid w:val="006F29F1"/>
    <w:rsid w:val="006F63A3"/>
    <w:rsid w:val="006F67C9"/>
    <w:rsid w:val="00702A6F"/>
    <w:rsid w:val="00707608"/>
    <w:rsid w:val="00723DC5"/>
    <w:rsid w:val="00727BDE"/>
    <w:rsid w:val="00731355"/>
    <w:rsid w:val="00731E6D"/>
    <w:rsid w:val="00732843"/>
    <w:rsid w:val="00740676"/>
    <w:rsid w:val="00742F8A"/>
    <w:rsid w:val="00745E50"/>
    <w:rsid w:val="00746789"/>
    <w:rsid w:val="007474F8"/>
    <w:rsid w:val="00750DD1"/>
    <w:rsid w:val="00752706"/>
    <w:rsid w:val="007531A8"/>
    <w:rsid w:val="00755165"/>
    <w:rsid w:val="00762BA1"/>
    <w:rsid w:val="00767DA6"/>
    <w:rsid w:val="00772A1F"/>
    <w:rsid w:val="0078433A"/>
    <w:rsid w:val="007871DA"/>
    <w:rsid w:val="007A101F"/>
    <w:rsid w:val="007A272A"/>
    <w:rsid w:val="007A427E"/>
    <w:rsid w:val="007B2489"/>
    <w:rsid w:val="007C67E9"/>
    <w:rsid w:val="007D42DB"/>
    <w:rsid w:val="007D6E0B"/>
    <w:rsid w:val="007E3FA3"/>
    <w:rsid w:val="007F254D"/>
    <w:rsid w:val="007F467F"/>
    <w:rsid w:val="008042D8"/>
    <w:rsid w:val="0080582B"/>
    <w:rsid w:val="008235E4"/>
    <w:rsid w:val="00830E4B"/>
    <w:rsid w:val="00833C4E"/>
    <w:rsid w:val="0083614E"/>
    <w:rsid w:val="008435D7"/>
    <w:rsid w:val="00843E72"/>
    <w:rsid w:val="00845587"/>
    <w:rsid w:val="00845716"/>
    <w:rsid w:val="00856D30"/>
    <w:rsid w:val="00864159"/>
    <w:rsid w:val="00874F83"/>
    <w:rsid w:val="00877962"/>
    <w:rsid w:val="008779BE"/>
    <w:rsid w:val="008834D1"/>
    <w:rsid w:val="00886EBB"/>
    <w:rsid w:val="0089474C"/>
    <w:rsid w:val="0089746C"/>
    <w:rsid w:val="00897B90"/>
    <w:rsid w:val="008A0BCA"/>
    <w:rsid w:val="008A7AA5"/>
    <w:rsid w:val="008C6CE8"/>
    <w:rsid w:val="008D0590"/>
    <w:rsid w:val="008D428B"/>
    <w:rsid w:val="008E019F"/>
    <w:rsid w:val="008E062A"/>
    <w:rsid w:val="008E16CC"/>
    <w:rsid w:val="008F0C9E"/>
    <w:rsid w:val="008F428F"/>
    <w:rsid w:val="009026E6"/>
    <w:rsid w:val="00904DB7"/>
    <w:rsid w:val="00906323"/>
    <w:rsid w:val="00911A18"/>
    <w:rsid w:val="00912162"/>
    <w:rsid w:val="00915FC7"/>
    <w:rsid w:val="00922474"/>
    <w:rsid w:val="00925A1E"/>
    <w:rsid w:val="00925A8A"/>
    <w:rsid w:val="0094509D"/>
    <w:rsid w:val="00947272"/>
    <w:rsid w:val="0095306F"/>
    <w:rsid w:val="00953837"/>
    <w:rsid w:val="00962E42"/>
    <w:rsid w:val="00963EAD"/>
    <w:rsid w:val="009676DF"/>
    <w:rsid w:val="00967735"/>
    <w:rsid w:val="00971F22"/>
    <w:rsid w:val="00974021"/>
    <w:rsid w:val="009750FD"/>
    <w:rsid w:val="0098037C"/>
    <w:rsid w:val="00984427"/>
    <w:rsid w:val="009A24E1"/>
    <w:rsid w:val="009B59AD"/>
    <w:rsid w:val="009B6377"/>
    <w:rsid w:val="009B6470"/>
    <w:rsid w:val="009B74D7"/>
    <w:rsid w:val="009C633F"/>
    <w:rsid w:val="009D17E8"/>
    <w:rsid w:val="009D2629"/>
    <w:rsid w:val="009D5EAC"/>
    <w:rsid w:val="009E2DC9"/>
    <w:rsid w:val="009E5F02"/>
    <w:rsid w:val="009E687D"/>
    <w:rsid w:val="009F55C1"/>
    <w:rsid w:val="00A0007B"/>
    <w:rsid w:val="00A02454"/>
    <w:rsid w:val="00A110D7"/>
    <w:rsid w:val="00A159E6"/>
    <w:rsid w:val="00A165C2"/>
    <w:rsid w:val="00A21406"/>
    <w:rsid w:val="00A234D6"/>
    <w:rsid w:val="00A30478"/>
    <w:rsid w:val="00A31E00"/>
    <w:rsid w:val="00A31FCA"/>
    <w:rsid w:val="00A379F7"/>
    <w:rsid w:val="00A40F67"/>
    <w:rsid w:val="00A43257"/>
    <w:rsid w:val="00A45104"/>
    <w:rsid w:val="00A479CD"/>
    <w:rsid w:val="00A6318D"/>
    <w:rsid w:val="00A65AAD"/>
    <w:rsid w:val="00A66828"/>
    <w:rsid w:val="00A6739C"/>
    <w:rsid w:val="00A82A0F"/>
    <w:rsid w:val="00A85CF3"/>
    <w:rsid w:val="00A90683"/>
    <w:rsid w:val="00A91237"/>
    <w:rsid w:val="00A96480"/>
    <w:rsid w:val="00AA28DB"/>
    <w:rsid w:val="00AA4469"/>
    <w:rsid w:val="00AB1FA8"/>
    <w:rsid w:val="00AB6796"/>
    <w:rsid w:val="00AB6948"/>
    <w:rsid w:val="00AB7790"/>
    <w:rsid w:val="00AC514B"/>
    <w:rsid w:val="00AC5212"/>
    <w:rsid w:val="00AC5B8F"/>
    <w:rsid w:val="00AD1364"/>
    <w:rsid w:val="00AD22B0"/>
    <w:rsid w:val="00AD4BEB"/>
    <w:rsid w:val="00AE3E6F"/>
    <w:rsid w:val="00AE3EFA"/>
    <w:rsid w:val="00AE5BBC"/>
    <w:rsid w:val="00AF0A21"/>
    <w:rsid w:val="00AF79D0"/>
    <w:rsid w:val="00B23264"/>
    <w:rsid w:val="00B262C4"/>
    <w:rsid w:val="00B30884"/>
    <w:rsid w:val="00B3465A"/>
    <w:rsid w:val="00B3492C"/>
    <w:rsid w:val="00B5653E"/>
    <w:rsid w:val="00B61770"/>
    <w:rsid w:val="00B628BE"/>
    <w:rsid w:val="00B64630"/>
    <w:rsid w:val="00B70138"/>
    <w:rsid w:val="00BA09C4"/>
    <w:rsid w:val="00BA6F7A"/>
    <w:rsid w:val="00BB007E"/>
    <w:rsid w:val="00BC4C27"/>
    <w:rsid w:val="00BD6A6B"/>
    <w:rsid w:val="00BD7405"/>
    <w:rsid w:val="00BE7394"/>
    <w:rsid w:val="00BE77A8"/>
    <w:rsid w:val="00BF4DBD"/>
    <w:rsid w:val="00C0082C"/>
    <w:rsid w:val="00C04DE9"/>
    <w:rsid w:val="00C06161"/>
    <w:rsid w:val="00C12796"/>
    <w:rsid w:val="00C156D6"/>
    <w:rsid w:val="00C21D63"/>
    <w:rsid w:val="00C33501"/>
    <w:rsid w:val="00C517C6"/>
    <w:rsid w:val="00C61DD3"/>
    <w:rsid w:val="00C7141C"/>
    <w:rsid w:val="00C71440"/>
    <w:rsid w:val="00C74B08"/>
    <w:rsid w:val="00C85712"/>
    <w:rsid w:val="00C91AA3"/>
    <w:rsid w:val="00C93515"/>
    <w:rsid w:val="00C93D40"/>
    <w:rsid w:val="00CA15BD"/>
    <w:rsid w:val="00CA16F0"/>
    <w:rsid w:val="00CA38DE"/>
    <w:rsid w:val="00CA51A6"/>
    <w:rsid w:val="00CB05AE"/>
    <w:rsid w:val="00CB72B9"/>
    <w:rsid w:val="00CC0B5D"/>
    <w:rsid w:val="00CC0CA4"/>
    <w:rsid w:val="00CC0DE7"/>
    <w:rsid w:val="00CC0F46"/>
    <w:rsid w:val="00CC2C1A"/>
    <w:rsid w:val="00CC369C"/>
    <w:rsid w:val="00CD0918"/>
    <w:rsid w:val="00CD7811"/>
    <w:rsid w:val="00CF529A"/>
    <w:rsid w:val="00D011CD"/>
    <w:rsid w:val="00D103D0"/>
    <w:rsid w:val="00D1076C"/>
    <w:rsid w:val="00D109D7"/>
    <w:rsid w:val="00D240B1"/>
    <w:rsid w:val="00D24F00"/>
    <w:rsid w:val="00D26819"/>
    <w:rsid w:val="00D30EC2"/>
    <w:rsid w:val="00D31324"/>
    <w:rsid w:val="00D31508"/>
    <w:rsid w:val="00D37661"/>
    <w:rsid w:val="00D43832"/>
    <w:rsid w:val="00D439B2"/>
    <w:rsid w:val="00D51C51"/>
    <w:rsid w:val="00D55571"/>
    <w:rsid w:val="00D56166"/>
    <w:rsid w:val="00D56D5D"/>
    <w:rsid w:val="00D63F50"/>
    <w:rsid w:val="00D82011"/>
    <w:rsid w:val="00D84AEF"/>
    <w:rsid w:val="00D90DE7"/>
    <w:rsid w:val="00D919F0"/>
    <w:rsid w:val="00D923ED"/>
    <w:rsid w:val="00D92498"/>
    <w:rsid w:val="00D95085"/>
    <w:rsid w:val="00DA5DCD"/>
    <w:rsid w:val="00DB1468"/>
    <w:rsid w:val="00DB24E2"/>
    <w:rsid w:val="00DB45A8"/>
    <w:rsid w:val="00DB6A46"/>
    <w:rsid w:val="00DC470A"/>
    <w:rsid w:val="00DC5415"/>
    <w:rsid w:val="00DD3D4D"/>
    <w:rsid w:val="00DE3602"/>
    <w:rsid w:val="00DF2648"/>
    <w:rsid w:val="00DF4EEA"/>
    <w:rsid w:val="00DF7C48"/>
    <w:rsid w:val="00E013F5"/>
    <w:rsid w:val="00E04130"/>
    <w:rsid w:val="00E07875"/>
    <w:rsid w:val="00E133D2"/>
    <w:rsid w:val="00E15284"/>
    <w:rsid w:val="00E2585B"/>
    <w:rsid w:val="00E26835"/>
    <w:rsid w:val="00E276EA"/>
    <w:rsid w:val="00E325ED"/>
    <w:rsid w:val="00E35824"/>
    <w:rsid w:val="00E379B1"/>
    <w:rsid w:val="00E41FDE"/>
    <w:rsid w:val="00E427CD"/>
    <w:rsid w:val="00E47A31"/>
    <w:rsid w:val="00E54F47"/>
    <w:rsid w:val="00E61FC8"/>
    <w:rsid w:val="00E658C4"/>
    <w:rsid w:val="00E730AA"/>
    <w:rsid w:val="00E766B5"/>
    <w:rsid w:val="00E76BA7"/>
    <w:rsid w:val="00E84B65"/>
    <w:rsid w:val="00E8633B"/>
    <w:rsid w:val="00E91F71"/>
    <w:rsid w:val="00E97FBF"/>
    <w:rsid w:val="00EA6A72"/>
    <w:rsid w:val="00EB6291"/>
    <w:rsid w:val="00EC3F16"/>
    <w:rsid w:val="00EC4D26"/>
    <w:rsid w:val="00ED20D4"/>
    <w:rsid w:val="00EF07EE"/>
    <w:rsid w:val="00EF154F"/>
    <w:rsid w:val="00EF2E34"/>
    <w:rsid w:val="00EF303F"/>
    <w:rsid w:val="00F024A9"/>
    <w:rsid w:val="00F02A1A"/>
    <w:rsid w:val="00F068EB"/>
    <w:rsid w:val="00F101A4"/>
    <w:rsid w:val="00F1224E"/>
    <w:rsid w:val="00F14104"/>
    <w:rsid w:val="00F160C2"/>
    <w:rsid w:val="00F206CC"/>
    <w:rsid w:val="00F23DBC"/>
    <w:rsid w:val="00F24575"/>
    <w:rsid w:val="00F35A93"/>
    <w:rsid w:val="00F373E5"/>
    <w:rsid w:val="00F412EB"/>
    <w:rsid w:val="00F43FEC"/>
    <w:rsid w:val="00F4412B"/>
    <w:rsid w:val="00F53C40"/>
    <w:rsid w:val="00F53DE9"/>
    <w:rsid w:val="00F653FA"/>
    <w:rsid w:val="00F666AC"/>
    <w:rsid w:val="00F73C08"/>
    <w:rsid w:val="00F80A17"/>
    <w:rsid w:val="00F83B7C"/>
    <w:rsid w:val="00F95A9C"/>
    <w:rsid w:val="00FA180B"/>
    <w:rsid w:val="00FA34E3"/>
    <w:rsid w:val="00FA5107"/>
    <w:rsid w:val="00FA54EE"/>
    <w:rsid w:val="00FB54EC"/>
    <w:rsid w:val="00FB7F14"/>
    <w:rsid w:val="00FC1137"/>
    <w:rsid w:val="00FC6222"/>
    <w:rsid w:val="00FD5C5C"/>
    <w:rsid w:val="00FE008A"/>
    <w:rsid w:val="00FE3AC2"/>
    <w:rsid w:val="00FE6BAE"/>
    <w:rsid w:val="00FE75B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7AAFDB"/>
  <w14:defaultImageDpi w14:val="300"/>
  <w15:docId w15:val="{FD04C2C3-3FA1-4E2D-B065-3E6E5E05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B83"/>
    <w:pPr>
      <w:spacing w:line="360" w:lineRule="auto"/>
      <w:jc w:val="both"/>
    </w:pPr>
    <w:rPr>
      <w:rFonts w:cs="David"/>
      <w:szCs w:val="23"/>
    </w:rPr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3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c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ayb\OneDrive%20-%20Tnuat%20Ha%20Zofim\&#1502;&#1495;&#1500;&#1511;&#1514;%20&#1502;&#1508;&#1506;&#1500;&#1497;&#1501;%20&#1493;&#1488;&#1512;&#1490;&#1493;&#1503;%20-%20&#1492;&#1511;&#1489;&#1510;&#1497;&#1501;%20&#1513;&#1500;%20&#1497;&#1493;&#1504;&#1514;&#1503;%20&#1505;&#1489;&#1488;\&#1514;&#1513;&#1508;''&#1492;\&#1492;&#1499;&#1513;&#1512;&#1493;&#1514;%20&#1493;&#1488;&#1512;&#1490;&#1493;&#1503;\&#1513;&#1489;&#1493;&#1506;%20&#1492;&#1499;&#1513;&#1512;&#1493;&#1514;-%20&#1508;&#1514;&#1497;&#1495;&#1514;%20&#1513;&#1504;&#1514;%20&#1514;&#1513;&#1508;''&#1492;\&#1511;&#1493;&#1512;&#1505;%20&#1512;&#1499;&#1494;&#1497;.&#1493;&#1514;%20&#1502;&#1508;&#1506;&#1500;&#1497;&#1501;%20&#1493;&#1488;&#1512;&#1490;&#1493;&#1503;\&#1497;&#1495;&#1497;&#1491;&#1493;&#1514;\&#1514;&#1495;&#1511;&#1493;&#1512;%20&#1488;&#1495;&#1512;&#1497;%20&#1488;&#1497;&#1512;&#1493;&#150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0B0C-18D3-4B79-849A-EC8E41B2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תחקור אחרי אירוע</Template>
  <TotalTime>2</TotalTime>
  <Pages>1</Pages>
  <Words>171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איתי ברטוב</dc:creator>
  <cp:lastModifiedBy>מחלקת מפעלים וארגון- מייל מחלקתי</cp:lastModifiedBy>
  <cp:revision>4</cp:revision>
  <cp:lastPrinted>2020-04-19T14:22:00Z</cp:lastPrinted>
  <dcterms:created xsi:type="dcterms:W3CDTF">2024-08-07T09:21:00Z</dcterms:created>
  <dcterms:modified xsi:type="dcterms:W3CDTF">2024-09-16T09:25:00Z</dcterms:modified>
</cp:coreProperties>
</file>