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09CA3" w14:textId="1338C10A" w:rsidR="00350F3C" w:rsidRDefault="0036062A" w:rsidP="004033B9">
      <w:pPr>
        <w:jc w:val="center"/>
        <w:rPr>
          <w:b/>
          <w:bCs/>
          <w:u w:val="single"/>
          <w:rtl/>
        </w:rPr>
      </w:pPr>
      <w:r w:rsidRPr="00AA1E3C">
        <w:rPr>
          <w:rFonts w:hint="cs"/>
          <w:b/>
          <w:bCs/>
          <w:u w:val="single"/>
          <w:rtl/>
        </w:rPr>
        <w:t>דף חשיבה- תחקירים לאורך הדרך</w:t>
      </w:r>
      <w:r w:rsidR="00AA1E3C" w:rsidRPr="00AA1E3C">
        <w:rPr>
          <w:rFonts w:hint="cs"/>
          <w:b/>
          <w:bCs/>
          <w:u w:val="single"/>
          <w:rtl/>
        </w:rPr>
        <w:t xml:space="preserve"> </w:t>
      </w:r>
    </w:p>
    <w:p w14:paraId="0B674ADA" w14:textId="77777777" w:rsidR="00AA1E3C" w:rsidRDefault="00AA1E3C" w:rsidP="004033B9">
      <w:pPr>
        <w:jc w:val="center"/>
        <w:rPr>
          <w:b/>
          <w:bCs/>
          <w:u w:val="single"/>
          <w:rtl/>
        </w:rPr>
      </w:pPr>
    </w:p>
    <w:p w14:paraId="4E20CB8E" w14:textId="1F98E878" w:rsidR="008510AF" w:rsidRDefault="00AA1E3C" w:rsidP="003D0FB0">
      <w:pPr>
        <w:jc w:val="right"/>
      </w:pPr>
      <w:r>
        <w:rPr>
          <w:rFonts w:hint="cs"/>
          <w:rtl/>
        </w:rPr>
        <w:t xml:space="preserve">מה חשוב לי לראות </w:t>
      </w:r>
      <w:r w:rsidR="00310592">
        <w:rPr>
          <w:rFonts w:hint="cs"/>
          <w:rtl/>
        </w:rPr>
        <w:t>ולוודא לאורך הדרך?</w:t>
      </w:r>
      <w:r w:rsidR="00310592">
        <w:rPr>
          <w:rtl/>
        </w:rPr>
        <w:br/>
      </w:r>
      <w:r w:rsidR="00E833E1">
        <w:rPr>
          <w:rFonts w:hint="cs"/>
          <w:rtl/>
        </w:rPr>
        <w:t xml:space="preserve">מי </w:t>
      </w:r>
      <w:proofErr w:type="spellStart"/>
      <w:r w:rsidR="00E833E1">
        <w:rPr>
          <w:rFonts w:hint="cs"/>
          <w:rtl/>
        </w:rPr>
        <w:t>מבצע.ת</w:t>
      </w:r>
      <w:proofErr w:type="spellEnd"/>
      <w:r w:rsidR="00E833E1">
        <w:rPr>
          <w:rFonts w:hint="cs"/>
          <w:rtl/>
        </w:rPr>
        <w:t xml:space="preserve"> את התחקיר? איך </w:t>
      </w:r>
      <w:proofErr w:type="spellStart"/>
      <w:r w:rsidR="005D0018">
        <w:rPr>
          <w:rFonts w:hint="cs"/>
          <w:rtl/>
        </w:rPr>
        <w:t>רכז.ת</w:t>
      </w:r>
      <w:proofErr w:type="spellEnd"/>
      <w:r w:rsidR="005D0018">
        <w:rPr>
          <w:rFonts w:hint="cs"/>
          <w:rtl/>
        </w:rPr>
        <w:t xml:space="preserve"> המפעלים וארגון</w:t>
      </w:r>
      <w:r w:rsidR="00E833E1">
        <w:rPr>
          <w:rFonts w:hint="cs"/>
          <w:rtl/>
        </w:rPr>
        <w:t xml:space="preserve"> </w:t>
      </w:r>
      <w:proofErr w:type="spellStart"/>
      <w:r w:rsidR="00E833E1">
        <w:rPr>
          <w:rFonts w:hint="cs"/>
          <w:rtl/>
        </w:rPr>
        <w:t>מתחבר.ת</w:t>
      </w:r>
      <w:proofErr w:type="spellEnd"/>
      <w:r w:rsidR="00E833E1">
        <w:rPr>
          <w:rFonts w:hint="cs"/>
          <w:rtl/>
        </w:rPr>
        <w:t xml:space="preserve"> לתחקיר?</w:t>
      </w:r>
      <w:r w:rsidR="00E833E1">
        <w:rPr>
          <w:rtl/>
        </w:rPr>
        <w:br/>
      </w:r>
      <w:r w:rsidR="000D65CF">
        <w:rPr>
          <w:rFonts w:hint="cs"/>
          <w:rtl/>
        </w:rPr>
        <w:t>מה השלבים</w:t>
      </w:r>
      <w:r w:rsidR="005D0018">
        <w:rPr>
          <w:rFonts w:hint="cs"/>
          <w:rtl/>
        </w:rPr>
        <w:t xml:space="preserve"> לביצוע </w:t>
      </w:r>
      <w:r w:rsidR="00631BBA">
        <w:rPr>
          <w:rFonts w:hint="cs"/>
          <w:rtl/>
        </w:rPr>
        <w:t>ה</w:t>
      </w:r>
      <w:r w:rsidR="005D0018">
        <w:rPr>
          <w:rFonts w:hint="cs"/>
          <w:rtl/>
        </w:rPr>
        <w:t>תחקיר?</w:t>
      </w:r>
      <w:r w:rsidR="00D462B8">
        <w:rPr>
          <w:rtl/>
        </w:rPr>
        <w:br/>
      </w:r>
      <w:r w:rsidR="00D462B8">
        <w:rPr>
          <w:rFonts w:hint="cs"/>
          <w:rtl/>
        </w:rPr>
        <w:t>מי שותף לביצוע התחקיר?</w:t>
      </w:r>
      <w:r w:rsidR="008510AF">
        <w:rPr>
          <w:rtl/>
        </w:rPr>
        <w:br/>
      </w:r>
      <w:r w:rsidR="008510AF">
        <w:rPr>
          <w:rFonts w:hint="cs"/>
          <w:rtl/>
        </w:rPr>
        <w:t>מה היא חלוקת האחריות בשטח לאחר שבוצע התחקיר?</w:t>
      </w:r>
      <w:r w:rsidR="003D0FB0">
        <w:br/>
      </w:r>
      <w:r w:rsidR="003D0FB0">
        <w:br/>
      </w:r>
      <w:r w:rsidR="003D0FB0">
        <w:rPr>
          <w:rFonts w:hint="cs"/>
          <w:rtl/>
        </w:rPr>
        <w:t>א. אישורי תוכניות-</w:t>
      </w:r>
      <w:r w:rsidR="003D0FB0">
        <w:rPr>
          <w:rtl/>
        </w:rPr>
        <w:br/>
      </w:r>
      <w:r w:rsidR="003D0FB0"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="003D0FB0">
        <w:rPr>
          <w:rtl/>
        </w:rPr>
        <w:br/>
      </w:r>
    </w:p>
    <w:p w14:paraId="6804804C" w14:textId="39AE3D49" w:rsidR="003D0FB0" w:rsidRDefault="00D462B8" w:rsidP="003D0FB0">
      <w:pPr>
        <w:jc w:val="right"/>
        <w:rPr>
          <w:rtl/>
        </w:rPr>
      </w:pPr>
      <w:r>
        <w:rPr>
          <w:rFonts w:hint="cs"/>
          <w:rtl/>
        </w:rPr>
        <w:t>ב</w:t>
      </w:r>
      <w:r w:rsidR="003D0FB0">
        <w:rPr>
          <w:rFonts w:hint="cs"/>
          <w:rtl/>
        </w:rPr>
        <w:t>.</w:t>
      </w:r>
      <w:r w:rsidR="00EA4572">
        <w:rPr>
          <w:rFonts w:hint="cs"/>
          <w:rtl/>
        </w:rPr>
        <w:t xml:space="preserve"> </w:t>
      </w:r>
      <w:proofErr w:type="spellStart"/>
      <w:r w:rsidR="00EA4572">
        <w:rPr>
          <w:rFonts w:hint="cs"/>
          <w:rtl/>
        </w:rPr>
        <w:t>הרצת</w:t>
      </w:r>
      <w:proofErr w:type="spellEnd"/>
      <w:r w:rsidR="00EA4572">
        <w:rPr>
          <w:rFonts w:hint="cs"/>
          <w:rtl/>
        </w:rPr>
        <w:t xml:space="preserve"> טיול</w:t>
      </w:r>
      <w:r w:rsidR="003D0FB0">
        <w:rPr>
          <w:rFonts w:hint="cs"/>
          <w:rtl/>
        </w:rPr>
        <w:t>-</w:t>
      </w:r>
      <w:r w:rsidR="003D0FB0">
        <w:rPr>
          <w:rtl/>
        </w:rPr>
        <w:br/>
      </w:r>
      <w:r w:rsidR="003D0FB0"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70112A3" w14:textId="77777777" w:rsidR="003D0FB0" w:rsidRDefault="003D0FB0" w:rsidP="003D0FB0">
      <w:pPr>
        <w:jc w:val="right"/>
        <w:rPr>
          <w:rtl/>
        </w:rPr>
      </w:pPr>
    </w:p>
    <w:p w14:paraId="7AB1BBD2" w14:textId="67C9022A" w:rsidR="003D0FB0" w:rsidRDefault="00D462B8" w:rsidP="003D0FB0">
      <w:pPr>
        <w:jc w:val="right"/>
        <w:rPr>
          <w:rtl/>
        </w:rPr>
      </w:pPr>
      <w:r>
        <w:rPr>
          <w:rFonts w:hint="cs"/>
          <w:rtl/>
        </w:rPr>
        <w:t>ג</w:t>
      </w:r>
      <w:r w:rsidR="003D0FB0">
        <w:rPr>
          <w:rFonts w:hint="cs"/>
          <w:rtl/>
        </w:rPr>
        <w:t xml:space="preserve">. </w:t>
      </w:r>
      <w:r w:rsidR="00EA4572">
        <w:rPr>
          <w:rFonts w:hint="cs"/>
          <w:rtl/>
        </w:rPr>
        <w:t>אישורי מבנים</w:t>
      </w:r>
      <w:r w:rsidR="003D0FB0">
        <w:rPr>
          <w:rFonts w:hint="cs"/>
          <w:rtl/>
        </w:rPr>
        <w:t>-</w:t>
      </w:r>
      <w:r w:rsidR="003D0FB0">
        <w:rPr>
          <w:rtl/>
        </w:rPr>
        <w:br/>
      </w:r>
      <w:r w:rsidR="003D0FB0"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FEA76AA" w14:textId="77777777" w:rsidR="00EA4572" w:rsidRDefault="00EA4572" w:rsidP="003D0FB0">
      <w:pPr>
        <w:jc w:val="right"/>
        <w:rPr>
          <w:rtl/>
        </w:rPr>
      </w:pPr>
    </w:p>
    <w:p w14:paraId="79ECF3E2" w14:textId="2D72E9DB" w:rsidR="00EA4572" w:rsidRDefault="00D462B8" w:rsidP="003D0FB0">
      <w:pPr>
        <w:jc w:val="right"/>
        <w:rPr>
          <w:rtl/>
        </w:rPr>
      </w:pPr>
      <w:r>
        <w:rPr>
          <w:rFonts w:hint="cs"/>
          <w:rtl/>
        </w:rPr>
        <w:t>ד</w:t>
      </w:r>
      <w:r w:rsidR="00EA4572">
        <w:rPr>
          <w:rFonts w:hint="cs"/>
          <w:rtl/>
        </w:rPr>
        <w:t xml:space="preserve">. </w:t>
      </w:r>
      <w:r w:rsidR="00EA4572">
        <w:rPr>
          <w:rFonts w:hint="cs"/>
          <w:rtl/>
        </w:rPr>
        <w:t>תחקיר לטיול הכנה</w:t>
      </w:r>
      <w:r w:rsidR="00EA4572">
        <w:rPr>
          <w:rFonts w:hint="cs"/>
          <w:rtl/>
        </w:rPr>
        <w:t>-</w:t>
      </w:r>
      <w:r w:rsidR="00EA4572">
        <w:rPr>
          <w:rtl/>
        </w:rPr>
        <w:br/>
      </w:r>
      <w:r w:rsidR="00EA4572"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FF80467" w14:textId="77777777" w:rsidR="00EA4572" w:rsidRDefault="00EA4572" w:rsidP="003D0FB0">
      <w:pPr>
        <w:jc w:val="right"/>
        <w:rPr>
          <w:rtl/>
        </w:rPr>
      </w:pPr>
    </w:p>
    <w:p w14:paraId="5569FB19" w14:textId="19A1A0CA" w:rsidR="00EA4572" w:rsidRDefault="00D462B8" w:rsidP="003D0FB0">
      <w:pPr>
        <w:jc w:val="right"/>
        <w:rPr>
          <w:rtl/>
        </w:rPr>
      </w:pPr>
      <w:r>
        <w:rPr>
          <w:rFonts w:hint="cs"/>
          <w:rtl/>
        </w:rPr>
        <w:t>ה</w:t>
      </w:r>
      <w:r w:rsidR="00EA4572">
        <w:rPr>
          <w:rFonts w:hint="cs"/>
          <w:rtl/>
        </w:rPr>
        <w:t xml:space="preserve">. </w:t>
      </w:r>
      <w:r w:rsidR="00EA4572">
        <w:rPr>
          <w:rFonts w:hint="cs"/>
          <w:rtl/>
        </w:rPr>
        <w:t>תחקיר לטיול ביצוע</w:t>
      </w:r>
      <w:r w:rsidR="00EA4572">
        <w:rPr>
          <w:rFonts w:hint="cs"/>
          <w:rtl/>
        </w:rPr>
        <w:t>-</w:t>
      </w:r>
      <w:r w:rsidR="00EA4572">
        <w:rPr>
          <w:rtl/>
        </w:rPr>
        <w:br/>
      </w:r>
      <w:r w:rsidR="00EA4572"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CF51A77" w14:textId="77777777" w:rsidR="00EA4572" w:rsidRDefault="00EA4572" w:rsidP="003D0FB0">
      <w:pPr>
        <w:jc w:val="right"/>
        <w:rPr>
          <w:rtl/>
        </w:rPr>
      </w:pPr>
    </w:p>
    <w:p w14:paraId="6FDFDBA7" w14:textId="2CFF88D6" w:rsidR="00EA4572" w:rsidRDefault="00D462B8" w:rsidP="003D0FB0">
      <w:pPr>
        <w:jc w:val="right"/>
        <w:rPr>
          <w:rtl/>
        </w:rPr>
      </w:pPr>
      <w:r>
        <w:rPr>
          <w:rFonts w:hint="cs"/>
          <w:rtl/>
        </w:rPr>
        <w:t>ו</w:t>
      </w:r>
      <w:r w:rsidR="00EA4572">
        <w:rPr>
          <w:rFonts w:hint="cs"/>
          <w:rtl/>
        </w:rPr>
        <w:t xml:space="preserve">. אישורי </w:t>
      </w:r>
      <w:r w:rsidR="00EA4572">
        <w:rPr>
          <w:rFonts w:hint="cs"/>
          <w:rtl/>
        </w:rPr>
        <w:t>תקציב</w:t>
      </w:r>
      <w:r w:rsidR="00EA4572">
        <w:rPr>
          <w:rFonts w:hint="cs"/>
          <w:rtl/>
        </w:rPr>
        <w:t>-</w:t>
      </w:r>
      <w:r w:rsidR="00EA4572">
        <w:rPr>
          <w:rtl/>
        </w:rPr>
        <w:br/>
      </w:r>
      <w:r w:rsidR="00EA4572"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D9E7183" w14:textId="77777777" w:rsidR="00EA4572" w:rsidRDefault="00EA4572" w:rsidP="00EA4572"/>
    <w:p w14:paraId="56B4AE36" w14:textId="77777777" w:rsidR="00EA4572" w:rsidRDefault="00EA4572" w:rsidP="00EA4572"/>
    <w:p w14:paraId="58B87AD4" w14:textId="77777777" w:rsidR="00EA4572" w:rsidRDefault="00EA4572" w:rsidP="00EA4572"/>
    <w:p w14:paraId="7D0B38D8" w14:textId="77777777" w:rsidR="00EA4572" w:rsidRDefault="00EA4572" w:rsidP="00EA4572">
      <w:pPr>
        <w:rPr>
          <w:rtl/>
        </w:rPr>
      </w:pPr>
    </w:p>
    <w:p w14:paraId="237564E6" w14:textId="19660C8B" w:rsidR="00EA4572" w:rsidRDefault="00D462B8" w:rsidP="003D0FB0">
      <w:pPr>
        <w:jc w:val="right"/>
        <w:rPr>
          <w:rtl/>
        </w:rPr>
      </w:pPr>
      <w:r>
        <w:rPr>
          <w:rFonts w:hint="cs"/>
          <w:rtl/>
        </w:rPr>
        <w:t>ז</w:t>
      </w:r>
      <w:r w:rsidR="00EA4572">
        <w:rPr>
          <w:rFonts w:hint="cs"/>
          <w:rtl/>
        </w:rPr>
        <w:t xml:space="preserve">. </w:t>
      </w:r>
      <w:r w:rsidR="00EA4572">
        <w:rPr>
          <w:rFonts w:hint="cs"/>
          <w:rtl/>
        </w:rPr>
        <w:t>סיכום</w:t>
      </w:r>
      <w:r w:rsidR="00EA4572">
        <w:rPr>
          <w:rFonts w:hint="cs"/>
          <w:rtl/>
        </w:rPr>
        <w:t>-</w:t>
      </w:r>
      <w:r w:rsidR="00EA4572">
        <w:rPr>
          <w:rtl/>
        </w:rPr>
        <w:br/>
      </w:r>
      <w:r w:rsidR="00EA4572"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6E3603D" w14:textId="77777777" w:rsidR="00EA4572" w:rsidRDefault="00EA4572" w:rsidP="003D0FB0">
      <w:pPr>
        <w:jc w:val="right"/>
        <w:rPr>
          <w:rtl/>
        </w:rPr>
      </w:pPr>
    </w:p>
    <w:p w14:paraId="19BA1BD5" w14:textId="77777777" w:rsidR="00EA4572" w:rsidRDefault="00EA4572" w:rsidP="003D0FB0">
      <w:pPr>
        <w:jc w:val="right"/>
      </w:pPr>
    </w:p>
    <w:p w14:paraId="712673EC" w14:textId="77777777" w:rsidR="00EA4572" w:rsidRDefault="00EA4572" w:rsidP="003D0FB0">
      <w:pPr>
        <w:jc w:val="right"/>
        <w:rPr>
          <w:rtl/>
        </w:rPr>
      </w:pPr>
    </w:p>
    <w:p w14:paraId="1AF7EB42" w14:textId="77777777" w:rsidR="00EA4572" w:rsidRDefault="00EA4572" w:rsidP="003D0FB0">
      <w:pPr>
        <w:jc w:val="right"/>
        <w:rPr>
          <w:rtl/>
        </w:rPr>
      </w:pPr>
    </w:p>
    <w:p w14:paraId="59EE8799" w14:textId="77777777" w:rsidR="00EA4572" w:rsidRDefault="00EA4572" w:rsidP="003D0FB0">
      <w:pPr>
        <w:jc w:val="right"/>
        <w:rPr>
          <w:rtl/>
        </w:rPr>
      </w:pPr>
    </w:p>
    <w:p w14:paraId="00A89AAB" w14:textId="77777777" w:rsidR="00EA4572" w:rsidRDefault="00EA4572" w:rsidP="003D0FB0">
      <w:pPr>
        <w:jc w:val="right"/>
        <w:rPr>
          <w:rtl/>
        </w:rPr>
      </w:pPr>
    </w:p>
    <w:p w14:paraId="3C649D2B" w14:textId="77777777" w:rsidR="00EA4572" w:rsidRPr="00AA1E3C" w:rsidRDefault="00EA4572" w:rsidP="003D0FB0">
      <w:pPr>
        <w:jc w:val="right"/>
      </w:pPr>
    </w:p>
    <w:sectPr w:rsidR="00EA4572" w:rsidRPr="00AA1E3C" w:rsidSect="000C7EB9">
      <w:headerReference w:type="default" r:id="rId7"/>
      <w:footerReference w:type="default" r:id="rId8"/>
      <w:pgSz w:w="11900" w:h="16840"/>
      <w:pgMar w:top="2410" w:right="1127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C37A1" w14:textId="77777777" w:rsidR="00B65FEC" w:rsidRDefault="00B65FEC" w:rsidP="006A7DE2">
      <w:r>
        <w:separator/>
      </w:r>
    </w:p>
  </w:endnote>
  <w:endnote w:type="continuationSeparator" w:id="0">
    <w:p w14:paraId="596B6C3C" w14:textId="77777777" w:rsidR="00B65FEC" w:rsidRDefault="00B65FEC" w:rsidP="006A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869AF" w14:textId="77777777" w:rsidR="008D0590" w:rsidRDefault="008D0590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8DF611E" wp14:editId="7C9D7909">
          <wp:simplePos x="0" y="0"/>
          <wp:positionH relativeFrom="column">
            <wp:posOffset>-1144906</wp:posOffset>
          </wp:positionH>
          <wp:positionV relativeFrom="paragraph">
            <wp:posOffset>153035</wp:posOffset>
          </wp:positionV>
          <wp:extent cx="8067675" cy="295275"/>
          <wp:effectExtent l="0" t="0" r="9525" b="952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119725" cy="297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554EB" w14:textId="77777777" w:rsidR="00B65FEC" w:rsidRDefault="00B65FEC" w:rsidP="006A7DE2">
      <w:r>
        <w:separator/>
      </w:r>
    </w:p>
  </w:footnote>
  <w:footnote w:type="continuationSeparator" w:id="0">
    <w:p w14:paraId="25D787A6" w14:textId="77777777" w:rsidR="00B65FEC" w:rsidRDefault="00B65FEC" w:rsidP="006A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FCECA" w14:textId="77777777" w:rsidR="006A7DE2" w:rsidRDefault="000B5F11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3697C00" wp14:editId="20C6E22B">
          <wp:simplePos x="0" y="0"/>
          <wp:positionH relativeFrom="column">
            <wp:posOffset>-654409</wp:posOffset>
          </wp:positionH>
          <wp:positionV relativeFrom="paragraph">
            <wp:posOffset>-449249</wp:posOffset>
          </wp:positionV>
          <wp:extent cx="7617350" cy="1455089"/>
          <wp:effectExtent l="0" t="0" r="3175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/>
                  <a:stretch/>
                </pic:blipFill>
                <pic:spPr bwMode="auto">
                  <a:xfrm>
                    <a:off x="0" y="0"/>
                    <a:ext cx="7617350" cy="14550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3155C"/>
    <w:multiLevelType w:val="hybridMultilevel"/>
    <w:tmpl w:val="C40ED0B0"/>
    <w:lvl w:ilvl="0" w:tplc="C580687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C0772"/>
    <w:multiLevelType w:val="hybridMultilevel"/>
    <w:tmpl w:val="DD96610E"/>
    <w:lvl w:ilvl="0" w:tplc="915046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B1905"/>
    <w:multiLevelType w:val="hybridMultilevel"/>
    <w:tmpl w:val="F340A416"/>
    <w:lvl w:ilvl="0" w:tplc="C390FF9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651D3"/>
    <w:multiLevelType w:val="hybridMultilevel"/>
    <w:tmpl w:val="EB3C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685250">
    <w:abstractNumId w:val="1"/>
  </w:num>
  <w:num w:numId="2" w16cid:durableId="201751085">
    <w:abstractNumId w:val="0"/>
  </w:num>
  <w:num w:numId="3" w16cid:durableId="1377268986">
    <w:abstractNumId w:val="2"/>
  </w:num>
  <w:num w:numId="4" w16cid:durableId="1408964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2F"/>
    <w:rsid w:val="00014D7C"/>
    <w:rsid w:val="000576D4"/>
    <w:rsid w:val="000B5C19"/>
    <w:rsid w:val="000B5F11"/>
    <w:rsid w:val="000C775F"/>
    <w:rsid w:val="000C7EB9"/>
    <w:rsid w:val="000D65CF"/>
    <w:rsid w:val="00116147"/>
    <w:rsid w:val="00131CF3"/>
    <w:rsid w:val="00180676"/>
    <w:rsid w:val="001828D6"/>
    <w:rsid w:val="001A6298"/>
    <w:rsid w:val="001B2E70"/>
    <w:rsid w:val="001F4EB6"/>
    <w:rsid w:val="0021142B"/>
    <w:rsid w:val="0023324D"/>
    <w:rsid w:val="0026047B"/>
    <w:rsid w:val="00274BBA"/>
    <w:rsid w:val="00295A8A"/>
    <w:rsid w:val="002A5DC6"/>
    <w:rsid w:val="002C3B96"/>
    <w:rsid w:val="002C76AA"/>
    <w:rsid w:val="002E2F6A"/>
    <w:rsid w:val="00301306"/>
    <w:rsid w:val="003024A3"/>
    <w:rsid w:val="00310592"/>
    <w:rsid w:val="00350F3C"/>
    <w:rsid w:val="0036062A"/>
    <w:rsid w:val="00364171"/>
    <w:rsid w:val="003860C4"/>
    <w:rsid w:val="0039561C"/>
    <w:rsid w:val="00397EFF"/>
    <w:rsid w:val="003A6C15"/>
    <w:rsid w:val="003C6E51"/>
    <w:rsid w:val="003D0FB0"/>
    <w:rsid w:val="003D791F"/>
    <w:rsid w:val="004033B9"/>
    <w:rsid w:val="00427BD8"/>
    <w:rsid w:val="00430A90"/>
    <w:rsid w:val="004440D3"/>
    <w:rsid w:val="0049210E"/>
    <w:rsid w:val="004A51BF"/>
    <w:rsid w:val="004A70BC"/>
    <w:rsid w:val="004E3FD1"/>
    <w:rsid w:val="00551770"/>
    <w:rsid w:val="00561F4E"/>
    <w:rsid w:val="005A62C2"/>
    <w:rsid w:val="005B0FE2"/>
    <w:rsid w:val="005D0018"/>
    <w:rsid w:val="005D7A19"/>
    <w:rsid w:val="00615B73"/>
    <w:rsid w:val="0062416C"/>
    <w:rsid w:val="00631BBA"/>
    <w:rsid w:val="00682BF4"/>
    <w:rsid w:val="006872A3"/>
    <w:rsid w:val="006A421C"/>
    <w:rsid w:val="006A7DE2"/>
    <w:rsid w:val="006B4516"/>
    <w:rsid w:val="006B65D5"/>
    <w:rsid w:val="006C0062"/>
    <w:rsid w:val="006E3B75"/>
    <w:rsid w:val="00710149"/>
    <w:rsid w:val="00755C00"/>
    <w:rsid w:val="00766B39"/>
    <w:rsid w:val="0079731A"/>
    <w:rsid w:val="007B0B8C"/>
    <w:rsid w:val="007C1565"/>
    <w:rsid w:val="007E6B26"/>
    <w:rsid w:val="008510AF"/>
    <w:rsid w:val="00886EBB"/>
    <w:rsid w:val="008901B6"/>
    <w:rsid w:val="008A6126"/>
    <w:rsid w:val="008C683E"/>
    <w:rsid w:val="008D0590"/>
    <w:rsid w:val="008D3794"/>
    <w:rsid w:val="00922474"/>
    <w:rsid w:val="009224EF"/>
    <w:rsid w:val="0092786E"/>
    <w:rsid w:val="00947C87"/>
    <w:rsid w:val="009750FD"/>
    <w:rsid w:val="009D6C91"/>
    <w:rsid w:val="009E032F"/>
    <w:rsid w:val="009F5D1A"/>
    <w:rsid w:val="00A50B1F"/>
    <w:rsid w:val="00A748BD"/>
    <w:rsid w:val="00A823BD"/>
    <w:rsid w:val="00A85399"/>
    <w:rsid w:val="00AA1E3C"/>
    <w:rsid w:val="00AB1FA8"/>
    <w:rsid w:val="00AF42DA"/>
    <w:rsid w:val="00B26236"/>
    <w:rsid w:val="00B65FEC"/>
    <w:rsid w:val="00B7319E"/>
    <w:rsid w:val="00BC7C9A"/>
    <w:rsid w:val="00BF1E18"/>
    <w:rsid w:val="00C2008D"/>
    <w:rsid w:val="00C2033F"/>
    <w:rsid w:val="00D0732D"/>
    <w:rsid w:val="00D462B8"/>
    <w:rsid w:val="00D72696"/>
    <w:rsid w:val="00D75B34"/>
    <w:rsid w:val="00D92498"/>
    <w:rsid w:val="00DB1468"/>
    <w:rsid w:val="00DC2C2D"/>
    <w:rsid w:val="00DF297B"/>
    <w:rsid w:val="00E325ED"/>
    <w:rsid w:val="00E4099C"/>
    <w:rsid w:val="00E66334"/>
    <w:rsid w:val="00E833E1"/>
    <w:rsid w:val="00EA4572"/>
    <w:rsid w:val="00EA6EC3"/>
    <w:rsid w:val="00EE275F"/>
    <w:rsid w:val="00F14E55"/>
    <w:rsid w:val="00F53BFF"/>
    <w:rsid w:val="00F64876"/>
    <w:rsid w:val="00F74A31"/>
    <w:rsid w:val="00F92BAE"/>
    <w:rsid w:val="00F94C92"/>
    <w:rsid w:val="00FC1268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C63B37"/>
  <w14:defaultImageDpi w14:val="300"/>
  <w15:docId w15:val="{CC489D94-5178-44A4-A68E-A9ACD04B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6A7DE2"/>
  </w:style>
  <w:style w:type="paragraph" w:styleId="a5">
    <w:name w:val="footer"/>
    <w:basedOn w:val="a"/>
    <w:link w:val="a6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6A7DE2"/>
  </w:style>
  <w:style w:type="paragraph" w:styleId="a7">
    <w:name w:val="Balloon Text"/>
    <w:basedOn w:val="a"/>
    <w:link w:val="a8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A7DE2"/>
    <w:rPr>
      <w:rFonts w:ascii="Lucida Grande" w:hAnsi="Lucida Grande"/>
      <w:sz w:val="18"/>
      <w:szCs w:val="18"/>
    </w:rPr>
  </w:style>
  <w:style w:type="table" w:styleId="a9">
    <w:name w:val="Table Grid"/>
    <w:basedOn w:val="a1"/>
    <w:uiPriority w:val="59"/>
    <w:rsid w:val="004A70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F5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av0\OneDrive%20-%20Tnuat%20Ha%20Zofim\&#1502;&#1495;&#1500;&#1511;&#1514;%20&#1502;&#1508;&#1506;&#1500;&#1497;&#1501;%20&#1493;&#1488;&#1512;&#1490;&#1493;&#1503;\&#1514;&#1489;&#1504;&#1497;&#1514;%20&#1502;&#1499;&#1514;&#1489;&#1497;&#1501;-%20&#1492;&#1488;&#1490;&#1507;%20&#1500;&#1495;&#1497;&#1504;&#1493;&#149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מכתבים- האגף לחינוך</Template>
  <TotalTime>1</TotalTime>
  <Pages>2</Pages>
  <Words>401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zofim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liav levi</dc:creator>
  <cp:lastModifiedBy>ליאב לוי</cp:lastModifiedBy>
  <cp:revision>2</cp:revision>
  <cp:lastPrinted>2022-05-02T12:14:00Z</cp:lastPrinted>
  <dcterms:created xsi:type="dcterms:W3CDTF">2024-08-25T09:08:00Z</dcterms:created>
  <dcterms:modified xsi:type="dcterms:W3CDTF">2024-08-25T09:08:00Z</dcterms:modified>
</cp:coreProperties>
</file>