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4C" w:rsidRDefault="00F32D4C" w:rsidP="002535E6">
      <w:pPr>
        <w:rPr>
          <w:rtl/>
        </w:rPr>
      </w:pPr>
      <w:bookmarkStart w:id="0" w:name="_GoBack"/>
      <w:bookmarkEnd w:id="0"/>
    </w:p>
    <w:p w:rsidR="00897CB7" w:rsidRDefault="00897CB7" w:rsidP="002535E6">
      <w:pPr>
        <w:rPr>
          <w:rtl/>
        </w:rPr>
      </w:pPr>
    </w:p>
    <w:p w:rsidR="00897CB7" w:rsidRDefault="00897CB7" w:rsidP="002535E6">
      <w:pPr>
        <w:rPr>
          <w:rtl/>
        </w:rPr>
      </w:pPr>
    </w:p>
    <w:p w:rsidR="00897CB7" w:rsidRDefault="00897CB7" w:rsidP="002535E6">
      <w:pPr>
        <w:rPr>
          <w:rtl/>
        </w:rPr>
      </w:pPr>
    </w:p>
    <w:p w:rsidR="00913EE9" w:rsidRDefault="00913EE9" w:rsidP="00897CB7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</w:p>
    <w:p w:rsidR="00897CB7" w:rsidRDefault="00897CB7" w:rsidP="00897CB7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>
        <w:rPr>
          <w:rFonts w:ascii="Gisha" w:hAnsi="Gisha" w:cs="Gisha" w:hint="cs"/>
          <w:b/>
          <w:bCs/>
          <w:sz w:val="28"/>
          <w:szCs w:val="28"/>
          <w:u w:val="single"/>
          <w:rtl/>
        </w:rPr>
        <w:t>מהי הזהות החינוכית שלי? איך מעבירים את זה הלאה?</w:t>
      </w:r>
    </w:p>
    <w:p w:rsidR="00897CB7" w:rsidRDefault="00897CB7" w:rsidP="00897CB7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</w:p>
    <w:p w:rsidR="00913EE9" w:rsidRDefault="00913EE9" w:rsidP="00897CB7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</w:p>
    <w:p w:rsidR="00897CB7" w:rsidRPr="00897CB7" w:rsidRDefault="00897CB7" w:rsidP="00897CB7">
      <w:pPr>
        <w:rPr>
          <w:rFonts w:ascii="Gisha" w:hAnsi="Gisha" w:cs="Gisha"/>
          <w:b/>
          <w:bCs/>
          <w:u w:val="single"/>
          <w:rtl/>
        </w:rPr>
      </w:pPr>
      <w:r w:rsidRPr="00897CB7">
        <w:rPr>
          <w:rFonts w:ascii="Gisha" w:hAnsi="Gisha" w:cs="Gisha" w:hint="cs"/>
          <w:b/>
          <w:bCs/>
          <w:u w:val="single"/>
          <w:rtl/>
        </w:rPr>
        <w:t>מתודה 1: התבוננות</w:t>
      </w:r>
    </w:p>
    <w:p w:rsidR="00897CB7" w:rsidRDefault="00897CB7" w:rsidP="00897CB7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החניכים יקבלו שלושה דפים שנראים כמו עמוד פרופיל כללי ברשת חברתית.</w:t>
      </w:r>
    </w:p>
    <w:p w:rsidR="00897CB7" w:rsidRDefault="00897CB7" w:rsidP="00897CB7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עליהם יהיה למלא שלושה גירסאות:</w:t>
      </w:r>
    </w:p>
    <w:p w:rsidR="00897CB7" w:rsidRPr="00851F50" w:rsidRDefault="00897CB7" w:rsidP="00897CB7">
      <w:pPr>
        <w:pStyle w:val="ac"/>
        <w:numPr>
          <w:ilvl w:val="0"/>
          <w:numId w:val="29"/>
        </w:numPr>
        <w:rPr>
          <w:rFonts w:ascii="Gisha" w:hAnsi="Gisha" w:cs="Gisha"/>
          <w:sz w:val="24"/>
          <w:szCs w:val="24"/>
        </w:rPr>
      </w:pPr>
      <w:r w:rsidRPr="00851F50">
        <w:rPr>
          <w:rFonts w:ascii="Gisha" w:hAnsi="Gisha" w:cs="Gisha" w:hint="cs"/>
          <w:sz w:val="24"/>
          <w:szCs w:val="24"/>
          <w:rtl/>
        </w:rPr>
        <w:t xml:space="preserve">מי אני באמת? </w:t>
      </w:r>
    </w:p>
    <w:p w:rsidR="00897CB7" w:rsidRPr="00851F50" w:rsidRDefault="00897CB7" w:rsidP="00897CB7">
      <w:pPr>
        <w:pStyle w:val="ac"/>
        <w:numPr>
          <w:ilvl w:val="0"/>
          <w:numId w:val="29"/>
        </w:numPr>
        <w:rPr>
          <w:rFonts w:ascii="Gisha" w:hAnsi="Gisha" w:cs="Gisha"/>
          <w:sz w:val="24"/>
          <w:szCs w:val="24"/>
        </w:rPr>
      </w:pPr>
      <w:r w:rsidRPr="00851F50">
        <w:rPr>
          <w:rFonts w:ascii="Gisha" w:hAnsi="Gisha" w:cs="Gisha" w:hint="cs"/>
          <w:sz w:val="24"/>
          <w:szCs w:val="24"/>
          <w:rtl/>
        </w:rPr>
        <w:t>איך האדם הקרוב אלי ביותר היה רוצה שיראה הדף שלי? (דוגמא: אני מביט דרך עיניה של אימי שהייתה שמחה לראות המון תמונות עם אחי הקטן.)</w:t>
      </w:r>
    </w:p>
    <w:p w:rsidR="00897CB7" w:rsidRPr="00851F50" w:rsidRDefault="00897CB7" w:rsidP="00897CB7">
      <w:pPr>
        <w:pStyle w:val="ac"/>
        <w:numPr>
          <w:ilvl w:val="0"/>
          <w:numId w:val="29"/>
        </w:numPr>
        <w:rPr>
          <w:rFonts w:ascii="Gisha" w:hAnsi="Gisha" w:cs="Gisha"/>
          <w:sz w:val="24"/>
          <w:szCs w:val="24"/>
        </w:rPr>
      </w:pPr>
      <w:r w:rsidRPr="00851F50">
        <w:rPr>
          <w:rFonts w:ascii="Gisha" w:hAnsi="Gisha" w:cs="Gisha" w:hint="cs"/>
          <w:sz w:val="24"/>
          <w:szCs w:val="24"/>
          <w:rtl/>
        </w:rPr>
        <w:t>מי הייתי רוצה להיות? (דוגמא: החניך לא מנגן על גיטרה אבל ממש רוצה ללמוד.)</w:t>
      </w:r>
    </w:p>
    <w:p w:rsidR="00897CB7" w:rsidRPr="00897CB7" w:rsidRDefault="00897CB7" w:rsidP="00897CB7">
      <w:pPr>
        <w:rPr>
          <w:rFonts w:ascii="Gisha" w:hAnsi="Gisha" w:cs="Gisha"/>
          <w:b/>
          <w:bCs/>
          <w:u w:val="single"/>
          <w:rtl/>
        </w:rPr>
      </w:pPr>
    </w:p>
    <w:p w:rsidR="00897CB7" w:rsidRPr="00897CB7" w:rsidRDefault="00897CB7" w:rsidP="00897CB7">
      <w:pPr>
        <w:rPr>
          <w:rFonts w:ascii="Gisha" w:hAnsi="Gisha" w:cs="Gisha"/>
          <w:b/>
          <w:bCs/>
          <w:u w:val="single"/>
          <w:rtl/>
        </w:rPr>
      </w:pPr>
      <w:r w:rsidRPr="00897CB7">
        <w:rPr>
          <w:rFonts w:ascii="Gisha" w:hAnsi="Gisha" w:cs="Gisha" w:hint="cs"/>
          <w:b/>
          <w:bCs/>
          <w:u w:val="single"/>
          <w:rtl/>
        </w:rPr>
        <w:t>מתודה 2: התבוננות, שיתוף</w:t>
      </w:r>
    </w:p>
    <w:p w:rsidR="005B3395" w:rsidRDefault="00897CB7" w:rsidP="00173780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מבקשים מכולם להוציא אר</w:t>
      </w:r>
      <w:r w:rsidR="00173780">
        <w:rPr>
          <w:rFonts w:ascii="Gisha" w:hAnsi="Gisha" w:cs="Gisha" w:hint="cs"/>
          <w:rtl/>
        </w:rPr>
        <w:t>נק</w:t>
      </w:r>
      <w:r>
        <w:rPr>
          <w:rFonts w:ascii="Gisha" w:hAnsi="Gisha" w:cs="Gisha" w:hint="cs"/>
          <w:rtl/>
        </w:rPr>
        <w:t>ים/תיק. מחלקים את החניכים לזוגות. כל חניך מרוקן את הארנק/תיק לחלוטין</w:t>
      </w:r>
      <w:r w:rsidR="00173780">
        <w:rPr>
          <w:rFonts w:ascii="Gisha" w:hAnsi="Gisha" w:cs="Gisha" w:hint="cs"/>
          <w:rtl/>
        </w:rPr>
        <w:t xml:space="preserve"> </w:t>
      </w:r>
      <w:r>
        <w:rPr>
          <w:rFonts w:ascii="Gisha" w:hAnsi="Gisha" w:cs="Gisha" w:hint="cs"/>
          <w:rtl/>
        </w:rPr>
        <w:t>ויבנה מעגל מכל החפצים שהיו בתיק. לאחר מכ</w:t>
      </w:r>
      <w:r w:rsidR="005B3395">
        <w:rPr>
          <w:rFonts w:ascii="Gisha" w:hAnsi="Gisha" w:cs="Gisha" w:hint="cs"/>
          <w:rtl/>
        </w:rPr>
        <w:t>ן כל אחד מתארח</w:t>
      </w:r>
      <w:r w:rsidR="00913EE9">
        <w:rPr>
          <w:rFonts w:ascii="Gisha" w:hAnsi="Gisha" w:cs="Gisha" w:hint="cs"/>
          <w:rtl/>
        </w:rPr>
        <w:t xml:space="preserve"> במעגל של בן זוגו ומקיימים דיון:</w:t>
      </w:r>
    </w:p>
    <w:p w:rsidR="00913EE9" w:rsidRDefault="00913EE9" w:rsidP="00173780">
      <w:pPr>
        <w:rPr>
          <w:rFonts w:ascii="Gisha" w:hAnsi="Gisha" w:cs="Gisha"/>
          <w:rtl/>
        </w:rPr>
      </w:pPr>
    </w:p>
    <w:p w:rsidR="000D1070" w:rsidRPr="000D1070" w:rsidRDefault="000D1070" w:rsidP="000D1070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</w:rPr>
      </w:pPr>
      <w:r w:rsidRPr="000D1070">
        <w:rPr>
          <w:rFonts w:ascii="Gisha" w:hAnsi="Gisha" w:cs="Gisha" w:hint="cs"/>
          <w:sz w:val="24"/>
          <w:szCs w:val="24"/>
          <w:rtl/>
        </w:rPr>
        <w:t>מהו החפץ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שהכי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משך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את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תשומת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לבי</w:t>
      </w:r>
      <w:r w:rsidRPr="000D1070">
        <w:rPr>
          <w:rFonts w:ascii="Gisha" w:hAnsi="Gisha" w:cs="Gisha"/>
          <w:sz w:val="24"/>
          <w:szCs w:val="24"/>
          <w:rtl/>
        </w:rPr>
        <w:t>?</w:t>
      </w:r>
    </w:p>
    <w:p w:rsidR="000D1070" w:rsidRPr="000D1070" w:rsidRDefault="000D1070" w:rsidP="000D1070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  <w:rtl/>
        </w:rPr>
      </w:pPr>
      <w:r w:rsidRPr="000D1070">
        <w:rPr>
          <w:rFonts w:ascii="Gisha" w:hAnsi="Gisha" w:cs="Gisha" w:hint="cs"/>
          <w:sz w:val="24"/>
          <w:szCs w:val="24"/>
          <w:rtl/>
        </w:rPr>
        <w:t>דבר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אחד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שהיה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חסר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לי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במעגל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הוא</w:t>
      </w:r>
      <w:r w:rsidRPr="000D1070">
        <w:rPr>
          <w:rFonts w:ascii="Gisha" w:hAnsi="Gisha" w:cs="Gisha"/>
          <w:sz w:val="24"/>
          <w:szCs w:val="24"/>
          <w:rtl/>
        </w:rPr>
        <w:t>...</w:t>
      </w:r>
    </w:p>
    <w:p w:rsidR="000D1070" w:rsidRPr="000D1070" w:rsidRDefault="000D1070" w:rsidP="000D1070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  <w:rtl/>
        </w:rPr>
      </w:pPr>
      <w:r w:rsidRPr="000D1070">
        <w:rPr>
          <w:rFonts w:ascii="Gisha" w:hAnsi="Gisha" w:cs="Gisha" w:hint="cs"/>
          <w:sz w:val="24"/>
          <w:szCs w:val="24"/>
          <w:rtl/>
        </w:rPr>
        <w:t>האם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הייתי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רוצה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להוסיף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משהו</w:t>
      </w:r>
      <w:r w:rsidRPr="000D1070">
        <w:rPr>
          <w:rFonts w:ascii="Gisha" w:hAnsi="Gisha" w:cs="Gisha"/>
          <w:sz w:val="24"/>
          <w:szCs w:val="24"/>
          <w:rtl/>
        </w:rPr>
        <w:t>?</w:t>
      </w:r>
    </w:p>
    <w:p w:rsidR="000D1070" w:rsidRPr="000D1070" w:rsidRDefault="000D1070" w:rsidP="000D1070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  <w:rtl/>
        </w:rPr>
      </w:pPr>
      <w:r w:rsidRPr="000D1070">
        <w:rPr>
          <w:rFonts w:ascii="Gisha" w:hAnsi="Gisha" w:cs="Gisha" w:hint="cs"/>
          <w:sz w:val="24"/>
          <w:szCs w:val="24"/>
          <w:rtl/>
        </w:rPr>
        <w:t>האם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הייתי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רוצה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לגרוע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משהו</w:t>
      </w:r>
      <w:r w:rsidRPr="000D1070">
        <w:rPr>
          <w:rFonts w:ascii="Gisha" w:hAnsi="Gisha" w:cs="Gisha"/>
          <w:sz w:val="24"/>
          <w:szCs w:val="24"/>
          <w:rtl/>
        </w:rPr>
        <w:t>?</w:t>
      </w:r>
    </w:p>
    <w:p w:rsidR="000D1070" w:rsidRPr="000D1070" w:rsidRDefault="000D1070" w:rsidP="000D1070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  <w:rtl/>
        </w:rPr>
      </w:pPr>
      <w:r w:rsidRPr="000D1070">
        <w:rPr>
          <w:rFonts w:ascii="Gisha" w:hAnsi="Gisha" w:cs="Gisha" w:hint="cs"/>
          <w:sz w:val="24"/>
          <w:szCs w:val="24"/>
          <w:rtl/>
        </w:rPr>
        <w:t>האם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אתה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מורכב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מסך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החפצים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שלך</w:t>
      </w:r>
      <w:r w:rsidRPr="000D1070">
        <w:rPr>
          <w:rFonts w:ascii="Gisha" w:hAnsi="Gisha" w:cs="Gisha"/>
          <w:sz w:val="24"/>
          <w:szCs w:val="24"/>
          <w:rtl/>
        </w:rPr>
        <w:t>?</w:t>
      </w:r>
    </w:p>
    <w:p w:rsidR="00913EE9" w:rsidRDefault="00913EE9" w:rsidP="00913EE9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</w:rPr>
      </w:pPr>
      <w:r>
        <w:rPr>
          <w:rFonts w:ascii="Gisha" w:hAnsi="Gisha" w:cs="Gisha" w:hint="cs"/>
          <w:sz w:val="24"/>
          <w:szCs w:val="24"/>
          <w:rtl/>
        </w:rPr>
        <w:t>האם הפריטים מעידים על מי את/ה?</w:t>
      </w:r>
    </w:p>
    <w:p w:rsidR="00913EE9" w:rsidRPr="00851F50" w:rsidRDefault="00913EE9" w:rsidP="00913EE9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</w:rPr>
      </w:pPr>
      <w:r w:rsidRPr="00851F50">
        <w:rPr>
          <w:rFonts w:ascii="Gisha" w:hAnsi="Gisha" w:cs="Gisha" w:hint="cs"/>
          <w:sz w:val="24"/>
          <w:szCs w:val="24"/>
          <w:rtl/>
        </w:rPr>
        <w:t>האם חשוב שכמחנך תהיה לי זהות</w:t>
      </w:r>
      <w:r>
        <w:rPr>
          <w:rFonts w:ascii="Gisha" w:hAnsi="Gisha" w:cs="Gisha" w:hint="cs"/>
          <w:sz w:val="24"/>
          <w:szCs w:val="24"/>
          <w:rtl/>
        </w:rPr>
        <w:t xml:space="preserve"> מגובשת</w:t>
      </w:r>
      <w:r w:rsidRPr="00851F50">
        <w:rPr>
          <w:rFonts w:ascii="Gisha" w:hAnsi="Gisha" w:cs="Gisha" w:hint="cs"/>
          <w:sz w:val="24"/>
          <w:szCs w:val="24"/>
          <w:rtl/>
        </w:rPr>
        <w:t>?</w:t>
      </w:r>
    </w:p>
    <w:p w:rsidR="00913EE9" w:rsidRDefault="00913EE9" w:rsidP="00913EE9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</w:rPr>
      </w:pPr>
      <w:r w:rsidRPr="00851F50">
        <w:rPr>
          <w:rFonts w:ascii="Gisha" w:hAnsi="Gisha" w:cs="Gisha" w:hint="cs"/>
          <w:sz w:val="24"/>
          <w:szCs w:val="24"/>
          <w:rtl/>
        </w:rPr>
        <w:t xml:space="preserve">האם מי שאני זה מי שהילדים שלי </w:t>
      </w:r>
      <w:r>
        <w:rPr>
          <w:rFonts w:ascii="Gisha" w:hAnsi="Gisha" w:cs="Gisha" w:hint="cs"/>
          <w:sz w:val="24"/>
          <w:szCs w:val="24"/>
          <w:rtl/>
        </w:rPr>
        <w:t>ש</w:t>
      </w:r>
      <w:r w:rsidRPr="00851F50">
        <w:rPr>
          <w:rFonts w:ascii="Gisha" w:hAnsi="Gisha" w:cs="Gisha" w:hint="cs"/>
          <w:sz w:val="24"/>
          <w:szCs w:val="24"/>
          <w:rtl/>
        </w:rPr>
        <w:t xml:space="preserve">יהיו? </w:t>
      </w:r>
    </w:p>
    <w:p w:rsidR="000D1070" w:rsidRPr="000D1070" w:rsidRDefault="000D1070" w:rsidP="000D1070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</w:rPr>
      </w:pPr>
      <w:r w:rsidRPr="000D1070">
        <w:rPr>
          <w:rFonts w:ascii="Gisha" w:hAnsi="Gisha" w:cs="Gisha" w:hint="cs"/>
          <w:sz w:val="24"/>
          <w:szCs w:val="24"/>
          <w:rtl/>
        </w:rPr>
        <w:t>מה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למדתי</w:t>
      </w:r>
      <w:r w:rsidRPr="000D1070">
        <w:rPr>
          <w:rFonts w:ascii="Gisha" w:hAnsi="Gisha" w:cs="Gisha"/>
          <w:sz w:val="24"/>
          <w:szCs w:val="24"/>
          <w:rtl/>
        </w:rPr>
        <w:t xml:space="preserve"> </w:t>
      </w:r>
      <w:r w:rsidRPr="000D1070">
        <w:rPr>
          <w:rFonts w:ascii="Gisha" w:hAnsi="Gisha" w:cs="Gisha" w:hint="cs"/>
          <w:sz w:val="24"/>
          <w:szCs w:val="24"/>
          <w:rtl/>
        </w:rPr>
        <w:t>עלייך</w:t>
      </w:r>
      <w:r w:rsidRPr="000D1070">
        <w:rPr>
          <w:rFonts w:ascii="Gisha" w:hAnsi="Gisha" w:cs="Gisha"/>
          <w:sz w:val="24"/>
          <w:szCs w:val="24"/>
          <w:rtl/>
        </w:rPr>
        <w:t>?</w:t>
      </w:r>
    </w:p>
    <w:p w:rsidR="00913EE9" w:rsidRPr="00851F50" w:rsidRDefault="00913EE9" w:rsidP="00913EE9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</w:rPr>
      </w:pPr>
      <w:r w:rsidRPr="00851F50">
        <w:rPr>
          <w:rFonts w:ascii="Gisha" w:hAnsi="Gisha" w:cs="Gisha" w:hint="cs"/>
          <w:sz w:val="24"/>
          <w:szCs w:val="24"/>
          <w:rtl/>
        </w:rPr>
        <w:t>"אישיות לדוגמא" האם זה בכל מצב מתאים?</w:t>
      </w:r>
      <w:r>
        <w:rPr>
          <w:rFonts w:ascii="Gisha" w:hAnsi="Gisha" w:cs="Gisha" w:hint="cs"/>
          <w:sz w:val="24"/>
          <w:szCs w:val="24"/>
          <w:rtl/>
        </w:rPr>
        <w:t xml:space="preserve"> ובכל זמן (24/7) ?</w:t>
      </w:r>
    </w:p>
    <w:p w:rsidR="00913EE9" w:rsidRPr="00851F50" w:rsidRDefault="00913EE9" w:rsidP="00913EE9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</w:rPr>
      </w:pPr>
      <w:r w:rsidRPr="00851F50">
        <w:rPr>
          <w:rFonts w:ascii="Gisha" w:hAnsi="Gisha" w:cs="Gisha" w:hint="cs"/>
          <w:sz w:val="24"/>
          <w:szCs w:val="24"/>
          <w:rtl/>
        </w:rPr>
        <w:t>מה תפקידי בלגבש את זהותם של החניכים שלי?</w:t>
      </w:r>
    </w:p>
    <w:p w:rsidR="00913EE9" w:rsidRPr="00851F50" w:rsidRDefault="00913EE9" w:rsidP="00913EE9">
      <w:pPr>
        <w:pStyle w:val="ac"/>
        <w:numPr>
          <w:ilvl w:val="0"/>
          <w:numId w:val="30"/>
        </w:numPr>
        <w:rPr>
          <w:rFonts w:ascii="Gisha" w:hAnsi="Gisha" w:cs="Gisha"/>
          <w:sz w:val="24"/>
          <w:szCs w:val="24"/>
          <w:rtl/>
        </w:rPr>
      </w:pPr>
      <w:r w:rsidRPr="00851F50">
        <w:rPr>
          <w:rFonts w:ascii="Gisha" w:hAnsi="Gisha" w:cs="Gisha" w:hint="cs"/>
          <w:sz w:val="24"/>
          <w:szCs w:val="24"/>
          <w:rtl/>
        </w:rPr>
        <w:t>איך עושים את זה?</w:t>
      </w:r>
      <w:r>
        <w:rPr>
          <w:rFonts w:ascii="Gisha" w:hAnsi="Gisha" w:cs="Gisha" w:hint="cs"/>
          <w:sz w:val="24"/>
          <w:szCs w:val="24"/>
          <w:rtl/>
        </w:rPr>
        <w:t xml:space="preserve"> האם יש רק דרך אחת לעשות את זה?</w:t>
      </w:r>
    </w:p>
    <w:p w:rsidR="00913EE9" w:rsidRDefault="00913EE9" w:rsidP="00173780">
      <w:pPr>
        <w:rPr>
          <w:rFonts w:ascii="Gisha" w:hAnsi="Gisha" w:cs="Gisha"/>
          <w:rtl/>
        </w:rPr>
      </w:pPr>
    </w:p>
    <w:p w:rsidR="005B3395" w:rsidRDefault="005B3395" w:rsidP="00897CB7">
      <w:pPr>
        <w:rPr>
          <w:rFonts w:ascii="Gisha" w:hAnsi="Gisha" w:cs="Gisha"/>
          <w:rtl/>
        </w:rPr>
      </w:pPr>
    </w:p>
    <w:p w:rsidR="005B3395" w:rsidRPr="00897CB7" w:rsidRDefault="005B3395" w:rsidP="005B3395">
      <w:pPr>
        <w:rPr>
          <w:rFonts w:ascii="Gisha" w:hAnsi="Gisha" w:cs="Gisha"/>
          <w:b/>
          <w:bCs/>
          <w:u w:val="single"/>
          <w:rtl/>
        </w:rPr>
      </w:pPr>
      <w:r w:rsidRPr="00897CB7">
        <w:rPr>
          <w:rFonts w:ascii="Gisha" w:hAnsi="Gisha" w:cs="Gisha" w:hint="cs"/>
          <w:b/>
          <w:bCs/>
          <w:u w:val="single"/>
          <w:rtl/>
        </w:rPr>
        <w:t xml:space="preserve">מתודה </w:t>
      </w:r>
      <w:r>
        <w:rPr>
          <w:rFonts w:ascii="Gisha" w:hAnsi="Gisha" w:cs="Gisha" w:hint="cs"/>
          <w:b/>
          <w:bCs/>
          <w:u w:val="single"/>
          <w:rtl/>
        </w:rPr>
        <w:t>3</w:t>
      </w:r>
      <w:r w:rsidRPr="00897CB7">
        <w:rPr>
          <w:rFonts w:ascii="Gisha" w:hAnsi="Gisha" w:cs="Gisha" w:hint="cs"/>
          <w:b/>
          <w:bCs/>
          <w:u w:val="single"/>
          <w:rtl/>
        </w:rPr>
        <w:t>: שיתוף</w:t>
      </w:r>
    </w:p>
    <w:p w:rsidR="005B3395" w:rsidRPr="00897CB7" w:rsidRDefault="005B3395" w:rsidP="00913EE9">
      <w:pPr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מתכנסים למליאה ומ</w:t>
      </w:r>
      <w:r w:rsidR="00913EE9">
        <w:rPr>
          <w:rFonts w:ascii="Gisha" w:hAnsi="Gisha" w:cs="Gisha" w:hint="cs"/>
          <w:rtl/>
        </w:rPr>
        <w:t>שתפים.</w:t>
      </w:r>
    </w:p>
    <w:sectPr w:rsidR="005B3395" w:rsidRPr="00897CB7" w:rsidSect="00F30D6D">
      <w:headerReference w:type="default" r:id="rId8"/>
      <w:footerReference w:type="default" r:id="rId9"/>
      <w:type w:val="continuous"/>
      <w:pgSz w:w="11906" w:h="16838" w:code="9"/>
      <w:pgMar w:top="1843" w:right="1646" w:bottom="1977" w:left="1055" w:header="794" w:footer="3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D4" w:rsidRDefault="008351D4">
      <w:r>
        <w:separator/>
      </w:r>
    </w:p>
  </w:endnote>
  <w:endnote w:type="continuationSeparator" w:id="0">
    <w:p w:rsidR="008351D4" w:rsidRDefault="0083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43" w:rsidRPr="00422024" w:rsidRDefault="00175128" w:rsidP="000E7FCC">
    <w:pPr>
      <w:spacing w:line="276" w:lineRule="auto"/>
      <w:jc w:val="center"/>
      <w:rPr>
        <w:rFonts w:ascii="Gisha" w:hAnsi="Gisha" w:cs="Gisha"/>
        <w:spacing w:val="6"/>
      </w:rPr>
    </w:pPr>
    <w:r>
      <w:rPr>
        <w:rFonts w:ascii="Gisha" w:hAnsi="Gisha" w:cs="Gisha"/>
        <w:noProof/>
        <w:spacing w:val="6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-277495</wp:posOffset>
              </wp:positionH>
              <wp:positionV relativeFrom="paragraph">
                <wp:posOffset>-117475</wp:posOffset>
              </wp:positionV>
              <wp:extent cx="6666230" cy="20955"/>
              <wp:effectExtent l="8255" t="6350" r="1206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209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85pt;margin-top:-9.25pt;width:524.9pt;height: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" strokecolor="gray" strokeweight="1pt"/>
          </w:pict>
        </mc:Fallback>
      </mc:AlternateContent>
    </w:r>
    <w:r w:rsidR="00B32743" w:rsidRPr="00422024">
      <w:rPr>
        <w:rFonts w:ascii="Gisha" w:hAnsi="Gisha" w:cs="Gisha" w:hint="cs"/>
        <w:spacing w:val="6"/>
        <w:rtl/>
      </w:rPr>
      <w:t>הנהגת החוף</w:t>
    </w:r>
    <w:r w:rsidR="00B32743" w:rsidRPr="00422024">
      <w:rPr>
        <w:rFonts w:ascii="Gisha" w:hAnsi="Gisha" w:cs="Gisha"/>
        <w:spacing w:val="6"/>
        <w:rtl/>
      </w:rPr>
      <w:t xml:space="preserve"> | תנועת הצופים העבריים בישראל</w:t>
    </w:r>
    <w:r w:rsidR="00B32743" w:rsidRPr="00422024">
      <w:rPr>
        <w:rFonts w:ascii="Gisha" w:hAnsi="Gisha" w:cs="Gisha" w:hint="cs"/>
        <w:spacing w:val="6"/>
        <w:rtl/>
      </w:rPr>
      <w:t xml:space="preserve"> (ע"ר)</w:t>
    </w:r>
    <w:r w:rsidR="00B32743" w:rsidRPr="00422024">
      <w:rPr>
        <w:rFonts w:ascii="Gisha" w:hAnsi="Gisha" w:cs="Gisha"/>
        <w:spacing w:val="6"/>
        <w:rtl/>
      </w:rPr>
      <w:t xml:space="preserve"> </w:t>
    </w:r>
  </w:p>
  <w:p w:rsidR="00B32743" w:rsidRPr="00422024" w:rsidRDefault="0099458A" w:rsidP="0099458A">
    <w:pPr>
      <w:spacing w:line="276" w:lineRule="auto"/>
      <w:jc w:val="center"/>
      <w:rPr>
        <w:rFonts w:ascii="Gisha" w:hAnsi="Gisha" w:cs="Gisha"/>
        <w:spacing w:val="6"/>
      </w:rPr>
    </w:pPr>
    <w:r w:rsidRPr="00422024">
      <w:rPr>
        <w:rFonts w:ascii="Gisha" w:hAnsi="Gisha" w:cs="Gisha" w:hint="cs"/>
        <w:spacing w:val="6"/>
        <w:rtl/>
      </w:rPr>
      <w:t>הרצל 47, ראשון לציון,</w:t>
    </w:r>
    <w:r w:rsidR="00B32743" w:rsidRPr="00422024">
      <w:rPr>
        <w:rFonts w:ascii="Gisha" w:hAnsi="Gisha" w:cs="Gisha" w:hint="cs"/>
        <w:spacing w:val="6"/>
        <w:rtl/>
      </w:rPr>
      <w:t xml:space="preserve">  טל- 03-6</w:t>
    </w:r>
    <w:r w:rsidRPr="00422024">
      <w:rPr>
        <w:rFonts w:ascii="Gisha" w:hAnsi="Gisha" w:cs="Gisha" w:hint="cs"/>
        <w:spacing w:val="6"/>
        <w:rtl/>
      </w:rPr>
      <w:t>036688</w:t>
    </w:r>
    <w:r w:rsidR="00B32743" w:rsidRPr="00422024">
      <w:rPr>
        <w:rFonts w:ascii="Gisha" w:hAnsi="Gisha" w:cs="Gisha" w:hint="cs"/>
        <w:spacing w:val="6"/>
        <w:rtl/>
      </w:rPr>
      <w:t>,  פקס- 03-6</w:t>
    </w:r>
    <w:r w:rsidRPr="00422024">
      <w:rPr>
        <w:rFonts w:ascii="Gisha" w:hAnsi="Gisha" w:cs="Gisha" w:hint="cs"/>
        <w:spacing w:val="6"/>
        <w:rtl/>
      </w:rPr>
      <w:t>036699</w:t>
    </w:r>
    <w:r w:rsidR="00B32743" w:rsidRPr="00422024">
      <w:rPr>
        <w:rFonts w:ascii="Gisha" w:hAnsi="Gisha" w:cs="Gisha" w:hint="cs"/>
        <w:spacing w:val="6"/>
        <w:rtl/>
      </w:rPr>
      <w:t xml:space="preserve"> </w:t>
    </w:r>
    <w:r w:rsidR="00B32743" w:rsidRPr="00422024">
      <w:rPr>
        <w:rFonts w:ascii="Gisha" w:hAnsi="Gisha" w:cs="Gisha"/>
        <w:spacing w:val="6"/>
      </w:rPr>
      <w:t>hahof@zofim.org.il</w:t>
    </w:r>
    <w:r w:rsidR="00B32743" w:rsidRPr="00422024">
      <w:rPr>
        <w:rFonts w:ascii="Gisha" w:hAnsi="Gisha" w:cs="Gisha" w:hint="cs"/>
        <w:spacing w:val="6"/>
        <w:rtl/>
      </w:rPr>
      <w:t xml:space="preserve">     </w:t>
    </w:r>
  </w:p>
  <w:p w:rsidR="00B32743" w:rsidRPr="00CE5A30" w:rsidRDefault="00B32743" w:rsidP="005C4F6D">
    <w:pPr>
      <w:pStyle w:val="a5"/>
      <w:rPr>
        <w:rFonts w:ascii="Gisha" w:hAnsi="Gisha" w:cs="Gisha"/>
        <w:color w:val="006600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D4" w:rsidRDefault="008351D4">
      <w:r>
        <w:separator/>
      </w:r>
    </w:p>
  </w:footnote>
  <w:footnote w:type="continuationSeparator" w:id="0">
    <w:p w:rsidR="008351D4" w:rsidRDefault="00835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43" w:rsidRPr="000B2933" w:rsidRDefault="00BB686B" w:rsidP="00422024">
    <w:pPr>
      <w:pStyle w:val="1"/>
      <w:jc w:val="left"/>
      <w:rPr>
        <w:w w:val="200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-682625</wp:posOffset>
          </wp:positionH>
          <wp:positionV relativeFrom="paragraph">
            <wp:posOffset>-505460</wp:posOffset>
          </wp:positionV>
          <wp:extent cx="7658735" cy="1964690"/>
          <wp:effectExtent l="19050" t="0" r="0" b="0"/>
          <wp:wrapNone/>
          <wp:docPr id="13" name="תמונה 13" descr="למייל טמפל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למייל טמפלט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740"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96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2743" w:rsidRDefault="00B32743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D52"/>
    <w:multiLevelType w:val="hybridMultilevel"/>
    <w:tmpl w:val="5146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6C2D"/>
    <w:multiLevelType w:val="hybridMultilevel"/>
    <w:tmpl w:val="A5D456FE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A4764"/>
    <w:multiLevelType w:val="hybridMultilevel"/>
    <w:tmpl w:val="2760E3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01B87"/>
    <w:multiLevelType w:val="hybridMultilevel"/>
    <w:tmpl w:val="876A63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D4A24"/>
    <w:multiLevelType w:val="hybridMultilevel"/>
    <w:tmpl w:val="F37C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15F73"/>
    <w:multiLevelType w:val="hybridMultilevel"/>
    <w:tmpl w:val="F5D4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725F4"/>
    <w:multiLevelType w:val="hybridMultilevel"/>
    <w:tmpl w:val="651A1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5524D"/>
    <w:multiLevelType w:val="hybridMultilevel"/>
    <w:tmpl w:val="4EE8AB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8774A"/>
    <w:multiLevelType w:val="hybridMultilevel"/>
    <w:tmpl w:val="1EC00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F065F"/>
    <w:multiLevelType w:val="hybridMultilevel"/>
    <w:tmpl w:val="AF467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DA45E8E">
      <w:numFmt w:val="bullet"/>
      <w:lvlText w:val="•"/>
      <w:lvlJc w:val="left"/>
      <w:pPr>
        <w:ind w:left="1800" w:hanging="720"/>
      </w:pPr>
      <w:rPr>
        <w:rFonts w:ascii="Calibri" w:eastAsia="Calibri" w:hAnsi="Calibri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01268"/>
    <w:multiLevelType w:val="hybridMultilevel"/>
    <w:tmpl w:val="499C4D52"/>
    <w:lvl w:ilvl="0" w:tplc="C68A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02BDE"/>
    <w:multiLevelType w:val="hybridMultilevel"/>
    <w:tmpl w:val="467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D2920"/>
    <w:multiLevelType w:val="hybridMultilevel"/>
    <w:tmpl w:val="C72EE64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C4D02"/>
    <w:multiLevelType w:val="hybridMultilevel"/>
    <w:tmpl w:val="38AA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F6DDD"/>
    <w:multiLevelType w:val="hybridMultilevel"/>
    <w:tmpl w:val="ECDE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07571"/>
    <w:multiLevelType w:val="hybridMultilevel"/>
    <w:tmpl w:val="A82AE8E8"/>
    <w:lvl w:ilvl="0" w:tplc="CC902FC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D4547"/>
    <w:multiLevelType w:val="hybridMultilevel"/>
    <w:tmpl w:val="0B46FB9C"/>
    <w:lvl w:ilvl="0" w:tplc="F87EA1C8">
      <w:numFmt w:val="bullet"/>
      <w:lvlText w:val="-"/>
      <w:lvlJc w:val="left"/>
      <w:pPr>
        <w:ind w:left="720" w:hanging="360"/>
      </w:pPr>
      <w:rPr>
        <w:rFonts w:ascii="Gisha" w:eastAsia="Calibr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84242"/>
    <w:multiLevelType w:val="hybridMultilevel"/>
    <w:tmpl w:val="5414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9757C"/>
    <w:multiLevelType w:val="hybridMultilevel"/>
    <w:tmpl w:val="E0CA48C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0F25CA"/>
    <w:multiLevelType w:val="hybridMultilevel"/>
    <w:tmpl w:val="C5C81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A57C4"/>
    <w:multiLevelType w:val="hybridMultilevel"/>
    <w:tmpl w:val="611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F5611"/>
    <w:multiLevelType w:val="hybridMultilevel"/>
    <w:tmpl w:val="02408A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FA062A"/>
    <w:multiLevelType w:val="hybridMultilevel"/>
    <w:tmpl w:val="75F0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20501"/>
    <w:multiLevelType w:val="hybridMultilevel"/>
    <w:tmpl w:val="5B1CA134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415180"/>
    <w:multiLevelType w:val="hybridMultilevel"/>
    <w:tmpl w:val="AEEC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01631"/>
    <w:multiLevelType w:val="hybridMultilevel"/>
    <w:tmpl w:val="F558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1207F"/>
    <w:multiLevelType w:val="hybridMultilevel"/>
    <w:tmpl w:val="D564DF4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73781A8E"/>
    <w:multiLevelType w:val="hybridMultilevel"/>
    <w:tmpl w:val="D30CEA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C934B7"/>
    <w:multiLevelType w:val="hybridMultilevel"/>
    <w:tmpl w:val="3D22BF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ED375C"/>
    <w:multiLevelType w:val="hybridMultilevel"/>
    <w:tmpl w:val="EC96E64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AD4E78"/>
    <w:multiLevelType w:val="hybridMultilevel"/>
    <w:tmpl w:val="20467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23"/>
  </w:num>
  <w:num w:numId="5">
    <w:abstractNumId w:val="10"/>
  </w:num>
  <w:num w:numId="6">
    <w:abstractNumId w:val="22"/>
  </w:num>
  <w:num w:numId="7">
    <w:abstractNumId w:val="14"/>
  </w:num>
  <w:num w:numId="8">
    <w:abstractNumId w:val="25"/>
  </w:num>
  <w:num w:numId="9">
    <w:abstractNumId w:val="18"/>
  </w:num>
  <w:num w:numId="10">
    <w:abstractNumId w:val="2"/>
  </w:num>
  <w:num w:numId="11">
    <w:abstractNumId w:val="7"/>
  </w:num>
  <w:num w:numId="12">
    <w:abstractNumId w:val="21"/>
  </w:num>
  <w:num w:numId="13">
    <w:abstractNumId w:val="27"/>
  </w:num>
  <w:num w:numId="14">
    <w:abstractNumId w:val="28"/>
  </w:num>
  <w:num w:numId="15">
    <w:abstractNumId w:val="3"/>
  </w:num>
  <w:num w:numId="16">
    <w:abstractNumId w:val="17"/>
  </w:num>
  <w:num w:numId="17">
    <w:abstractNumId w:val="30"/>
  </w:num>
  <w:num w:numId="18">
    <w:abstractNumId w:val="5"/>
  </w:num>
  <w:num w:numId="19">
    <w:abstractNumId w:val="8"/>
  </w:num>
  <w:num w:numId="20">
    <w:abstractNumId w:val="16"/>
  </w:num>
  <w:num w:numId="21">
    <w:abstractNumId w:val="15"/>
  </w:num>
  <w:num w:numId="22">
    <w:abstractNumId w:val="20"/>
  </w:num>
  <w:num w:numId="23">
    <w:abstractNumId w:val="19"/>
  </w:num>
  <w:num w:numId="24">
    <w:abstractNumId w:val="0"/>
  </w:num>
  <w:num w:numId="25">
    <w:abstractNumId w:val="26"/>
  </w:num>
  <w:num w:numId="26">
    <w:abstractNumId w:val="13"/>
  </w:num>
  <w:num w:numId="27">
    <w:abstractNumId w:val="24"/>
  </w:num>
  <w:num w:numId="28">
    <w:abstractNumId w:val="4"/>
  </w:num>
  <w:num w:numId="29">
    <w:abstractNumId w:val="6"/>
  </w:num>
  <w:num w:numId="30">
    <w:abstractNumId w:val="11"/>
  </w:num>
  <w:num w:numId="3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cc,#fc9,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A0"/>
    <w:rsid w:val="00005F3F"/>
    <w:rsid w:val="00012C23"/>
    <w:rsid w:val="0002102A"/>
    <w:rsid w:val="00023654"/>
    <w:rsid w:val="000420DB"/>
    <w:rsid w:val="00046CCA"/>
    <w:rsid w:val="000535B4"/>
    <w:rsid w:val="00053F6C"/>
    <w:rsid w:val="00061651"/>
    <w:rsid w:val="0007207D"/>
    <w:rsid w:val="00073C55"/>
    <w:rsid w:val="00075C3F"/>
    <w:rsid w:val="00076C6A"/>
    <w:rsid w:val="000844EE"/>
    <w:rsid w:val="000B2933"/>
    <w:rsid w:val="000C5821"/>
    <w:rsid w:val="000D1070"/>
    <w:rsid w:val="000D156E"/>
    <w:rsid w:val="000D6B54"/>
    <w:rsid w:val="000D6C0F"/>
    <w:rsid w:val="000E353A"/>
    <w:rsid w:val="000E7FCC"/>
    <w:rsid w:val="000F4441"/>
    <w:rsid w:val="00107813"/>
    <w:rsid w:val="00114C9C"/>
    <w:rsid w:val="00115480"/>
    <w:rsid w:val="001158AD"/>
    <w:rsid w:val="00132073"/>
    <w:rsid w:val="001321DC"/>
    <w:rsid w:val="00132FD8"/>
    <w:rsid w:val="00143A01"/>
    <w:rsid w:val="00163CA9"/>
    <w:rsid w:val="001713B9"/>
    <w:rsid w:val="00173780"/>
    <w:rsid w:val="00175128"/>
    <w:rsid w:val="00175CE0"/>
    <w:rsid w:val="00176D4B"/>
    <w:rsid w:val="00190E6C"/>
    <w:rsid w:val="001A0D5D"/>
    <w:rsid w:val="001C4D9F"/>
    <w:rsid w:val="001C6672"/>
    <w:rsid w:val="001D2CEC"/>
    <w:rsid w:val="001D5D78"/>
    <w:rsid w:val="001E40B9"/>
    <w:rsid w:val="001F0DBA"/>
    <w:rsid w:val="001F6773"/>
    <w:rsid w:val="00201B51"/>
    <w:rsid w:val="002072A8"/>
    <w:rsid w:val="00220322"/>
    <w:rsid w:val="00233022"/>
    <w:rsid w:val="00234185"/>
    <w:rsid w:val="00243A91"/>
    <w:rsid w:val="002535E6"/>
    <w:rsid w:val="0025635E"/>
    <w:rsid w:val="00263B19"/>
    <w:rsid w:val="00263D21"/>
    <w:rsid w:val="00280BA7"/>
    <w:rsid w:val="00281B61"/>
    <w:rsid w:val="00284EA0"/>
    <w:rsid w:val="00286105"/>
    <w:rsid w:val="002904B7"/>
    <w:rsid w:val="002B08B9"/>
    <w:rsid w:val="002B71F2"/>
    <w:rsid w:val="002C46EB"/>
    <w:rsid w:val="002C5AB6"/>
    <w:rsid w:val="002E0304"/>
    <w:rsid w:val="002E3070"/>
    <w:rsid w:val="002E664D"/>
    <w:rsid w:val="002F51D2"/>
    <w:rsid w:val="00302698"/>
    <w:rsid w:val="00304234"/>
    <w:rsid w:val="003231E7"/>
    <w:rsid w:val="0032340B"/>
    <w:rsid w:val="00323FD8"/>
    <w:rsid w:val="0034140B"/>
    <w:rsid w:val="003417F7"/>
    <w:rsid w:val="0034245C"/>
    <w:rsid w:val="00344AB8"/>
    <w:rsid w:val="00366598"/>
    <w:rsid w:val="00373398"/>
    <w:rsid w:val="003746D5"/>
    <w:rsid w:val="00383461"/>
    <w:rsid w:val="003A0BED"/>
    <w:rsid w:val="003A2A9E"/>
    <w:rsid w:val="003B3E77"/>
    <w:rsid w:val="003C55A0"/>
    <w:rsid w:val="003E0245"/>
    <w:rsid w:val="003E134D"/>
    <w:rsid w:val="003F356B"/>
    <w:rsid w:val="004048E6"/>
    <w:rsid w:val="0040609E"/>
    <w:rsid w:val="004073AF"/>
    <w:rsid w:val="00417B6A"/>
    <w:rsid w:val="00422024"/>
    <w:rsid w:val="00422F45"/>
    <w:rsid w:val="004249DB"/>
    <w:rsid w:val="00425D7F"/>
    <w:rsid w:val="00426F41"/>
    <w:rsid w:val="00433D6C"/>
    <w:rsid w:val="00435C24"/>
    <w:rsid w:val="00457A63"/>
    <w:rsid w:val="004632F6"/>
    <w:rsid w:val="00473684"/>
    <w:rsid w:val="004810F8"/>
    <w:rsid w:val="0049773C"/>
    <w:rsid w:val="004B2211"/>
    <w:rsid w:val="004B56C3"/>
    <w:rsid w:val="004D03A3"/>
    <w:rsid w:val="004D0B48"/>
    <w:rsid w:val="004E4C88"/>
    <w:rsid w:val="004E636F"/>
    <w:rsid w:val="004F1AF3"/>
    <w:rsid w:val="004F5092"/>
    <w:rsid w:val="004F7888"/>
    <w:rsid w:val="00504335"/>
    <w:rsid w:val="00514DFB"/>
    <w:rsid w:val="0053359D"/>
    <w:rsid w:val="005514AB"/>
    <w:rsid w:val="0055650E"/>
    <w:rsid w:val="00556A00"/>
    <w:rsid w:val="00560B0E"/>
    <w:rsid w:val="005614BA"/>
    <w:rsid w:val="005703CD"/>
    <w:rsid w:val="005761C3"/>
    <w:rsid w:val="00585A75"/>
    <w:rsid w:val="00591403"/>
    <w:rsid w:val="00593E8A"/>
    <w:rsid w:val="00594A50"/>
    <w:rsid w:val="005B3395"/>
    <w:rsid w:val="005B7066"/>
    <w:rsid w:val="005C3FB0"/>
    <w:rsid w:val="005C4F6D"/>
    <w:rsid w:val="005E75D3"/>
    <w:rsid w:val="005F030D"/>
    <w:rsid w:val="00614ACA"/>
    <w:rsid w:val="00616E6F"/>
    <w:rsid w:val="00630C52"/>
    <w:rsid w:val="0065169E"/>
    <w:rsid w:val="006535CC"/>
    <w:rsid w:val="00656FD6"/>
    <w:rsid w:val="006615E5"/>
    <w:rsid w:val="00665A8C"/>
    <w:rsid w:val="006777AE"/>
    <w:rsid w:val="00682995"/>
    <w:rsid w:val="00682A19"/>
    <w:rsid w:val="006A0E07"/>
    <w:rsid w:val="006A101D"/>
    <w:rsid w:val="006C1457"/>
    <w:rsid w:val="006C203C"/>
    <w:rsid w:val="006D36E9"/>
    <w:rsid w:val="006E5B29"/>
    <w:rsid w:val="006E5FAF"/>
    <w:rsid w:val="006F04C2"/>
    <w:rsid w:val="006F621A"/>
    <w:rsid w:val="0072474F"/>
    <w:rsid w:val="00725F7D"/>
    <w:rsid w:val="007343F7"/>
    <w:rsid w:val="00735F95"/>
    <w:rsid w:val="007366B6"/>
    <w:rsid w:val="00742674"/>
    <w:rsid w:val="00765EED"/>
    <w:rsid w:val="007673EE"/>
    <w:rsid w:val="00771B5B"/>
    <w:rsid w:val="00773D90"/>
    <w:rsid w:val="007770E2"/>
    <w:rsid w:val="00791F10"/>
    <w:rsid w:val="007978A3"/>
    <w:rsid w:val="00797D42"/>
    <w:rsid w:val="007A5DC2"/>
    <w:rsid w:val="007D0BC9"/>
    <w:rsid w:val="007F084D"/>
    <w:rsid w:val="0081190A"/>
    <w:rsid w:val="0081598E"/>
    <w:rsid w:val="00833922"/>
    <w:rsid w:val="008351D4"/>
    <w:rsid w:val="00841D2B"/>
    <w:rsid w:val="00847376"/>
    <w:rsid w:val="0084759A"/>
    <w:rsid w:val="008507BD"/>
    <w:rsid w:val="00851F50"/>
    <w:rsid w:val="00852BD1"/>
    <w:rsid w:val="00862AF7"/>
    <w:rsid w:val="00884137"/>
    <w:rsid w:val="008865D9"/>
    <w:rsid w:val="00896FD2"/>
    <w:rsid w:val="00897CB7"/>
    <w:rsid w:val="008A19A4"/>
    <w:rsid w:val="008A2392"/>
    <w:rsid w:val="008C147B"/>
    <w:rsid w:val="008D4D2D"/>
    <w:rsid w:val="00902822"/>
    <w:rsid w:val="00903CD5"/>
    <w:rsid w:val="009104BD"/>
    <w:rsid w:val="00913EE9"/>
    <w:rsid w:val="009209F2"/>
    <w:rsid w:val="00924F1C"/>
    <w:rsid w:val="00943C72"/>
    <w:rsid w:val="0094506E"/>
    <w:rsid w:val="00954798"/>
    <w:rsid w:val="00961D0C"/>
    <w:rsid w:val="00965584"/>
    <w:rsid w:val="009709DB"/>
    <w:rsid w:val="009943CC"/>
    <w:rsid w:val="0099458A"/>
    <w:rsid w:val="009B1529"/>
    <w:rsid w:val="009D68A8"/>
    <w:rsid w:val="009E7324"/>
    <w:rsid w:val="00A063F0"/>
    <w:rsid w:val="00A07850"/>
    <w:rsid w:val="00A17678"/>
    <w:rsid w:val="00A2270C"/>
    <w:rsid w:val="00A25CE2"/>
    <w:rsid w:val="00A26394"/>
    <w:rsid w:val="00A309D0"/>
    <w:rsid w:val="00A32FA6"/>
    <w:rsid w:val="00A4469D"/>
    <w:rsid w:val="00A448C5"/>
    <w:rsid w:val="00A45FBC"/>
    <w:rsid w:val="00A46C2C"/>
    <w:rsid w:val="00A521BF"/>
    <w:rsid w:val="00A60A4D"/>
    <w:rsid w:val="00A621A6"/>
    <w:rsid w:val="00A6227B"/>
    <w:rsid w:val="00A66CE3"/>
    <w:rsid w:val="00A7698E"/>
    <w:rsid w:val="00A81DB7"/>
    <w:rsid w:val="00A84C01"/>
    <w:rsid w:val="00AA35CA"/>
    <w:rsid w:val="00AA512D"/>
    <w:rsid w:val="00AA5659"/>
    <w:rsid w:val="00AB27C4"/>
    <w:rsid w:val="00AB3206"/>
    <w:rsid w:val="00AB59A4"/>
    <w:rsid w:val="00AB5AD6"/>
    <w:rsid w:val="00AD0377"/>
    <w:rsid w:val="00AD21F2"/>
    <w:rsid w:val="00AE13D4"/>
    <w:rsid w:val="00AE3317"/>
    <w:rsid w:val="00AF3343"/>
    <w:rsid w:val="00B061A2"/>
    <w:rsid w:val="00B06394"/>
    <w:rsid w:val="00B1305E"/>
    <w:rsid w:val="00B14D9F"/>
    <w:rsid w:val="00B16715"/>
    <w:rsid w:val="00B32743"/>
    <w:rsid w:val="00B40596"/>
    <w:rsid w:val="00B4283B"/>
    <w:rsid w:val="00B43489"/>
    <w:rsid w:val="00B538E6"/>
    <w:rsid w:val="00B61D2C"/>
    <w:rsid w:val="00B66E3B"/>
    <w:rsid w:val="00B837D5"/>
    <w:rsid w:val="00B94B22"/>
    <w:rsid w:val="00B95B31"/>
    <w:rsid w:val="00B96AD1"/>
    <w:rsid w:val="00BA44E9"/>
    <w:rsid w:val="00BB683D"/>
    <w:rsid w:val="00BB686B"/>
    <w:rsid w:val="00BD418A"/>
    <w:rsid w:val="00BD78D5"/>
    <w:rsid w:val="00BE326D"/>
    <w:rsid w:val="00BE41AD"/>
    <w:rsid w:val="00BE6AFE"/>
    <w:rsid w:val="00BE6DB4"/>
    <w:rsid w:val="00BF0928"/>
    <w:rsid w:val="00BF7CA5"/>
    <w:rsid w:val="00C0009B"/>
    <w:rsid w:val="00C02CEE"/>
    <w:rsid w:val="00C047F4"/>
    <w:rsid w:val="00C05820"/>
    <w:rsid w:val="00C1106A"/>
    <w:rsid w:val="00C13BD8"/>
    <w:rsid w:val="00C1645A"/>
    <w:rsid w:val="00C24550"/>
    <w:rsid w:val="00C26C26"/>
    <w:rsid w:val="00C30848"/>
    <w:rsid w:val="00C308AC"/>
    <w:rsid w:val="00C46B97"/>
    <w:rsid w:val="00C5114C"/>
    <w:rsid w:val="00C6035E"/>
    <w:rsid w:val="00C6114C"/>
    <w:rsid w:val="00C647C0"/>
    <w:rsid w:val="00C833A9"/>
    <w:rsid w:val="00C9017A"/>
    <w:rsid w:val="00C976E3"/>
    <w:rsid w:val="00C97DF2"/>
    <w:rsid w:val="00CA5104"/>
    <w:rsid w:val="00CA7CF4"/>
    <w:rsid w:val="00CA7D1D"/>
    <w:rsid w:val="00CB2B55"/>
    <w:rsid w:val="00CB5310"/>
    <w:rsid w:val="00CB7A5D"/>
    <w:rsid w:val="00CC1DB7"/>
    <w:rsid w:val="00CD4148"/>
    <w:rsid w:val="00CE051F"/>
    <w:rsid w:val="00CE5A30"/>
    <w:rsid w:val="00CF73C0"/>
    <w:rsid w:val="00D002CA"/>
    <w:rsid w:val="00D04F8E"/>
    <w:rsid w:val="00D11298"/>
    <w:rsid w:val="00D11435"/>
    <w:rsid w:val="00D431A7"/>
    <w:rsid w:val="00D600FF"/>
    <w:rsid w:val="00D655B7"/>
    <w:rsid w:val="00D83B1F"/>
    <w:rsid w:val="00D94548"/>
    <w:rsid w:val="00DC063D"/>
    <w:rsid w:val="00DC2532"/>
    <w:rsid w:val="00DD475D"/>
    <w:rsid w:val="00DE48B6"/>
    <w:rsid w:val="00DF1871"/>
    <w:rsid w:val="00DF4BFE"/>
    <w:rsid w:val="00E03F33"/>
    <w:rsid w:val="00E147BA"/>
    <w:rsid w:val="00E16BFC"/>
    <w:rsid w:val="00E23780"/>
    <w:rsid w:val="00E24CFB"/>
    <w:rsid w:val="00E25112"/>
    <w:rsid w:val="00E31F36"/>
    <w:rsid w:val="00E3563A"/>
    <w:rsid w:val="00E45608"/>
    <w:rsid w:val="00E45D41"/>
    <w:rsid w:val="00E52F86"/>
    <w:rsid w:val="00E55DD3"/>
    <w:rsid w:val="00E60A8C"/>
    <w:rsid w:val="00E60F14"/>
    <w:rsid w:val="00E61D6D"/>
    <w:rsid w:val="00E66194"/>
    <w:rsid w:val="00EA0276"/>
    <w:rsid w:val="00EA30CD"/>
    <w:rsid w:val="00EC2A03"/>
    <w:rsid w:val="00ED555F"/>
    <w:rsid w:val="00ED7EA7"/>
    <w:rsid w:val="00EF3D9B"/>
    <w:rsid w:val="00EF72DC"/>
    <w:rsid w:val="00F13ADB"/>
    <w:rsid w:val="00F14559"/>
    <w:rsid w:val="00F15F4C"/>
    <w:rsid w:val="00F30D6D"/>
    <w:rsid w:val="00F32D4C"/>
    <w:rsid w:val="00F33D80"/>
    <w:rsid w:val="00F475DD"/>
    <w:rsid w:val="00F52CBB"/>
    <w:rsid w:val="00F6371D"/>
    <w:rsid w:val="00F65308"/>
    <w:rsid w:val="00F72C0D"/>
    <w:rsid w:val="00F8149D"/>
    <w:rsid w:val="00F85370"/>
    <w:rsid w:val="00F86276"/>
    <w:rsid w:val="00F92131"/>
    <w:rsid w:val="00FA39EA"/>
    <w:rsid w:val="00FA4E3B"/>
    <w:rsid w:val="00FA50C3"/>
    <w:rsid w:val="00FB376F"/>
    <w:rsid w:val="00FB76D5"/>
    <w:rsid w:val="00FE39EC"/>
    <w:rsid w:val="00FF048C"/>
    <w:rsid w:val="00FF0E48"/>
    <w:rsid w:val="00FF5C87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#fc9,#f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798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954798"/>
    <w:pPr>
      <w:keepNext/>
      <w:spacing w:line="360" w:lineRule="auto"/>
      <w:jc w:val="both"/>
      <w:outlineLvl w:val="0"/>
    </w:pPr>
    <w:rPr>
      <w:rFonts w:cs="Narkisim"/>
      <w:b/>
      <w:bCs/>
      <w:u w:val="single"/>
    </w:rPr>
  </w:style>
  <w:style w:type="paragraph" w:styleId="2">
    <w:name w:val="heading 2"/>
    <w:basedOn w:val="a"/>
    <w:next w:val="a"/>
    <w:link w:val="20"/>
    <w:qFormat/>
    <w:rsid w:val="00954798"/>
    <w:pPr>
      <w:keepNext/>
      <w:outlineLvl w:val="1"/>
    </w:pPr>
    <w:rPr>
      <w:rFonts w:cs="Narkisim"/>
      <w:color w:val="006600"/>
      <w:w w:val="200"/>
      <w:sz w:val="32"/>
      <w:szCs w:val="32"/>
    </w:rPr>
  </w:style>
  <w:style w:type="paragraph" w:styleId="3">
    <w:name w:val="heading 3"/>
    <w:basedOn w:val="a"/>
    <w:next w:val="a"/>
    <w:qFormat/>
    <w:rsid w:val="00954798"/>
    <w:pPr>
      <w:keepNext/>
      <w:spacing w:line="360" w:lineRule="auto"/>
      <w:jc w:val="right"/>
      <w:outlineLvl w:val="2"/>
    </w:pPr>
    <w:rPr>
      <w:rFonts w:cs="Narkisim"/>
      <w:b/>
      <w:bCs/>
      <w:noProof/>
      <w:color w:val="008080"/>
      <w:sz w:val="28"/>
    </w:rPr>
  </w:style>
  <w:style w:type="paragraph" w:styleId="4">
    <w:name w:val="heading 4"/>
    <w:basedOn w:val="a"/>
    <w:next w:val="a"/>
    <w:link w:val="40"/>
    <w:qFormat/>
    <w:rsid w:val="00954798"/>
    <w:pPr>
      <w:keepNext/>
      <w:spacing w:line="360" w:lineRule="auto"/>
      <w:jc w:val="center"/>
      <w:outlineLvl w:val="3"/>
    </w:pPr>
    <w:rPr>
      <w:rFonts w:cs="David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91403"/>
    <w:pPr>
      <w:spacing w:before="240" w:after="60"/>
      <w:outlineLvl w:val="6"/>
    </w:pPr>
    <w:rPr>
      <w:rFonts w:ascii="Calibri" w:hAnsi="Calibri" w:cs="Arial"/>
    </w:rPr>
  </w:style>
  <w:style w:type="paragraph" w:styleId="9">
    <w:name w:val="heading 9"/>
    <w:basedOn w:val="a"/>
    <w:next w:val="a"/>
    <w:qFormat/>
    <w:rsid w:val="00954798"/>
    <w:pPr>
      <w:keepNext/>
      <w:jc w:val="center"/>
      <w:outlineLvl w:val="8"/>
    </w:pPr>
    <w:rPr>
      <w:rFonts w:cs="David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7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54798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954798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7">
    <w:name w:val="Body Text"/>
    <w:basedOn w:val="a"/>
    <w:rsid w:val="00954798"/>
    <w:pPr>
      <w:spacing w:line="360" w:lineRule="auto"/>
      <w:jc w:val="both"/>
    </w:pPr>
    <w:rPr>
      <w:rFonts w:cs="David"/>
      <w:sz w:val="28"/>
      <w:szCs w:val="28"/>
      <w:lang w:eastAsia="en-US"/>
    </w:rPr>
  </w:style>
  <w:style w:type="character" w:customStyle="1" w:styleId="EmailStyle19">
    <w:name w:val="EmailStyle19"/>
    <w:basedOn w:val="a0"/>
    <w:semiHidden/>
    <w:rsid w:val="00FB76D5"/>
    <w:rPr>
      <w:rFonts w:ascii="Arial" w:hAnsi="Arial" w:cs="Arial"/>
      <w:color w:val="auto"/>
      <w:sz w:val="20"/>
      <w:szCs w:val="20"/>
    </w:rPr>
  </w:style>
  <w:style w:type="table" w:styleId="a8">
    <w:name w:val="Table Grid"/>
    <w:basedOn w:val="a1"/>
    <w:uiPriority w:val="59"/>
    <w:rsid w:val="00FB76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81B61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422F45"/>
    <w:rPr>
      <w:rFonts w:ascii="Courier New" w:hAnsi="Courier New" w:cs="Courier New"/>
      <w:sz w:val="20"/>
      <w:szCs w:val="20"/>
      <w:lang w:eastAsia="en-US"/>
    </w:rPr>
  </w:style>
  <w:style w:type="character" w:styleId="ab">
    <w:name w:val="Strong"/>
    <w:basedOn w:val="a0"/>
    <w:qFormat/>
    <w:rsid w:val="00E61D6D"/>
    <w:rPr>
      <w:b/>
      <w:bCs/>
    </w:rPr>
  </w:style>
  <w:style w:type="paragraph" w:styleId="NormalWeb">
    <w:name w:val="Normal (Web)"/>
    <w:basedOn w:val="a"/>
    <w:rsid w:val="00E61D6D"/>
    <w:pPr>
      <w:bidi w:val="0"/>
      <w:spacing w:before="100" w:beforeAutospacing="1" w:after="100" w:afterAutospacing="1"/>
    </w:pPr>
    <w:rPr>
      <w:lang w:eastAsia="en-US"/>
    </w:rPr>
  </w:style>
  <w:style w:type="paragraph" w:styleId="ac">
    <w:name w:val="List Paragraph"/>
    <w:basedOn w:val="a"/>
    <w:uiPriority w:val="34"/>
    <w:qFormat/>
    <w:rsid w:val="008C1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har">
    <w:name w:val="Char תו"/>
    <w:basedOn w:val="a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eastAsia="en-US" w:bidi="ar-SA"/>
    </w:rPr>
  </w:style>
  <w:style w:type="character" w:customStyle="1" w:styleId="apple-converted-space">
    <w:name w:val="apple-converted-space"/>
    <w:basedOn w:val="a0"/>
    <w:rsid w:val="00AE13D4"/>
  </w:style>
  <w:style w:type="character" w:styleId="Hyperlink">
    <w:name w:val="Hyperlink"/>
    <w:basedOn w:val="a0"/>
    <w:rsid w:val="00B538E6"/>
    <w:rPr>
      <w:color w:val="0000FF"/>
      <w:u w:val="single"/>
    </w:rPr>
  </w:style>
  <w:style w:type="paragraph" w:styleId="ad">
    <w:name w:val="Body Text Indent"/>
    <w:basedOn w:val="a"/>
    <w:link w:val="ae"/>
    <w:rsid w:val="009E7324"/>
    <w:pPr>
      <w:spacing w:after="120"/>
      <w:ind w:left="283"/>
    </w:pPr>
    <w:rPr>
      <w:rFonts w:cs="David"/>
    </w:rPr>
  </w:style>
  <w:style w:type="character" w:customStyle="1" w:styleId="ae">
    <w:name w:val="כניסה בגוף טקסט תו"/>
    <w:basedOn w:val="a0"/>
    <w:link w:val="ad"/>
    <w:rsid w:val="009E7324"/>
    <w:rPr>
      <w:rFonts w:cs="David"/>
      <w:sz w:val="24"/>
      <w:szCs w:val="24"/>
      <w:lang w:eastAsia="he-IL"/>
    </w:rPr>
  </w:style>
  <w:style w:type="table" w:customStyle="1" w:styleId="11">
    <w:name w:val="הצללה בינונית 11"/>
    <w:basedOn w:val="a1"/>
    <w:uiPriority w:val="63"/>
    <w:rsid w:val="00176D4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1">
    <w:name w:val="Table List 7"/>
    <w:basedOn w:val="a1"/>
    <w:rsid w:val="00A309D0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70">
    <w:name w:val="כותרת 7 תו"/>
    <w:basedOn w:val="a0"/>
    <w:link w:val="7"/>
    <w:uiPriority w:val="9"/>
    <w:semiHidden/>
    <w:rsid w:val="00591403"/>
    <w:rPr>
      <w:rFonts w:ascii="Calibri" w:hAnsi="Calibri" w:cs="Arial"/>
      <w:sz w:val="24"/>
      <w:szCs w:val="24"/>
      <w:lang w:eastAsia="he-IL"/>
    </w:rPr>
  </w:style>
  <w:style w:type="paragraph" w:styleId="21">
    <w:name w:val="Body Text 2"/>
    <w:basedOn w:val="a"/>
    <w:link w:val="22"/>
    <w:rsid w:val="00591403"/>
    <w:pPr>
      <w:spacing w:after="120" w:line="480" w:lineRule="auto"/>
    </w:pPr>
  </w:style>
  <w:style w:type="character" w:customStyle="1" w:styleId="22">
    <w:name w:val="גוף טקסט 2 תו"/>
    <w:basedOn w:val="a0"/>
    <w:link w:val="21"/>
    <w:rsid w:val="00591403"/>
    <w:rPr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591403"/>
    <w:rPr>
      <w:sz w:val="24"/>
      <w:szCs w:val="24"/>
      <w:lang w:eastAsia="he-IL"/>
    </w:rPr>
  </w:style>
  <w:style w:type="character" w:styleId="af">
    <w:name w:val="page number"/>
    <w:basedOn w:val="a0"/>
    <w:rsid w:val="00591403"/>
  </w:style>
  <w:style w:type="paragraph" w:customStyle="1" w:styleId="12">
    <w:name w:val="פיסקת רשימה1"/>
    <w:basedOn w:val="a"/>
    <w:uiPriority w:val="34"/>
    <w:qFormat/>
    <w:rsid w:val="00591403"/>
    <w:pPr>
      <w:ind w:left="720"/>
    </w:pPr>
    <w:rPr>
      <w:rFonts w:cs="Miriam"/>
      <w:sz w:val="20"/>
      <w:szCs w:val="20"/>
    </w:rPr>
  </w:style>
  <w:style w:type="character" w:customStyle="1" w:styleId="10">
    <w:name w:val="כותרת 1 תו"/>
    <w:basedOn w:val="a0"/>
    <w:link w:val="1"/>
    <w:rsid w:val="00591403"/>
    <w:rPr>
      <w:rFonts w:cs="Narkisim"/>
      <w:b/>
      <w:bCs/>
      <w:sz w:val="24"/>
      <w:szCs w:val="24"/>
      <w:u w:val="single"/>
      <w:lang w:eastAsia="he-IL"/>
    </w:rPr>
  </w:style>
  <w:style w:type="character" w:customStyle="1" w:styleId="20">
    <w:name w:val="כותרת 2 תו"/>
    <w:basedOn w:val="a0"/>
    <w:link w:val="2"/>
    <w:rsid w:val="00591403"/>
    <w:rPr>
      <w:rFonts w:cs="Narkisim"/>
      <w:color w:val="006600"/>
      <w:w w:val="200"/>
      <w:sz w:val="32"/>
      <w:szCs w:val="32"/>
      <w:lang w:eastAsia="he-IL"/>
    </w:rPr>
  </w:style>
  <w:style w:type="paragraph" w:styleId="af0">
    <w:name w:val="Title"/>
    <w:basedOn w:val="a"/>
    <w:link w:val="af1"/>
    <w:qFormat/>
    <w:rsid w:val="00591403"/>
    <w:pPr>
      <w:spacing w:line="360" w:lineRule="auto"/>
      <w:jc w:val="center"/>
    </w:pPr>
    <w:rPr>
      <w:rFonts w:cs="Guttman Keren"/>
      <w:sz w:val="28"/>
      <w:szCs w:val="28"/>
    </w:rPr>
  </w:style>
  <w:style w:type="character" w:customStyle="1" w:styleId="af1">
    <w:name w:val="כותרת טקסט תו"/>
    <w:basedOn w:val="a0"/>
    <w:link w:val="af0"/>
    <w:rsid w:val="00591403"/>
    <w:rPr>
      <w:rFonts w:cs="Guttman Keren"/>
      <w:sz w:val="28"/>
      <w:szCs w:val="28"/>
      <w:lang w:eastAsia="he-IL"/>
    </w:rPr>
  </w:style>
  <w:style w:type="paragraph" w:styleId="af2">
    <w:name w:val="Subtitle"/>
    <w:basedOn w:val="a"/>
    <w:link w:val="af3"/>
    <w:qFormat/>
    <w:rsid w:val="00591403"/>
    <w:pPr>
      <w:spacing w:line="360" w:lineRule="auto"/>
    </w:pPr>
    <w:rPr>
      <w:rFonts w:cs="David"/>
      <w:sz w:val="28"/>
      <w:szCs w:val="28"/>
    </w:rPr>
  </w:style>
  <w:style w:type="character" w:customStyle="1" w:styleId="af3">
    <w:name w:val="כותרת משנה תו"/>
    <w:basedOn w:val="a0"/>
    <w:link w:val="af2"/>
    <w:rsid w:val="00591403"/>
    <w:rPr>
      <w:rFonts w:cs="David"/>
      <w:sz w:val="28"/>
      <w:szCs w:val="28"/>
      <w:lang w:eastAsia="he-IL"/>
    </w:rPr>
  </w:style>
  <w:style w:type="character" w:customStyle="1" w:styleId="40">
    <w:name w:val="כותרת 4 תו"/>
    <w:basedOn w:val="a0"/>
    <w:link w:val="4"/>
    <w:rsid w:val="00591403"/>
    <w:rPr>
      <w:rFonts w:cs="David"/>
      <w:sz w:val="28"/>
      <w:szCs w:val="28"/>
    </w:rPr>
  </w:style>
  <w:style w:type="paragraph" w:styleId="af4">
    <w:name w:val="caption"/>
    <w:basedOn w:val="a"/>
    <w:next w:val="a"/>
    <w:qFormat/>
    <w:rsid w:val="00591403"/>
    <w:rPr>
      <w:rFonts w:ascii="Arial" w:hAnsi="Arial" w:cs="Arial"/>
      <w:sz w:val="28"/>
      <w:szCs w:val="28"/>
      <w:u w:val="single"/>
    </w:rPr>
  </w:style>
  <w:style w:type="paragraph" w:styleId="30">
    <w:name w:val="Body Text 3"/>
    <w:basedOn w:val="a"/>
    <w:link w:val="31"/>
    <w:rsid w:val="00591403"/>
    <w:rPr>
      <w:rFonts w:cs="Miriam"/>
      <w:noProof/>
      <w:sz w:val="28"/>
      <w:szCs w:val="28"/>
    </w:rPr>
  </w:style>
  <w:style w:type="character" w:customStyle="1" w:styleId="31">
    <w:name w:val="גוף טקסט 3 תו"/>
    <w:basedOn w:val="a0"/>
    <w:link w:val="30"/>
    <w:rsid w:val="00591403"/>
    <w:rPr>
      <w:rFonts w:cs="Miriam"/>
      <w:noProof/>
      <w:sz w:val="28"/>
      <w:szCs w:val="28"/>
      <w:lang w:eastAsia="he-IL"/>
    </w:rPr>
  </w:style>
  <w:style w:type="character" w:styleId="af5">
    <w:name w:val="Emphasis"/>
    <w:basedOn w:val="a0"/>
    <w:qFormat/>
    <w:rsid w:val="00591403"/>
    <w:rPr>
      <w:i/>
      <w:iCs/>
    </w:rPr>
  </w:style>
  <w:style w:type="character" w:customStyle="1" w:styleId="artistsongnametxt">
    <w:name w:val="artist_song_name_txt"/>
    <w:basedOn w:val="a0"/>
    <w:rsid w:val="00AA5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798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954798"/>
    <w:pPr>
      <w:keepNext/>
      <w:spacing w:line="360" w:lineRule="auto"/>
      <w:jc w:val="both"/>
      <w:outlineLvl w:val="0"/>
    </w:pPr>
    <w:rPr>
      <w:rFonts w:cs="Narkisim"/>
      <w:b/>
      <w:bCs/>
      <w:u w:val="single"/>
    </w:rPr>
  </w:style>
  <w:style w:type="paragraph" w:styleId="2">
    <w:name w:val="heading 2"/>
    <w:basedOn w:val="a"/>
    <w:next w:val="a"/>
    <w:link w:val="20"/>
    <w:qFormat/>
    <w:rsid w:val="00954798"/>
    <w:pPr>
      <w:keepNext/>
      <w:outlineLvl w:val="1"/>
    </w:pPr>
    <w:rPr>
      <w:rFonts w:cs="Narkisim"/>
      <w:color w:val="006600"/>
      <w:w w:val="200"/>
      <w:sz w:val="32"/>
      <w:szCs w:val="32"/>
    </w:rPr>
  </w:style>
  <w:style w:type="paragraph" w:styleId="3">
    <w:name w:val="heading 3"/>
    <w:basedOn w:val="a"/>
    <w:next w:val="a"/>
    <w:qFormat/>
    <w:rsid w:val="00954798"/>
    <w:pPr>
      <w:keepNext/>
      <w:spacing w:line="360" w:lineRule="auto"/>
      <w:jc w:val="right"/>
      <w:outlineLvl w:val="2"/>
    </w:pPr>
    <w:rPr>
      <w:rFonts w:cs="Narkisim"/>
      <w:b/>
      <w:bCs/>
      <w:noProof/>
      <w:color w:val="008080"/>
      <w:sz w:val="28"/>
    </w:rPr>
  </w:style>
  <w:style w:type="paragraph" w:styleId="4">
    <w:name w:val="heading 4"/>
    <w:basedOn w:val="a"/>
    <w:next w:val="a"/>
    <w:link w:val="40"/>
    <w:qFormat/>
    <w:rsid w:val="00954798"/>
    <w:pPr>
      <w:keepNext/>
      <w:spacing w:line="360" w:lineRule="auto"/>
      <w:jc w:val="center"/>
      <w:outlineLvl w:val="3"/>
    </w:pPr>
    <w:rPr>
      <w:rFonts w:cs="David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91403"/>
    <w:pPr>
      <w:spacing w:before="240" w:after="60"/>
      <w:outlineLvl w:val="6"/>
    </w:pPr>
    <w:rPr>
      <w:rFonts w:ascii="Calibri" w:hAnsi="Calibri" w:cs="Arial"/>
    </w:rPr>
  </w:style>
  <w:style w:type="paragraph" w:styleId="9">
    <w:name w:val="heading 9"/>
    <w:basedOn w:val="a"/>
    <w:next w:val="a"/>
    <w:qFormat/>
    <w:rsid w:val="00954798"/>
    <w:pPr>
      <w:keepNext/>
      <w:jc w:val="center"/>
      <w:outlineLvl w:val="8"/>
    </w:pPr>
    <w:rPr>
      <w:rFonts w:cs="David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7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54798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954798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7">
    <w:name w:val="Body Text"/>
    <w:basedOn w:val="a"/>
    <w:rsid w:val="00954798"/>
    <w:pPr>
      <w:spacing w:line="360" w:lineRule="auto"/>
      <w:jc w:val="both"/>
    </w:pPr>
    <w:rPr>
      <w:rFonts w:cs="David"/>
      <w:sz w:val="28"/>
      <w:szCs w:val="28"/>
      <w:lang w:eastAsia="en-US"/>
    </w:rPr>
  </w:style>
  <w:style w:type="character" w:customStyle="1" w:styleId="EmailStyle19">
    <w:name w:val="EmailStyle19"/>
    <w:basedOn w:val="a0"/>
    <w:semiHidden/>
    <w:rsid w:val="00FB76D5"/>
    <w:rPr>
      <w:rFonts w:ascii="Arial" w:hAnsi="Arial" w:cs="Arial"/>
      <w:color w:val="auto"/>
      <w:sz w:val="20"/>
      <w:szCs w:val="20"/>
    </w:rPr>
  </w:style>
  <w:style w:type="table" w:styleId="a8">
    <w:name w:val="Table Grid"/>
    <w:basedOn w:val="a1"/>
    <w:uiPriority w:val="59"/>
    <w:rsid w:val="00FB76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81B61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422F45"/>
    <w:rPr>
      <w:rFonts w:ascii="Courier New" w:hAnsi="Courier New" w:cs="Courier New"/>
      <w:sz w:val="20"/>
      <w:szCs w:val="20"/>
      <w:lang w:eastAsia="en-US"/>
    </w:rPr>
  </w:style>
  <w:style w:type="character" w:styleId="ab">
    <w:name w:val="Strong"/>
    <w:basedOn w:val="a0"/>
    <w:qFormat/>
    <w:rsid w:val="00E61D6D"/>
    <w:rPr>
      <w:b/>
      <w:bCs/>
    </w:rPr>
  </w:style>
  <w:style w:type="paragraph" w:styleId="NormalWeb">
    <w:name w:val="Normal (Web)"/>
    <w:basedOn w:val="a"/>
    <w:rsid w:val="00E61D6D"/>
    <w:pPr>
      <w:bidi w:val="0"/>
      <w:spacing w:before="100" w:beforeAutospacing="1" w:after="100" w:afterAutospacing="1"/>
    </w:pPr>
    <w:rPr>
      <w:lang w:eastAsia="en-US"/>
    </w:rPr>
  </w:style>
  <w:style w:type="paragraph" w:styleId="ac">
    <w:name w:val="List Paragraph"/>
    <w:basedOn w:val="a"/>
    <w:uiPriority w:val="34"/>
    <w:qFormat/>
    <w:rsid w:val="008C1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har">
    <w:name w:val="Char תו"/>
    <w:basedOn w:val="a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eastAsia="en-US" w:bidi="ar-SA"/>
    </w:rPr>
  </w:style>
  <w:style w:type="character" w:customStyle="1" w:styleId="apple-converted-space">
    <w:name w:val="apple-converted-space"/>
    <w:basedOn w:val="a0"/>
    <w:rsid w:val="00AE13D4"/>
  </w:style>
  <w:style w:type="character" w:styleId="Hyperlink">
    <w:name w:val="Hyperlink"/>
    <w:basedOn w:val="a0"/>
    <w:rsid w:val="00B538E6"/>
    <w:rPr>
      <w:color w:val="0000FF"/>
      <w:u w:val="single"/>
    </w:rPr>
  </w:style>
  <w:style w:type="paragraph" w:styleId="ad">
    <w:name w:val="Body Text Indent"/>
    <w:basedOn w:val="a"/>
    <w:link w:val="ae"/>
    <w:rsid w:val="009E7324"/>
    <w:pPr>
      <w:spacing w:after="120"/>
      <w:ind w:left="283"/>
    </w:pPr>
    <w:rPr>
      <w:rFonts w:cs="David"/>
    </w:rPr>
  </w:style>
  <w:style w:type="character" w:customStyle="1" w:styleId="ae">
    <w:name w:val="כניסה בגוף טקסט תו"/>
    <w:basedOn w:val="a0"/>
    <w:link w:val="ad"/>
    <w:rsid w:val="009E7324"/>
    <w:rPr>
      <w:rFonts w:cs="David"/>
      <w:sz w:val="24"/>
      <w:szCs w:val="24"/>
      <w:lang w:eastAsia="he-IL"/>
    </w:rPr>
  </w:style>
  <w:style w:type="table" w:customStyle="1" w:styleId="11">
    <w:name w:val="הצללה בינונית 11"/>
    <w:basedOn w:val="a1"/>
    <w:uiPriority w:val="63"/>
    <w:rsid w:val="00176D4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1">
    <w:name w:val="Table List 7"/>
    <w:basedOn w:val="a1"/>
    <w:rsid w:val="00A309D0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70">
    <w:name w:val="כותרת 7 תו"/>
    <w:basedOn w:val="a0"/>
    <w:link w:val="7"/>
    <w:uiPriority w:val="9"/>
    <w:semiHidden/>
    <w:rsid w:val="00591403"/>
    <w:rPr>
      <w:rFonts w:ascii="Calibri" w:hAnsi="Calibri" w:cs="Arial"/>
      <w:sz w:val="24"/>
      <w:szCs w:val="24"/>
      <w:lang w:eastAsia="he-IL"/>
    </w:rPr>
  </w:style>
  <w:style w:type="paragraph" w:styleId="21">
    <w:name w:val="Body Text 2"/>
    <w:basedOn w:val="a"/>
    <w:link w:val="22"/>
    <w:rsid w:val="00591403"/>
    <w:pPr>
      <w:spacing w:after="120" w:line="480" w:lineRule="auto"/>
    </w:pPr>
  </w:style>
  <w:style w:type="character" w:customStyle="1" w:styleId="22">
    <w:name w:val="גוף טקסט 2 תו"/>
    <w:basedOn w:val="a0"/>
    <w:link w:val="21"/>
    <w:rsid w:val="00591403"/>
    <w:rPr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591403"/>
    <w:rPr>
      <w:sz w:val="24"/>
      <w:szCs w:val="24"/>
      <w:lang w:eastAsia="he-IL"/>
    </w:rPr>
  </w:style>
  <w:style w:type="character" w:styleId="af">
    <w:name w:val="page number"/>
    <w:basedOn w:val="a0"/>
    <w:rsid w:val="00591403"/>
  </w:style>
  <w:style w:type="paragraph" w:customStyle="1" w:styleId="12">
    <w:name w:val="פיסקת רשימה1"/>
    <w:basedOn w:val="a"/>
    <w:uiPriority w:val="34"/>
    <w:qFormat/>
    <w:rsid w:val="00591403"/>
    <w:pPr>
      <w:ind w:left="720"/>
    </w:pPr>
    <w:rPr>
      <w:rFonts w:cs="Miriam"/>
      <w:sz w:val="20"/>
      <w:szCs w:val="20"/>
    </w:rPr>
  </w:style>
  <w:style w:type="character" w:customStyle="1" w:styleId="10">
    <w:name w:val="כותרת 1 תו"/>
    <w:basedOn w:val="a0"/>
    <w:link w:val="1"/>
    <w:rsid w:val="00591403"/>
    <w:rPr>
      <w:rFonts w:cs="Narkisim"/>
      <w:b/>
      <w:bCs/>
      <w:sz w:val="24"/>
      <w:szCs w:val="24"/>
      <w:u w:val="single"/>
      <w:lang w:eastAsia="he-IL"/>
    </w:rPr>
  </w:style>
  <w:style w:type="character" w:customStyle="1" w:styleId="20">
    <w:name w:val="כותרת 2 תו"/>
    <w:basedOn w:val="a0"/>
    <w:link w:val="2"/>
    <w:rsid w:val="00591403"/>
    <w:rPr>
      <w:rFonts w:cs="Narkisim"/>
      <w:color w:val="006600"/>
      <w:w w:val="200"/>
      <w:sz w:val="32"/>
      <w:szCs w:val="32"/>
      <w:lang w:eastAsia="he-IL"/>
    </w:rPr>
  </w:style>
  <w:style w:type="paragraph" w:styleId="af0">
    <w:name w:val="Title"/>
    <w:basedOn w:val="a"/>
    <w:link w:val="af1"/>
    <w:qFormat/>
    <w:rsid w:val="00591403"/>
    <w:pPr>
      <w:spacing w:line="360" w:lineRule="auto"/>
      <w:jc w:val="center"/>
    </w:pPr>
    <w:rPr>
      <w:rFonts w:cs="Guttman Keren"/>
      <w:sz w:val="28"/>
      <w:szCs w:val="28"/>
    </w:rPr>
  </w:style>
  <w:style w:type="character" w:customStyle="1" w:styleId="af1">
    <w:name w:val="כותרת טקסט תו"/>
    <w:basedOn w:val="a0"/>
    <w:link w:val="af0"/>
    <w:rsid w:val="00591403"/>
    <w:rPr>
      <w:rFonts w:cs="Guttman Keren"/>
      <w:sz w:val="28"/>
      <w:szCs w:val="28"/>
      <w:lang w:eastAsia="he-IL"/>
    </w:rPr>
  </w:style>
  <w:style w:type="paragraph" w:styleId="af2">
    <w:name w:val="Subtitle"/>
    <w:basedOn w:val="a"/>
    <w:link w:val="af3"/>
    <w:qFormat/>
    <w:rsid w:val="00591403"/>
    <w:pPr>
      <w:spacing w:line="360" w:lineRule="auto"/>
    </w:pPr>
    <w:rPr>
      <w:rFonts w:cs="David"/>
      <w:sz w:val="28"/>
      <w:szCs w:val="28"/>
    </w:rPr>
  </w:style>
  <w:style w:type="character" w:customStyle="1" w:styleId="af3">
    <w:name w:val="כותרת משנה תו"/>
    <w:basedOn w:val="a0"/>
    <w:link w:val="af2"/>
    <w:rsid w:val="00591403"/>
    <w:rPr>
      <w:rFonts w:cs="David"/>
      <w:sz w:val="28"/>
      <w:szCs w:val="28"/>
      <w:lang w:eastAsia="he-IL"/>
    </w:rPr>
  </w:style>
  <w:style w:type="character" w:customStyle="1" w:styleId="40">
    <w:name w:val="כותרת 4 תו"/>
    <w:basedOn w:val="a0"/>
    <w:link w:val="4"/>
    <w:rsid w:val="00591403"/>
    <w:rPr>
      <w:rFonts w:cs="David"/>
      <w:sz w:val="28"/>
      <w:szCs w:val="28"/>
    </w:rPr>
  </w:style>
  <w:style w:type="paragraph" w:styleId="af4">
    <w:name w:val="caption"/>
    <w:basedOn w:val="a"/>
    <w:next w:val="a"/>
    <w:qFormat/>
    <w:rsid w:val="00591403"/>
    <w:rPr>
      <w:rFonts w:ascii="Arial" w:hAnsi="Arial" w:cs="Arial"/>
      <w:sz w:val="28"/>
      <w:szCs w:val="28"/>
      <w:u w:val="single"/>
    </w:rPr>
  </w:style>
  <w:style w:type="paragraph" w:styleId="30">
    <w:name w:val="Body Text 3"/>
    <w:basedOn w:val="a"/>
    <w:link w:val="31"/>
    <w:rsid w:val="00591403"/>
    <w:rPr>
      <w:rFonts w:cs="Miriam"/>
      <w:noProof/>
      <w:sz w:val="28"/>
      <w:szCs w:val="28"/>
    </w:rPr>
  </w:style>
  <w:style w:type="character" w:customStyle="1" w:styleId="31">
    <w:name w:val="גוף טקסט 3 תו"/>
    <w:basedOn w:val="a0"/>
    <w:link w:val="30"/>
    <w:rsid w:val="00591403"/>
    <w:rPr>
      <w:rFonts w:cs="Miriam"/>
      <w:noProof/>
      <w:sz w:val="28"/>
      <w:szCs w:val="28"/>
      <w:lang w:eastAsia="he-IL"/>
    </w:rPr>
  </w:style>
  <w:style w:type="character" w:styleId="af5">
    <w:name w:val="Emphasis"/>
    <w:basedOn w:val="a0"/>
    <w:qFormat/>
    <w:rsid w:val="00591403"/>
    <w:rPr>
      <w:i/>
      <w:iCs/>
    </w:rPr>
  </w:style>
  <w:style w:type="character" w:customStyle="1" w:styleId="artistsongnametxt">
    <w:name w:val="artist_song_name_txt"/>
    <w:basedOn w:val="a0"/>
    <w:rsid w:val="00AA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BCBCB"/>
                  </w:divBdr>
                  <w:divsChild>
                    <w:div w:id="1113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02;&#1494;&#1499;&#1500;%20&#1510;&#1489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מזכל צבע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דו"ח פעילות קומונת שדרות תשס"ב</vt:lpstr>
    </vt:vector>
  </TitlesOfParts>
  <Company>PCUSER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פעילות קומונת שדרות תשס"ב</dc:title>
  <dc:creator>PC</dc:creator>
  <cp:lastModifiedBy>User</cp:lastModifiedBy>
  <cp:revision>2</cp:revision>
  <cp:lastPrinted>2015-10-22T15:12:00Z</cp:lastPrinted>
  <dcterms:created xsi:type="dcterms:W3CDTF">2015-10-23T09:37:00Z</dcterms:created>
  <dcterms:modified xsi:type="dcterms:W3CDTF">2015-10-23T09:37:00Z</dcterms:modified>
</cp:coreProperties>
</file>