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4B4" w:rsidRPr="008A31E9" w:rsidRDefault="00EF74B4" w:rsidP="008A31E9">
      <w:pPr>
        <w:spacing w:line="360" w:lineRule="auto"/>
        <w:jc w:val="center"/>
        <w:rPr>
          <w:b/>
          <w:bCs/>
          <w:sz w:val="40"/>
          <w:szCs w:val="40"/>
          <w:u w:val="single"/>
          <w:rtl/>
        </w:rPr>
      </w:pPr>
      <w:bookmarkStart w:id="0" w:name="_GoBack"/>
      <w:bookmarkEnd w:id="0"/>
      <w:r w:rsidRPr="008A31E9">
        <w:rPr>
          <w:rFonts w:hint="cs"/>
          <w:b/>
          <w:bCs/>
          <w:sz w:val="40"/>
          <w:szCs w:val="40"/>
          <w:u w:val="single"/>
          <w:rtl/>
        </w:rPr>
        <w:t xml:space="preserve">עם </w:t>
      </w:r>
      <w:r w:rsidR="000F0265">
        <w:rPr>
          <w:rFonts w:hint="cs"/>
          <w:b/>
          <w:bCs/>
          <w:sz w:val="40"/>
          <w:szCs w:val="40"/>
          <w:u w:val="single"/>
          <w:rtl/>
        </w:rPr>
        <w:t xml:space="preserve">מה </w:t>
      </w:r>
      <w:r w:rsidR="006F4596">
        <w:rPr>
          <w:rFonts w:hint="cs"/>
          <w:b/>
          <w:bCs/>
          <w:sz w:val="40"/>
          <w:szCs w:val="40"/>
          <w:u w:val="single"/>
          <w:rtl/>
        </w:rPr>
        <w:t>צריך להגיע לתח</w:t>
      </w:r>
      <w:r w:rsidRPr="008A31E9">
        <w:rPr>
          <w:rFonts w:hint="cs"/>
          <w:b/>
          <w:bCs/>
          <w:sz w:val="40"/>
          <w:szCs w:val="40"/>
          <w:u w:val="single"/>
          <w:rtl/>
        </w:rPr>
        <w:t>ק</w:t>
      </w:r>
      <w:r w:rsidR="006F4596">
        <w:rPr>
          <w:rFonts w:hint="cs"/>
          <w:b/>
          <w:bCs/>
          <w:sz w:val="40"/>
          <w:szCs w:val="40"/>
          <w:u w:val="single"/>
          <w:rtl/>
        </w:rPr>
        <w:t>י</w:t>
      </w:r>
      <w:r w:rsidRPr="008A31E9">
        <w:rPr>
          <w:rFonts w:hint="cs"/>
          <w:b/>
          <w:bCs/>
          <w:sz w:val="40"/>
          <w:szCs w:val="40"/>
          <w:u w:val="single"/>
          <w:rtl/>
        </w:rPr>
        <w:t>ר מצעד לפידים:</w:t>
      </w:r>
    </w:p>
    <w:p w:rsidR="00EF74B4" w:rsidRPr="008A31E9" w:rsidRDefault="00EF74B4" w:rsidP="008A31E9">
      <w:pPr>
        <w:pStyle w:val="ac"/>
        <w:numPr>
          <w:ilvl w:val="0"/>
          <w:numId w:val="46"/>
        </w:numPr>
        <w:spacing w:line="360" w:lineRule="auto"/>
        <w:rPr>
          <w:rFonts w:cs="David"/>
          <w:sz w:val="24"/>
          <w:szCs w:val="24"/>
        </w:rPr>
      </w:pPr>
      <w:r w:rsidRPr="008A31E9">
        <w:rPr>
          <w:rFonts w:cs="David" w:hint="cs"/>
          <w:sz w:val="24"/>
          <w:szCs w:val="24"/>
          <w:rtl/>
        </w:rPr>
        <w:t>פורמט תחקיר מלא</w:t>
      </w:r>
    </w:p>
    <w:p w:rsidR="00EF74B4" w:rsidRPr="008A31E9" w:rsidRDefault="00EF74B4" w:rsidP="008A31E9">
      <w:pPr>
        <w:pStyle w:val="ac"/>
        <w:numPr>
          <w:ilvl w:val="0"/>
          <w:numId w:val="46"/>
        </w:numPr>
        <w:spacing w:line="360" w:lineRule="auto"/>
        <w:rPr>
          <w:rFonts w:cs="David"/>
          <w:sz w:val="24"/>
          <w:szCs w:val="24"/>
          <w:rtl/>
        </w:rPr>
      </w:pPr>
      <w:r w:rsidRPr="008A31E9">
        <w:rPr>
          <w:rFonts w:cs="David" w:hint="cs"/>
          <w:sz w:val="24"/>
          <w:szCs w:val="24"/>
          <w:rtl/>
        </w:rPr>
        <w:t>הוצאת אישור הנהגתי</w:t>
      </w:r>
    </w:p>
    <w:p w:rsidR="00EF74B4" w:rsidRPr="008A31E9" w:rsidRDefault="00EF74B4" w:rsidP="008A31E9">
      <w:pPr>
        <w:pStyle w:val="ac"/>
        <w:numPr>
          <w:ilvl w:val="0"/>
          <w:numId w:val="46"/>
        </w:numPr>
        <w:spacing w:line="360" w:lineRule="auto"/>
        <w:rPr>
          <w:rFonts w:cs="David"/>
          <w:sz w:val="24"/>
          <w:szCs w:val="24"/>
          <w:rtl/>
        </w:rPr>
      </w:pPr>
      <w:r w:rsidRPr="008A31E9">
        <w:rPr>
          <w:rFonts w:cs="David" w:hint="cs"/>
          <w:sz w:val="24"/>
          <w:szCs w:val="24"/>
          <w:rtl/>
        </w:rPr>
        <w:t>צירוף ושינון נהלים רלוונטים  (עפ"י דף נהלים בתחקיר)</w:t>
      </w:r>
    </w:p>
    <w:p w:rsidR="00EF74B4" w:rsidRPr="008A31E9" w:rsidRDefault="00EF74B4" w:rsidP="008A31E9">
      <w:pPr>
        <w:pStyle w:val="ac"/>
        <w:numPr>
          <w:ilvl w:val="0"/>
          <w:numId w:val="46"/>
        </w:numPr>
        <w:spacing w:line="360" w:lineRule="auto"/>
        <w:rPr>
          <w:rFonts w:cs="David"/>
          <w:sz w:val="24"/>
          <w:szCs w:val="24"/>
        </w:rPr>
      </w:pPr>
      <w:r w:rsidRPr="008A31E9">
        <w:rPr>
          <w:rFonts w:cs="David" w:hint="cs"/>
          <w:sz w:val="24"/>
          <w:szCs w:val="24"/>
          <w:rtl/>
        </w:rPr>
        <w:t>אישורי הזמנות</w:t>
      </w:r>
    </w:p>
    <w:p w:rsidR="00EF74B4" w:rsidRPr="008A31E9" w:rsidRDefault="00EF74B4" w:rsidP="008A31E9">
      <w:pPr>
        <w:pStyle w:val="ac"/>
        <w:numPr>
          <w:ilvl w:val="0"/>
          <w:numId w:val="46"/>
        </w:numPr>
        <w:spacing w:line="360" w:lineRule="auto"/>
        <w:rPr>
          <w:rFonts w:cs="David"/>
          <w:sz w:val="24"/>
          <w:szCs w:val="24"/>
        </w:rPr>
      </w:pPr>
      <w:r w:rsidRPr="008A31E9">
        <w:rPr>
          <w:rFonts w:cs="David" w:hint="cs"/>
          <w:sz w:val="24"/>
          <w:szCs w:val="24"/>
          <w:rtl/>
        </w:rPr>
        <w:t>בנייה מחנאית/כתובות אש:</w:t>
      </w:r>
    </w:p>
    <w:p w:rsidR="00EF74B4" w:rsidRPr="008A31E9" w:rsidRDefault="00EF74B4" w:rsidP="008A31E9">
      <w:pPr>
        <w:pStyle w:val="ac"/>
        <w:numPr>
          <w:ilvl w:val="1"/>
          <w:numId w:val="46"/>
        </w:numPr>
        <w:spacing w:line="360" w:lineRule="auto"/>
        <w:rPr>
          <w:rFonts w:cs="David"/>
          <w:sz w:val="24"/>
          <w:szCs w:val="24"/>
        </w:rPr>
      </w:pPr>
      <w:r w:rsidRPr="008A31E9">
        <w:rPr>
          <w:rFonts w:cs="David" w:hint="cs"/>
          <w:sz w:val="24"/>
          <w:szCs w:val="24"/>
          <w:rtl/>
        </w:rPr>
        <w:t>תיק מבנה (עפ"י הפורמט הנהגתי)</w:t>
      </w:r>
    </w:p>
    <w:p w:rsidR="00EF74B4" w:rsidRPr="008A31E9" w:rsidRDefault="00EF74B4" w:rsidP="008A31E9">
      <w:pPr>
        <w:pStyle w:val="ac"/>
        <w:numPr>
          <w:ilvl w:val="1"/>
          <w:numId w:val="46"/>
        </w:numPr>
        <w:spacing w:line="360" w:lineRule="auto"/>
        <w:rPr>
          <w:rFonts w:cs="David"/>
          <w:sz w:val="24"/>
          <w:szCs w:val="24"/>
        </w:rPr>
      </w:pPr>
      <w:r w:rsidRPr="008A31E9">
        <w:rPr>
          <w:rFonts w:cs="David" w:hint="cs"/>
          <w:sz w:val="24"/>
          <w:szCs w:val="24"/>
          <w:rtl/>
        </w:rPr>
        <w:t>דגמים</w:t>
      </w:r>
    </w:p>
    <w:p w:rsidR="00EF74B4" w:rsidRPr="008A31E9" w:rsidRDefault="00EF74B4" w:rsidP="008A31E9">
      <w:pPr>
        <w:pStyle w:val="ac"/>
        <w:numPr>
          <w:ilvl w:val="1"/>
          <w:numId w:val="46"/>
        </w:numPr>
        <w:spacing w:line="360" w:lineRule="auto"/>
        <w:rPr>
          <w:rFonts w:cs="David"/>
          <w:sz w:val="24"/>
          <w:szCs w:val="24"/>
        </w:rPr>
      </w:pPr>
      <w:r w:rsidRPr="008A31E9">
        <w:rPr>
          <w:rFonts w:cs="David" w:hint="cs"/>
          <w:sz w:val="24"/>
          <w:szCs w:val="24"/>
          <w:rtl/>
        </w:rPr>
        <w:t>סרטוטי כתובות/מנגנונים + סרטוט קלפים</w:t>
      </w:r>
    </w:p>
    <w:p w:rsidR="00EF74B4" w:rsidRPr="008A31E9" w:rsidRDefault="00EF74B4" w:rsidP="008A31E9">
      <w:pPr>
        <w:pStyle w:val="ac"/>
        <w:numPr>
          <w:ilvl w:val="0"/>
          <w:numId w:val="47"/>
        </w:numPr>
        <w:spacing w:line="360" w:lineRule="auto"/>
        <w:rPr>
          <w:rFonts w:cs="David"/>
          <w:sz w:val="24"/>
          <w:szCs w:val="24"/>
          <w:rtl/>
        </w:rPr>
      </w:pPr>
      <w:r w:rsidRPr="008A31E9">
        <w:rPr>
          <w:rFonts w:cs="David" w:hint="cs"/>
          <w:sz w:val="24"/>
          <w:szCs w:val="24"/>
          <w:rtl/>
        </w:rPr>
        <w:t>מפה של הטקס אש</w:t>
      </w:r>
    </w:p>
    <w:p w:rsidR="00EF74B4" w:rsidRPr="008A31E9" w:rsidRDefault="00EF74B4" w:rsidP="008A31E9">
      <w:pPr>
        <w:pStyle w:val="ac"/>
        <w:numPr>
          <w:ilvl w:val="0"/>
          <w:numId w:val="47"/>
        </w:numPr>
        <w:spacing w:line="360" w:lineRule="auto"/>
        <w:rPr>
          <w:rFonts w:cs="David"/>
          <w:sz w:val="24"/>
          <w:szCs w:val="24"/>
        </w:rPr>
      </w:pPr>
      <w:r w:rsidRPr="008A31E9">
        <w:rPr>
          <w:rFonts w:cs="David" w:hint="cs"/>
          <w:sz w:val="24"/>
          <w:szCs w:val="24"/>
          <w:rtl/>
        </w:rPr>
        <w:t>מפה עם פירוט רחובות של המסלול הליכה</w:t>
      </w:r>
    </w:p>
    <w:p w:rsidR="00EF74B4" w:rsidRPr="008A31E9" w:rsidRDefault="00EF74B4" w:rsidP="008A31E9">
      <w:pPr>
        <w:pStyle w:val="ac"/>
        <w:numPr>
          <w:ilvl w:val="0"/>
          <w:numId w:val="47"/>
        </w:numPr>
        <w:spacing w:line="360" w:lineRule="auto"/>
        <w:rPr>
          <w:rFonts w:cs="David"/>
          <w:sz w:val="24"/>
          <w:szCs w:val="24"/>
        </w:rPr>
      </w:pPr>
      <w:r w:rsidRPr="008A31E9">
        <w:rPr>
          <w:rFonts w:cs="David" w:hint="cs"/>
          <w:sz w:val="24"/>
          <w:szCs w:val="24"/>
          <w:rtl/>
        </w:rPr>
        <w:t>טבלת מיפוי נתב"ים מלאה ( עפ"י הטבלה בתחקיר)</w:t>
      </w:r>
    </w:p>
    <w:p w:rsidR="00EF74B4" w:rsidRPr="008A31E9" w:rsidRDefault="00EF74B4" w:rsidP="008A31E9">
      <w:pPr>
        <w:pStyle w:val="ac"/>
        <w:numPr>
          <w:ilvl w:val="0"/>
          <w:numId w:val="47"/>
        </w:numPr>
        <w:spacing w:line="360" w:lineRule="auto"/>
        <w:rPr>
          <w:rFonts w:cs="David"/>
          <w:sz w:val="24"/>
          <w:szCs w:val="24"/>
        </w:rPr>
      </w:pPr>
      <w:r w:rsidRPr="008A31E9">
        <w:rPr>
          <w:rFonts w:cs="David" w:hint="cs"/>
          <w:sz w:val="24"/>
          <w:szCs w:val="24"/>
          <w:rtl/>
        </w:rPr>
        <w:t>דף טלפונים חשובים</w:t>
      </w:r>
    </w:p>
    <w:p w:rsidR="00EF74B4" w:rsidRPr="008A31E9" w:rsidRDefault="00EF74B4" w:rsidP="008A31E9">
      <w:pPr>
        <w:pStyle w:val="ac"/>
        <w:numPr>
          <w:ilvl w:val="0"/>
          <w:numId w:val="47"/>
        </w:numPr>
        <w:spacing w:line="360" w:lineRule="auto"/>
        <w:rPr>
          <w:rFonts w:cs="David"/>
          <w:sz w:val="24"/>
          <w:szCs w:val="24"/>
        </w:rPr>
      </w:pPr>
      <w:r w:rsidRPr="008A31E9">
        <w:rPr>
          <w:rFonts w:cs="David" w:hint="cs"/>
          <w:sz w:val="24"/>
          <w:szCs w:val="24"/>
          <w:rtl/>
        </w:rPr>
        <w:t xml:space="preserve">תדריכי בטיחות </w:t>
      </w:r>
      <w:r w:rsidRPr="008A31E9">
        <w:rPr>
          <w:rFonts w:cs="David"/>
          <w:sz w:val="24"/>
          <w:szCs w:val="24"/>
          <w:rtl/>
        </w:rPr>
        <w:t>–</w:t>
      </w:r>
      <w:r w:rsidRPr="008A31E9">
        <w:rPr>
          <w:rFonts w:cs="David" w:hint="cs"/>
          <w:sz w:val="24"/>
          <w:szCs w:val="24"/>
          <w:rtl/>
        </w:rPr>
        <w:t>שכב"ג / שכב"צ</w:t>
      </w:r>
    </w:p>
    <w:p w:rsidR="00EF74B4" w:rsidRPr="008A31E9" w:rsidRDefault="00EF74B4" w:rsidP="008A31E9">
      <w:pPr>
        <w:pStyle w:val="ac"/>
        <w:numPr>
          <w:ilvl w:val="0"/>
          <w:numId w:val="47"/>
        </w:numPr>
        <w:spacing w:line="360" w:lineRule="auto"/>
        <w:rPr>
          <w:rFonts w:cs="David"/>
          <w:sz w:val="24"/>
          <w:szCs w:val="24"/>
        </w:rPr>
      </w:pPr>
      <w:r w:rsidRPr="008A31E9">
        <w:rPr>
          <w:rFonts w:cs="David" w:hint="cs"/>
          <w:sz w:val="24"/>
          <w:szCs w:val="24"/>
          <w:rtl/>
        </w:rPr>
        <w:t xml:space="preserve">אישור תהלוכה ע"י המשטרה (לרוב מתואם מול גורם אחר במשטרה,  לא הגורם של הרישוי עסקים) </w:t>
      </w:r>
    </w:p>
    <w:p w:rsidR="00EF74B4" w:rsidRPr="008A31E9" w:rsidRDefault="00EF74B4" w:rsidP="008A31E9">
      <w:pPr>
        <w:pStyle w:val="ac"/>
        <w:numPr>
          <w:ilvl w:val="0"/>
          <w:numId w:val="47"/>
        </w:numPr>
        <w:spacing w:line="360" w:lineRule="auto"/>
        <w:rPr>
          <w:rFonts w:cs="David"/>
          <w:b/>
          <w:bCs/>
          <w:sz w:val="24"/>
          <w:szCs w:val="24"/>
        </w:rPr>
      </w:pPr>
      <w:r w:rsidRPr="008A31E9">
        <w:rPr>
          <w:rFonts w:cs="David" w:hint="cs"/>
          <w:b/>
          <w:bCs/>
          <w:sz w:val="24"/>
          <w:szCs w:val="24"/>
          <w:rtl/>
        </w:rPr>
        <w:t>תיק רישוי עסקים מלא:</w:t>
      </w:r>
    </w:p>
    <w:p w:rsidR="00EF74B4" w:rsidRPr="008A31E9" w:rsidRDefault="00EF74B4" w:rsidP="008A31E9">
      <w:pPr>
        <w:pStyle w:val="ac"/>
        <w:numPr>
          <w:ilvl w:val="1"/>
          <w:numId w:val="47"/>
        </w:numPr>
        <w:spacing w:line="360" w:lineRule="auto"/>
        <w:rPr>
          <w:rFonts w:cs="David"/>
          <w:sz w:val="24"/>
          <w:szCs w:val="24"/>
        </w:rPr>
      </w:pPr>
      <w:r w:rsidRPr="008A31E9">
        <w:rPr>
          <w:rFonts w:cs="David" w:hint="cs"/>
          <w:sz w:val="24"/>
          <w:szCs w:val="24"/>
          <w:rtl/>
        </w:rPr>
        <w:t xml:space="preserve">אישור עיירה על קיום הטקס (מסמך שמסכם את פרטי האירוע :לו"ז בעלי תפקידים, מה בתוכנית, איזה דברים מקימים וכו'... ) </w:t>
      </w:r>
      <w:r w:rsidRPr="008A31E9">
        <w:rPr>
          <w:rFonts w:cs="David"/>
          <w:sz w:val="24"/>
          <w:szCs w:val="24"/>
          <w:rtl/>
        </w:rPr>
        <w:t>–</w:t>
      </w:r>
      <w:r w:rsidRPr="008A31E9">
        <w:rPr>
          <w:rFonts w:cs="David" w:hint="cs"/>
          <w:sz w:val="24"/>
          <w:szCs w:val="24"/>
          <w:rtl/>
        </w:rPr>
        <w:t xml:space="preserve"> מצורף דוגמא. </w:t>
      </w:r>
    </w:p>
    <w:p w:rsidR="00EF74B4" w:rsidRPr="008A31E9" w:rsidRDefault="00EF74B4" w:rsidP="008A31E9">
      <w:pPr>
        <w:pStyle w:val="ac"/>
        <w:numPr>
          <w:ilvl w:val="1"/>
          <w:numId w:val="47"/>
        </w:numPr>
        <w:spacing w:line="360" w:lineRule="auto"/>
        <w:rPr>
          <w:rFonts w:cs="David"/>
          <w:sz w:val="24"/>
          <w:szCs w:val="24"/>
        </w:rPr>
      </w:pPr>
      <w:r w:rsidRPr="008A31E9">
        <w:rPr>
          <w:rFonts w:cs="David" w:hint="cs"/>
          <w:sz w:val="24"/>
          <w:szCs w:val="24"/>
          <w:rtl/>
        </w:rPr>
        <w:t>יפוי כוח של התנועה</w:t>
      </w:r>
    </w:p>
    <w:p w:rsidR="00EF74B4" w:rsidRPr="008A31E9" w:rsidRDefault="00EF74B4" w:rsidP="008A31E9">
      <w:pPr>
        <w:pStyle w:val="ac"/>
        <w:numPr>
          <w:ilvl w:val="1"/>
          <w:numId w:val="47"/>
        </w:numPr>
        <w:spacing w:line="360" w:lineRule="auto"/>
        <w:rPr>
          <w:rFonts w:cs="David"/>
          <w:sz w:val="24"/>
          <w:szCs w:val="24"/>
        </w:rPr>
      </w:pPr>
      <w:r w:rsidRPr="008A31E9">
        <w:rPr>
          <w:rFonts w:cs="David" w:hint="cs"/>
          <w:sz w:val="24"/>
          <w:szCs w:val="24"/>
          <w:rtl/>
        </w:rPr>
        <w:t xml:space="preserve">תוכנית בטיחות + תרשים בק"מ של שטח הטקס </w:t>
      </w:r>
    </w:p>
    <w:p w:rsidR="00EF74B4" w:rsidRPr="008A31E9" w:rsidRDefault="00EF74B4" w:rsidP="008A31E9">
      <w:pPr>
        <w:pStyle w:val="ac"/>
        <w:numPr>
          <w:ilvl w:val="1"/>
          <w:numId w:val="47"/>
        </w:numPr>
        <w:spacing w:line="360" w:lineRule="auto"/>
        <w:rPr>
          <w:rFonts w:cs="David"/>
          <w:sz w:val="24"/>
          <w:szCs w:val="24"/>
        </w:rPr>
      </w:pPr>
      <w:r w:rsidRPr="008A31E9">
        <w:rPr>
          <w:rFonts w:cs="David" w:hint="cs"/>
          <w:sz w:val="24"/>
          <w:szCs w:val="24"/>
          <w:rtl/>
        </w:rPr>
        <w:t>אישור מד"א</w:t>
      </w:r>
    </w:p>
    <w:p w:rsidR="00EF74B4" w:rsidRPr="008A31E9" w:rsidRDefault="00EF74B4" w:rsidP="008A31E9">
      <w:pPr>
        <w:pStyle w:val="ac"/>
        <w:numPr>
          <w:ilvl w:val="1"/>
          <w:numId w:val="47"/>
        </w:numPr>
        <w:spacing w:line="360" w:lineRule="auto"/>
        <w:rPr>
          <w:rFonts w:cs="David"/>
          <w:sz w:val="24"/>
          <w:szCs w:val="24"/>
        </w:rPr>
      </w:pPr>
      <w:r w:rsidRPr="008A31E9">
        <w:rPr>
          <w:rFonts w:cs="David" w:hint="cs"/>
          <w:sz w:val="24"/>
          <w:szCs w:val="24"/>
          <w:rtl/>
        </w:rPr>
        <w:t>אישור הזמנת מאבטחים ורישיון עסק של חברת האבטחה</w:t>
      </w:r>
    </w:p>
    <w:p w:rsidR="00EF74B4" w:rsidRPr="008A31E9" w:rsidRDefault="00EF74B4" w:rsidP="008A31E9">
      <w:pPr>
        <w:pStyle w:val="ac"/>
        <w:numPr>
          <w:ilvl w:val="1"/>
          <w:numId w:val="47"/>
        </w:numPr>
        <w:spacing w:line="360" w:lineRule="auto"/>
        <w:rPr>
          <w:rFonts w:cs="David"/>
          <w:sz w:val="24"/>
          <w:szCs w:val="24"/>
        </w:rPr>
      </w:pPr>
      <w:r w:rsidRPr="008A31E9">
        <w:rPr>
          <w:rFonts w:cs="David" w:hint="cs"/>
          <w:sz w:val="24"/>
          <w:szCs w:val="24"/>
          <w:rtl/>
        </w:rPr>
        <w:t xml:space="preserve">אישור הזמנת שוטרים בשכר (במידה וקיימת דרישה) </w:t>
      </w:r>
    </w:p>
    <w:p w:rsidR="00EF74B4" w:rsidRPr="008A31E9" w:rsidRDefault="00EF74B4" w:rsidP="008A31E9">
      <w:pPr>
        <w:pStyle w:val="ac"/>
        <w:numPr>
          <w:ilvl w:val="1"/>
          <w:numId w:val="47"/>
        </w:numPr>
        <w:spacing w:line="360" w:lineRule="auto"/>
        <w:rPr>
          <w:rFonts w:cs="David"/>
          <w:sz w:val="24"/>
          <w:szCs w:val="24"/>
        </w:rPr>
      </w:pPr>
      <w:r w:rsidRPr="008A31E9">
        <w:rPr>
          <w:rFonts w:cs="David" w:hint="cs"/>
          <w:sz w:val="24"/>
          <w:szCs w:val="24"/>
          <w:rtl/>
        </w:rPr>
        <w:t xml:space="preserve">אישור כיבוי אש ומסמך הגבלות </w:t>
      </w:r>
    </w:p>
    <w:p w:rsidR="00EF74B4" w:rsidRPr="008A31E9" w:rsidRDefault="00EF74B4" w:rsidP="008A31E9">
      <w:pPr>
        <w:pStyle w:val="ac"/>
        <w:numPr>
          <w:ilvl w:val="1"/>
          <w:numId w:val="47"/>
        </w:numPr>
        <w:spacing w:line="360" w:lineRule="auto"/>
        <w:rPr>
          <w:rFonts w:cs="David"/>
          <w:sz w:val="24"/>
          <w:szCs w:val="24"/>
        </w:rPr>
      </w:pPr>
      <w:r w:rsidRPr="008A31E9">
        <w:rPr>
          <w:rFonts w:cs="David" w:hint="cs"/>
          <w:sz w:val="24"/>
          <w:szCs w:val="24"/>
          <w:rtl/>
        </w:rPr>
        <w:t xml:space="preserve">תיק רישוי עסקים מלא! </w:t>
      </w:r>
    </w:p>
    <w:p w:rsidR="00EF74B4" w:rsidRPr="008A31E9" w:rsidRDefault="00EF74B4" w:rsidP="008A31E9">
      <w:pPr>
        <w:pStyle w:val="ac"/>
        <w:numPr>
          <w:ilvl w:val="1"/>
          <w:numId w:val="47"/>
        </w:numPr>
        <w:spacing w:line="360" w:lineRule="auto"/>
        <w:rPr>
          <w:rFonts w:cs="David"/>
          <w:sz w:val="24"/>
          <w:szCs w:val="24"/>
        </w:rPr>
      </w:pPr>
      <w:r w:rsidRPr="008A31E9">
        <w:rPr>
          <w:rFonts w:cs="David" w:hint="cs"/>
          <w:sz w:val="24"/>
          <w:szCs w:val="24"/>
          <w:rtl/>
        </w:rPr>
        <w:t xml:space="preserve">כתב בעלי תפקידים ואחראי בטיחות </w:t>
      </w:r>
    </w:p>
    <w:p w:rsidR="00EF74B4" w:rsidRPr="008A31E9" w:rsidRDefault="00EF74B4" w:rsidP="008A31E9">
      <w:pPr>
        <w:spacing w:line="360" w:lineRule="auto"/>
        <w:ind w:left="1080"/>
        <w:rPr>
          <w:sz w:val="28"/>
          <w:szCs w:val="28"/>
        </w:rPr>
      </w:pPr>
    </w:p>
    <w:p w:rsidR="007C1AEF" w:rsidRPr="008A31E9" w:rsidRDefault="007C1AEF" w:rsidP="008A31E9">
      <w:pPr>
        <w:spacing w:line="360" w:lineRule="auto"/>
        <w:rPr>
          <w:rtl/>
        </w:rPr>
      </w:pPr>
    </w:p>
    <w:sectPr w:rsidR="007C1AEF" w:rsidRPr="008A31E9" w:rsidSect="005E1275">
      <w:headerReference w:type="default" r:id="rId7"/>
      <w:footerReference w:type="default" r:id="rId8"/>
      <w:pgSz w:w="11906" w:h="16838" w:code="9"/>
      <w:pgMar w:top="2381" w:right="1644" w:bottom="1304" w:left="1055" w:header="340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DE1" w:rsidRDefault="00C17DE1">
      <w:r>
        <w:separator/>
      </w:r>
    </w:p>
  </w:endnote>
  <w:endnote w:type="continuationSeparator" w:id="0">
    <w:p w:rsidR="00C17DE1" w:rsidRDefault="00C1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hoco">
    <w:charset w:val="B1"/>
    <w:family w:val="auto"/>
    <w:pitch w:val="variable"/>
    <w:sig w:usb0="00000801" w:usb1="4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48D" w:rsidRPr="00B06394" w:rsidRDefault="00414B7F">
    <w:pPr>
      <w:pStyle w:val="3"/>
      <w:ind w:left="3600" w:firstLine="720"/>
      <w:jc w:val="left"/>
      <w:rPr>
        <w:rFonts w:ascii="Gisha" w:hAnsi="Gisha" w:cs="Gisha"/>
        <w:color w:val="008000"/>
        <w:sz w:val="20"/>
        <w:rtl/>
      </w:rPr>
    </w:pPr>
    <w:r>
      <w:rPr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-765175</wp:posOffset>
              </wp:positionH>
              <wp:positionV relativeFrom="paragraph">
                <wp:posOffset>25400</wp:posOffset>
              </wp:positionV>
              <wp:extent cx="7848600" cy="190500"/>
              <wp:effectExtent l="0" t="0" r="0" b="0"/>
              <wp:wrapNone/>
              <wp:docPr id="3" name="צורה חופשית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V="1">
                        <a:off x="0" y="0"/>
                        <a:ext cx="7848600" cy="190500"/>
                      </a:xfrm>
                      <a:custGeom>
                        <a:avLst/>
                        <a:gdLst>
                          <a:gd name="connsiteX0" fmla="*/ 0 w 4422475"/>
                          <a:gd name="connsiteY0" fmla="*/ 0 h 0"/>
                          <a:gd name="connsiteX1" fmla="*/ 4422475 w 4422475"/>
                          <a:gd name="connsiteY1" fmla="*/ 0 h 0"/>
                          <a:gd name="connsiteX2" fmla="*/ 4422475 w 4422475"/>
                          <a:gd name="connsiteY2" fmla="*/ 0 h 0"/>
                          <a:gd name="connsiteX0" fmla="*/ 0 w 10000"/>
                          <a:gd name="connsiteY0" fmla="*/ 0 h 29134"/>
                          <a:gd name="connsiteX1" fmla="*/ 1679 w 10000"/>
                          <a:gd name="connsiteY1" fmla="*/ 29134 h 29134"/>
                          <a:gd name="connsiteX2" fmla="*/ 10000 w 10000"/>
                          <a:gd name="connsiteY2" fmla="*/ 0 h 29134"/>
                          <a:gd name="connsiteX3" fmla="*/ 10000 w 10000"/>
                          <a:gd name="connsiteY3" fmla="*/ 0 h 29134"/>
                          <a:gd name="connsiteX0" fmla="*/ 0 w 10000"/>
                          <a:gd name="connsiteY0" fmla="*/ 3064 h 32198"/>
                          <a:gd name="connsiteX1" fmla="*/ 1679 w 10000"/>
                          <a:gd name="connsiteY1" fmla="*/ 32198 h 32198"/>
                          <a:gd name="connsiteX2" fmla="*/ 10000 w 10000"/>
                          <a:gd name="connsiteY2" fmla="*/ 3064 h 32198"/>
                          <a:gd name="connsiteX3" fmla="*/ 10000 w 10000"/>
                          <a:gd name="connsiteY3" fmla="*/ 3064 h 32198"/>
                          <a:gd name="connsiteX0" fmla="*/ 0 w 10000"/>
                          <a:gd name="connsiteY0" fmla="*/ 0 h 31343"/>
                          <a:gd name="connsiteX1" fmla="*/ 1679 w 10000"/>
                          <a:gd name="connsiteY1" fmla="*/ 29134 h 31343"/>
                          <a:gd name="connsiteX2" fmla="*/ 3682 w 10000"/>
                          <a:gd name="connsiteY2" fmla="*/ 29134 h 31343"/>
                          <a:gd name="connsiteX3" fmla="*/ 10000 w 10000"/>
                          <a:gd name="connsiteY3" fmla="*/ 0 h 31343"/>
                          <a:gd name="connsiteX4" fmla="*/ 10000 w 10000"/>
                          <a:gd name="connsiteY4" fmla="*/ 0 h 31343"/>
                          <a:gd name="connsiteX0" fmla="*/ 0 w 10000"/>
                          <a:gd name="connsiteY0" fmla="*/ 0 h 31343"/>
                          <a:gd name="connsiteX1" fmla="*/ 1679 w 10000"/>
                          <a:gd name="connsiteY1" fmla="*/ 29134 h 31343"/>
                          <a:gd name="connsiteX2" fmla="*/ 3682 w 10000"/>
                          <a:gd name="connsiteY2" fmla="*/ 29134 h 31343"/>
                          <a:gd name="connsiteX3" fmla="*/ 10000 w 10000"/>
                          <a:gd name="connsiteY3" fmla="*/ 0 h 31343"/>
                          <a:gd name="connsiteX4" fmla="*/ 10000 w 10000"/>
                          <a:gd name="connsiteY4" fmla="*/ 0 h 31343"/>
                          <a:gd name="connsiteX0" fmla="*/ 0 w 10000"/>
                          <a:gd name="connsiteY0" fmla="*/ 0 h 29636"/>
                          <a:gd name="connsiteX1" fmla="*/ 1679 w 10000"/>
                          <a:gd name="connsiteY1" fmla="*/ 29134 h 29636"/>
                          <a:gd name="connsiteX2" fmla="*/ 2566 w 10000"/>
                          <a:gd name="connsiteY2" fmla="*/ 0 h 29636"/>
                          <a:gd name="connsiteX3" fmla="*/ 3682 w 10000"/>
                          <a:gd name="connsiteY3" fmla="*/ 29134 h 29636"/>
                          <a:gd name="connsiteX4" fmla="*/ 10000 w 10000"/>
                          <a:gd name="connsiteY4" fmla="*/ 0 h 29636"/>
                          <a:gd name="connsiteX5" fmla="*/ 10000 w 10000"/>
                          <a:gd name="connsiteY5" fmla="*/ 0 h 29636"/>
                          <a:gd name="connsiteX0" fmla="*/ 0 w 10000"/>
                          <a:gd name="connsiteY0" fmla="*/ 0 h 29763"/>
                          <a:gd name="connsiteX1" fmla="*/ 1679 w 10000"/>
                          <a:gd name="connsiteY1" fmla="*/ 29134 h 29763"/>
                          <a:gd name="connsiteX2" fmla="*/ 2566 w 10000"/>
                          <a:gd name="connsiteY2" fmla="*/ 7561 h 29763"/>
                          <a:gd name="connsiteX3" fmla="*/ 3682 w 10000"/>
                          <a:gd name="connsiteY3" fmla="*/ 29134 h 29763"/>
                          <a:gd name="connsiteX4" fmla="*/ 10000 w 10000"/>
                          <a:gd name="connsiteY4" fmla="*/ 0 h 29763"/>
                          <a:gd name="connsiteX5" fmla="*/ 10000 w 10000"/>
                          <a:gd name="connsiteY5" fmla="*/ 0 h 29763"/>
                          <a:gd name="connsiteX0" fmla="*/ 0 w 10000"/>
                          <a:gd name="connsiteY0" fmla="*/ 0 h 31601"/>
                          <a:gd name="connsiteX1" fmla="*/ 1679 w 10000"/>
                          <a:gd name="connsiteY1" fmla="*/ 29134 h 31601"/>
                          <a:gd name="connsiteX2" fmla="*/ 2566 w 10000"/>
                          <a:gd name="connsiteY2" fmla="*/ 7561 h 31601"/>
                          <a:gd name="connsiteX3" fmla="*/ 3682 w 10000"/>
                          <a:gd name="connsiteY3" fmla="*/ 29134 h 31601"/>
                          <a:gd name="connsiteX4" fmla="*/ 7028 w 10000"/>
                          <a:gd name="connsiteY4" fmla="*/ 29763 h 31601"/>
                          <a:gd name="connsiteX5" fmla="*/ 10000 w 10000"/>
                          <a:gd name="connsiteY5" fmla="*/ 0 h 31601"/>
                          <a:gd name="connsiteX6" fmla="*/ 10000 w 10000"/>
                          <a:gd name="connsiteY6" fmla="*/ 0 h 31601"/>
                          <a:gd name="connsiteX0" fmla="*/ 0 w 10000"/>
                          <a:gd name="connsiteY0" fmla="*/ 0 h 29763"/>
                          <a:gd name="connsiteX1" fmla="*/ 1679 w 10000"/>
                          <a:gd name="connsiteY1" fmla="*/ 29134 h 29763"/>
                          <a:gd name="connsiteX2" fmla="*/ 2566 w 10000"/>
                          <a:gd name="connsiteY2" fmla="*/ 7561 h 29763"/>
                          <a:gd name="connsiteX3" fmla="*/ 3682 w 10000"/>
                          <a:gd name="connsiteY3" fmla="*/ 29134 h 29763"/>
                          <a:gd name="connsiteX4" fmla="*/ 7028 w 10000"/>
                          <a:gd name="connsiteY4" fmla="*/ 29763 h 29763"/>
                          <a:gd name="connsiteX5" fmla="*/ 10000 w 10000"/>
                          <a:gd name="connsiteY5" fmla="*/ 0 h 29763"/>
                          <a:gd name="connsiteX6" fmla="*/ 10000 w 10000"/>
                          <a:gd name="connsiteY6" fmla="*/ 0 h 29763"/>
                          <a:gd name="connsiteX0" fmla="*/ 0 w 10000"/>
                          <a:gd name="connsiteY0" fmla="*/ 1773 h 31536"/>
                          <a:gd name="connsiteX1" fmla="*/ 815 w 10000"/>
                          <a:gd name="connsiteY1" fmla="*/ 1773 h 31536"/>
                          <a:gd name="connsiteX2" fmla="*/ 1679 w 10000"/>
                          <a:gd name="connsiteY2" fmla="*/ 30907 h 31536"/>
                          <a:gd name="connsiteX3" fmla="*/ 2566 w 10000"/>
                          <a:gd name="connsiteY3" fmla="*/ 9334 h 31536"/>
                          <a:gd name="connsiteX4" fmla="*/ 3682 w 10000"/>
                          <a:gd name="connsiteY4" fmla="*/ 30907 h 31536"/>
                          <a:gd name="connsiteX5" fmla="*/ 7028 w 10000"/>
                          <a:gd name="connsiteY5" fmla="*/ 31536 h 31536"/>
                          <a:gd name="connsiteX6" fmla="*/ 10000 w 10000"/>
                          <a:gd name="connsiteY6" fmla="*/ 1773 h 31536"/>
                          <a:gd name="connsiteX7" fmla="*/ 10000 w 10000"/>
                          <a:gd name="connsiteY7" fmla="*/ 1773 h 31536"/>
                          <a:gd name="connsiteX0" fmla="*/ 0 w 10000"/>
                          <a:gd name="connsiteY0" fmla="*/ 0 h 29763"/>
                          <a:gd name="connsiteX1" fmla="*/ 863 w 10000"/>
                          <a:gd name="connsiteY1" fmla="*/ 6291 h 29763"/>
                          <a:gd name="connsiteX2" fmla="*/ 1679 w 10000"/>
                          <a:gd name="connsiteY2" fmla="*/ 29134 h 29763"/>
                          <a:gd name="connsiteX3" fmla="*/ 2566 w 10000"/>
                          <a:gd name="connsiteY3" fmla="*/ 7561 h 29763"/>
                          <a:gd name="connsiteX4" fmla="*/ 3682 w 10000"/>
                          <a:gd name="connsiteY4" fmla="*/ 29134 h 29763"/>
                          <a:gd name="connsiteX5" fmla="*/ 7028 w 10000"/>
                          <a:gd name="connsiteY5" fmla="*/ 29763 h 29763"/>
                          <a:gd name="connsiteX6" fmla="*/ 10000 w 10000"/>
                          <a:gd name="connsiteY6" fmla="*/ 0 h 29763"/>
                          <a:gd name="connsiteX7" fmla="*/ 10000 w 10000"/>
                          <a:gd name="connsiteY7" fmla="*/ 0 h 2976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</a:cxnLst>
                        <a:rect l="l" t="t" r="r" b="b"/>
                        <a:pathLst>
                          <a:path w="10000" h="29763">
                            <a:moveTo>
                              <a:pt x="0" y="0"/>
                            </a:moveTo>
                            <a:cubicBezTo>
                              <a:pt x="118" y="2021"/>
                              <a:pt x="583" y="1435"/>
                              <a:pt x="863" y="6291"/>
                            </a:cubicBezTo>
                            <a:cubicBezTo>
                              <a:pt x="1143" y="11147"/>
                              <a:pt x="1369" y="29895"/>
                              <a:pt x="1679" y="29134"/>
                            </a:cubicBezTo>
                            <a:cubicBezTo>
                              <a:pt x="2099" y="34147"/>
                              <a:pt x="2232" y="7561"/>
                              <a:pt x="2566" y="7561"/>
                            </a:cubicBezTo>
                            <a:cubicBezTo>
                              <a:pt x="2900" y="7561"/>
                              <a:pt x="2899" y="30052"/>
                              <a:pt x="3682" y="29134"/>
                            </a:cubicBezTo>
                            <a:cubicBezTo>
                              <a:pt x="4465" y="28216"/>
                              <a:pt x="5987" y="-24638"/>
                              <a:pt x="7028" y="29763"/>
                            </a:cubicBezTo>
                            <a:cubicBezTo>
                              <a:pt x="8081" y="24907"/>
                              <a:pt x="9505" y="4960"/>
                              <a:pt x="10000" y="0"/>
                            </a:cubicBezTo>
                            <a:lnTo>
                              <a:pt x="10000" y="0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174523" id="צורה חופשית 3" o:spid="_x0000_s1026" style="position:absolute;left:0;text-align:left;margin-left:-60.25pt;margin-top:2pt;width:618pt;height: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00,29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" path="m,c118,2021,583,1435,863,6291v280,4856,506,23604,816,22843c2099,34147,2232,7561,2566,7561v334,,333,22491,1116,21573c4465,28216,5987,-24638,7028,29763,8081,24907,9505,4960,10000,r,e" filled="f" strokecolor="#bfbfbf [2412]" strokeweight="1pt">
              <v:path arrowok="t" o:connecttype="custom" o:connectlocs="0,0;677334,40266;1317780,186474;2013951,48395;2889855,186474;5515996,190500;7848600,0;7848600,0" o:connectangles="0,0,0,0,0,0,0,0"/>
            </v:shape>
          </w:pict>
        </mc:Fallback>
      </mc:AlternateContent>
    </w:r>
  </w:p>
  <w:p w:rsidR="0001548D" w:rsidRPr="00CE5A30" w:rsidRDefault="0001548D" w:rsidP="00B538E6">
    <w:pPr>
      <w:spacing w:line="276" w:lineRule="auto"/>
      <w:jc w:val="center"/>
      <w:rPr>
        <w:rFonts w:ascii="Gisha" w:hAnsi="Gisha" w:cs="Gisha"/>
        <w:color w:val="7F7F7F"/>
        <w:spacing w:val="6"/>
        <w:sz w:val="20"/>
        <w:szCs w:val="20"/>
      </w:rPr>
    </w:pPr>
    <w:r w:rsidRPr="00CE5A30">
      <w:rPr>
        <w:rFonts w:ascii="Gisha" w:hAnsi="Gisha" w:cs="Gisha"/>
        <w:b/>
        <w:bCs/>
        <w:color w:val="7F7F7F"/>
        <w:spacing w:val="6"/>
        <w:sz w:val="20"/>
        <w:szCs w:val="20"/>
        <w:rtl/>
      </w:rPr>
      <w:t>תנועת הצופים העבריים בישראל</w:t>
    </w:r>
    <w:r w:rsidRPr="00CE5A30">
      <w:rPr>
        <w:rFonts w:ascii="Gisha" w:hAnsi="Gisha" w:cs="Gisha" w:hint="cs"/>
        <w:b/>
        <w:bCs/>
        <w:color w:val="7F7F7F"/>
        <w:spacing w:val="6"/>
        <w:sz w:val="20"/>
        <w:szCs w:val="20"/>
        <w:rtl/>
      </w:rPr>
      <w:t xml:space="preserve"> (ע"ר)</w:t>
    </w:r>
    <w:r w:rsidRPr="00CE5A30">
      <w:rPr>
        <w:rFonts w:ascii="Gisha" w:hAnsi="Gisha" w:cs="Gisha"/>
        <w:color w:val="7F7F7F"/>
        <w:spacing w:val="6"/>
        <w:sz w:val="20"/>
        <w:szCs w:val="20"/>
        <w:rtl/>
      </w:rPr>
      <w:t xml:space="preserve"> | </w:t>
    </w:r>
    <w:r w:rsidRPr="00CE5A30">
      <w:rPr>
        <w:rFonts w:ascii="Gisha" w:hAnsi="Gisha" w:cs="Gisha"/>
        <w:color w:val="7F7F7F"/>
        <w:spacing w:val="6"/>
        <w:sz w:val="20"/>
        <w:szCs w:val="20"/>
      </w:rPr>
      <w:t>www.zofim.org.il</w:t>
    </w:r>
  </w:p>
  <w:p w:rsidR="0001548D" w:rsidRPr="00B9487F" w:rsidRDefault="0001548D">
    <w:pPr>
      <w:pStyle w:val="a5"/>
      <w:rPr>
        <w:rFonts w:ascii="Gisha" w:hAnsi="Gisha" w:cs="Gisha"/>
        <w:color w:val="006600"/>
        <w:sz w:val="20"/>
        <w:szCs w:val="20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DE1" w:rsidRDefault="00C17DE1">
      <w:r>
        <w:separator/>
      </w:r>
    </w:p>
  </w:footnote>
  <w:footnote w:type="continuationSeparator" w:id="0">
    <w:p w:rsidR="00C17DE1" w:rsidRDefault="00C17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48D" w:rsidRDefault="0001548D" w:rsidP="00FB76D5">
    <w:pPr>
      <w:pStyle w:val="1"/>
      <w:jc w:val="right"/>
      <w:rPr>
        <w:w w:val="200"/>
        <w:sz w:val="28"/>
        <w:szCs w:val="28"/>
        <w:rtl/>
      </w:rPr>
    </w:pPr>
    <w:r>
      <w:rPr>
        <w:b w:val="0"/>
        <w:bCs w:val="0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-683260</wp:posOffset>
          </wp:positionH>
          <wp:positionV relativeFrom="paragraph">
            <wp:posOffset>-350147</wp:posOffset>
          </wp:positionV>
          <wp:extent cx="7658735" cy="1965325"/>
          <wp:effectExtent l="0" t="0" r="0" b="0"/>
          <wp:wrapNone/>
          <wp:docPr id="5" name="תמונה 5" descr="למייל טמפלט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3" descr="למייל טמפלט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0702"/>
                  <a:stretch>
                    <a:fillRect/>
                  </a:stretch>
                </pic:blipFill>
                <pic:spPr bwMode="auto">
                  <a:xfrm>
                    <a:off x="0" y="0"/>
                    <a:ext cx="7658735" cy="196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548D" w:rsidRDefault="0001548D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BD14565_"/>
      </v:shape>
    </w:pict>
  </w:numPicBullet>
  <w:abstractNum w:abstractNumId="0" w15:restartNumberingAfterBreak="0">
    <w:nsid w:val="00AD26DC"/>
    <w:multiLevelType w:val="hybridMultilevel"/>
    <w:tmpl w:val="988E0FEC"/>
    <w:lvl w:ilvl="0" w:tplc="B8D4421C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A2421"/>
    <w:multiLevelType w:val="hybridMultilevel"/>
    <w:tmpl w:val="8F120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04196"/>
    <w:multiLevelType w:val="hybridMultilevel"/>
    <w:tmpl w:val="D54690CA"/>
    <w:lvl w:ilvl="0" w:tplc="73E8164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839DE"/>
    <w:multiLevelType w:val="hybridMultilevel"/>
    <w:tmpl w:val="9502DCC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3A1FB6"/>
    <w:multiLevelType w:val="hybridMultilevel"/>
    <w:tmpl w:val="AB240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556A8"/>
    <w:multiLevelType w:val="hybridMultilevel"/>
    <w:tmpl w:val="5532ED80"/>
    <w:lvl w:ilvl="0" w:tplc="73E8164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B2C34"/>
    <w:multiLevelType w:val="hybridMultilevel"/>
    <w:tmpl w:val="5232B5D0"/>
    <w:lvl w:ilvl="0" w:tplc="A9EAFD7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D366C0"/>
    <w:multiLevelType w:val="hybridMultilevel"/>
    <w:tmpl w:val="5428D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26F16"/>
    <w:multiLevelType w:val="hybridMultilevel"/>
    <w:tmpl w:val="B33A4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24EB5"/>
    <w:multiLevelType w:val="hybridMultilevel"/>
    <w:tmpl w:val="5CAC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B6FB9"/>
    <w:multiLevelType w:val="hybridMultilevel"/>
    <w:tmpl w:val="D6589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D21B5"/>
    <w:multiLevelType w:val="hybridMultilevel"/>
    <w:tmpl w:val="84FC53A4"/>
    <w:lvl w:ilvl="0" w:tplc="73E8164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A2CAB"/>
    <w:multiLevelType w:val="hybridMultilevel"/>
    <w:tmpl w:val="175EC82A"/>
    <w:lvl w:ilvl="0" w:tplc="4AF04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0490D"/>
    <w:multiLevelType w:val="hybridMultilevel"/>
    <w:tmpl w:val="98F474B2"/>
    <w:lvl w:ilvl="0" w:tplc="371823B8">
      <w:numFmt w:val="bullet"/>
      <w:lvlText w:val="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409000B">
      <w:start w:val="1"/>
      <w:numFmt w:val="bullet"/>
      <w:lvlText w:val="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FD22A1"/>
    <w:multiLevelType w:val="hybridMultilevel"/>
    <w:tmpl w:val="6A3045D4"/>
    <w:lvl w:ilvl="0" w:tplc="8A76466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31A6C"/>
    <w:multiLevelType w:val="hybridMultilevel"/>
    <w:tmpl w:val="D6589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832951"/>
    <w:multiLevelType w:val="hybridMultilevel"/>
    <w:tmpl w:val="10807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835DCA"/>
    <w:multiLevelType w:val="hybridMultilevel"/>
    <w:tmpl w:val="9946A46C"/>
    <w:lvl w:ilvl="0" w:tplc="0E86818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69"/>
        </w:tabs>
        <w:ind w:left="3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9"/>
        </w:tabs>
        <w:ind w:left="1089" w:hanging="360"/>
      </w:pPr>
      <w:rPr>
        <w:rFonts w:ascii="Wingdings" w:hAnsi="Wingdings" w:hint="default"/>
      </w:rPr>
    </w:lvl>
    <w:lvl w:ilvl="3" w:tplc="0E868184">
      <w:start w:val="1"/>
      <w:numFmt w:val="bullet"/>
      <w:lvlText w:val=""/>
      <w:lvlJc w:val="left"/>
      <w:pPr>
        <w:tabs>
          <w:tab w:val="num" w:pos="1809"/>
        </w:tabs>
        <w:ind w:left="1809" w:hanging="360"/>
      </w:pPr>
      <w:rPr>
        <w:rFonts w:ascii="Wingdings" w:hAnsi="Wingdings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A86972"/>
    <w:multiLevelType w:val="hybridMultilevel"/>
    <w:tmpl w:val="61F681E4"/>
    <w:lvl w:ilvl="0" w:tplc="371823B8">
      <w:numFmt w:val="bullet"/>
      <w:lvlText w:val="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371823B8">
      <w:numFmt w:val="bullet"/>
      <w:lvlText w:val=""/>
      <w:lvlJc w:val="left"/>
      <w:pPr>
        <w:ind w:left="1440" w:hanging="360"/>
      </w:pPr>
      <w:rPr>
        <w:rFonts w:ascii="Wingdings" w:eastAsiaTheme="minorHAnsi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EE0DCD"/>
    <w:multiLevelType w:val="hybridMultilevel"/>
    <w:tmpl w:val="0EBCAA7A"/>
    <w:lvl w:ilvl="0" w:tplc="0A6410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3E05D6F"/>
    <w:multiLevelType w:val="hybridMultilevel"/>
    <w:tmpl w:val="7DCEB1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2A5490"/>
    <w:multiLevelType w:val="hybridMultilevel"/>
    <w:tmpl w:val="D0944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14541"/>
    <w:multiLevelType w:val="hybridMultilevel"/>
    <w:tmpl w:val="FB50E93A"/>
    <w:lvl w:ilvl="0" w:tplc="BB702D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23282"/>
    <w:multiLevelType w:val="hybridMultilevel"/>
    <w:tmpl w:val="67F82A82"/>
    <w:lvl w:ilvl="0" w:tplc="73E8164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07E4B9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hoc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DE5B17"/>
    <w:multiLevelType w:val="hybridMultilevel"/>
    <w:tmpl w:val="9C002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327A8"/>
    <w:multiLevelType w:val="hybridMultilevel"/>
    <w:tmpl w:val="59E63876"/>
    <w:lvl w:ilvl="0" w:tplc="3FEC8D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7364A"/>
    <w:multiLevelType w:val="hybridMultilevel"/>
    <w:tmpl w:val="CB2A9C36"/>
    <w:lvl w:ilvl="0" w:tplc="73E8164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DD5BD7"/>
    <w:multiLevelType w:val="hybridMultilevel"/>
    <w:tmpl w:val="D6589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332DD"/>
    <w:multiLevelType w:val="hybridMultilevel"/>
    <w:tmpl w:val="F3E2E69E"/>
    <w:lvl w:ilvl="0" w:tplc="73E8164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4019F5"/>
    <w:multiLevelType w:val="hybridMultilevel"/>
    <w:tmpl w:val="BD364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403AEF"/>
    <w:multiLevelType w:val="hybridMultilevel"/>
    <w:tmpl w:val="614627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A5CD2"/>
    <w:multiLevelType w:val="hybridMultilevel"/>
    <w:tmpl w:val="D6589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AD005C"/>
    <w:multiLevelType w:val="hybridMultilevel"/>
    <w:tmpl w:val="D8B8AB5A"/>
    <w:lvl w:ilvl="0" w:tplc="73E8164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6901BD"/>
    <w:multiLevelType w:val="hybridMultilevel"/>
    <w:tmpl w:val="AFD27A34"/>
    <w:lvl w:ilvl="0" w:tplc="04090001">
      <w:start w:val="1"/>
      <w:numFmt w:val="bullet"/>
      <w:lvlText w:val=""/>
      <w:lvlJc w:val="left"/>
      <w:pPr>
        <w:ind w:left="13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7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8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9290" w:hanging="360"/>
      </w:pPr>
      <w:rPr>
        <w:rFonts w:ascii="Wingdings" w:hAnsi="Wingdings" w:hint="default"/>
      </w:rPr>
    </w:lvl>
  </w:abstractNum>
  <w:abstractNum w:abstractNumId="34" w15:restartNumberingAfterBreak="0">
    <w:nsid w:val="58B322D3"/>
    <w:multiLevelType w:val="hybridMultilevel"/>
    <w:tmpl w:val="59163A36"/>
    <w:lvl w:ilvl="0" w:tplc="73E8164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884125"/>
    <w:multiLevelType w:val="hybridMultilevel"/>
    <w:tmpl w:val="D1123E7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361CA1"/>
    <w:multiLevelType w:val="hybridMultilevel"/>
    <w:tmpl w:val="0D3C1576"/>
    <w:lvl w:ilvl="0" w:tplc="73E8164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6B6CF1"/>
    <w:multiLevelType w:val="hybridMultilevel"/>
    <w:tmpl w:val="5C3CE2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863F09"/>
    <w:multiLevelType w:val="hybridMultilevel"/>
    <w:tmpl w:val="20AE1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C46D8E"/>
    <w:multiLevelType w:val="hybridMultilevel"/>
    <w:tmpl w:val="66069286"/>
    <w:lvl w:ilvl="0" w:tplc="73E8164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4D462E"/>
    <w:multiLevelType w:val="hybridMultilevel"/>
    <w:tmpl w:val="0B807E46"/>
    <w:lvl w:ilvl="0" w:tplc="73E8164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4F33AB"/>
    <w:multiLevelType w:val="hybridMultilevel"/>
    <w:tmpl w:val="7B7CA6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524573"/>
    <w:multiLevelType w:val="hybridMultilevel"/>
    <w:tmpl w:val="18C21024"/>
    <w:lvl w:ilvl="0" w:tplc="73E8164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147FF"/>
    <w:multiLevelType w:val="hybridMultilevel"/>
    <w:tmpl w:val="AC7C8CD4"/>
    <w:lvl w:ilvl="0" w:tplc="04090001">
      <w:start w:val="1"/>
      <w:numFmt w:val="bullet"/>
      <w:lvlText w:val=""/>
      <w:lvlJc w:val="left"/>
      <w:pPr>
        <w:ind w:left="9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690" w:hanging="360"/>
      </w:pPr>
      <w:rPr>
        <w:rFonts w:ascii="Wingdings" w:hAnsi="Wingdings" w:hint="default"/>
      </w:rPr>
    </w:lvl>
  </w:abstractNum>
  <w:abstractNum w:abstractNumId="44" w15:restartNumberingAfterBreak="0">
    <w:nsid w:val="7BAE070A"/>
    <w:multiLevelType w:val="hybridMultilevel"/>
    <w:tmpl w:val="53B85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250069"/>
    <w:multiLevelType w:val="hybridMultilevel"/>
    <w:tmpl w:val="E5186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0"/>
  </w:num>
  <w:num w:numId="3">
    <w:abstractNumId w:val="32"/>
  </w:num>
  <w:num w:numId="4">
    <w:abstractNumId w:val="2"/>
  </w:num>
  <w:num w:numId="5">
    <w:abstractNumId w:val="11"/>
  </w:num>
  <w:num w:numId="6">
    <w:abstractNumId w:val="36"/>
  </w:num>
  <w:num w:numId="7">
    <w:abstractNumId w:val="28"/>
  </w:num>
  <w:num w:numId="8">
    <w:abstractNumId w:val="39"/>
  </w:num>
  <w:num w:numId="9">
    <w:abstractNumId w:val="26"/>
  </w:num>
  <w:num w:numId="10">
    <w:abstractNumId w:val="34"/>
  </w:num>
  <w:num w:numId="11">
    <w:abstractNumId w:val="5"/>
  </w:num>
  <w:num w:numId="12">
    <w:abstractNumId w:val="42"/>
  </w:num>
  <w:num w:numId="13">
    <w:abstractNumId w:val="20"/>
  </w:num>
  <w:num w:numId="14">
    <w:abstractNumId w:val="41"/>
  </w:num>
  <w:num w:numId="15">
    <w:abstractNumId w:val="0"/>
  </w:num>
  <w:num w:numId="16">
    <w:abstractNumId w:val="22"/>
  </w:num>
  <w:num w:numId="17">
    <w:abstractNumId w:val="25"/>
  </w:num>
  <w:num w:numId="18">
    <w:abstractNumId w:val="6"/>
  </w:num>
  <w:num w:numId="19">
    <w:abstractNumId w:val="19"/>
  </w:num>
  <w:num w:numId="20">
    <w:abstractNumId w:val="8"/>
  </w:num>
  <w:num w:numId="21">
    <w:abstractNumId w:val="10"/>
  </w:num>
  <w:num w:numId="22">
    <w:abstractNumId w:val="31"/>
  </w:num>
  <w:num w:numId="23">
    <w:abstractNumId w:val="15"/>
  </w:num>
  <w:num w:numId="24">
    <w:abstractNumId w:val="27"/>
  </w:num>
  <w:num w:numId="25">
    <w:abstractNumId w:val="12"/>
  </w:num>
  <w:num w:numId="26">
    <w:abstractNumId w:val="9"/>
  </w:num>
  <w:num w:numId="27">
    <w:abstractNumId w:val="16"/>
  </w:num>
  <w:num w:numId="28">
    <w:abstractNumId w:val="21"/>
  </w:num>
  <w:num w:numId="29">
    <w:abstractNumId w:val="44"/>
  </w:num>
  <w:num w:numId="30">
    <w:abstractNumId w:val="37"/>
  </w:num>
  <w:num w:numId="31">
    <w:abstractNumId w:val="14"/>
  </w:num>
  <w:num w:numId="32">
    <w:abstractNumId w:val="3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30"/>
  </w:num>
  <w:num w:numId="36">
    <w:abstractNumId w:val="1"/>
  </w:num>
  <w:num w:numId="37">
    <w:abstractNumId w:val="29"/>
  </w:num>
  <w:num w:numId="38">
    <w:abstractNumId w:val="35"/>
  </w:num>
  <w:num w:numId="39">
    <w:abstractNumId w:val="45"/>
  </w:num>
  <w:num w:numId="40">
    <w:abstractNumId w:val="7"/>
  </w:num>
  <w:num w:numId="41">
    <w:abstractNumId w:val="17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43"/>
  </w:num>
  <w:num w:numId="44">
    <w:abstractNumId w:val="33"/>
  </w:num>
  <w:num w:numId="45">
    <w:abstractNumId w:val="24"/>
  </w:num>
  <w:num w:numId="46">
    <w:abstractNumId w:val="13"/>
  </w:num>
  <w:num w:numId="47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fcc,#fc9,#f9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EA0"/>
    <w:rsid w:val="00001B6E"/>
    <w:rsid w:val="00007F9A"/>
    <w:rsid w:val="0001548D"/>
    <w:rsid w:val="0001658E"/>
    <w:rsid w:val="00023654"/>
    <w:rsid w:val="000435BB"/>
    <w:rsid w:val="00044A9F"/>
    <w:rsid w:val="00046CCA"/>
    <w:rsid w:val="00053D7C"/>
    <w:rsid w:val="000561CE"/>
    <w:rsid w:val="0006063B"/>
    <w:rsid w:val="00067359"/>
    <w:rsid w:val="00073C55"/>
    <w:rsid w:val="00075C3F"/>
    <w:rsid w:val="00076C6A"/>
    <w:rsid w:val="00091AEB"/>
    <w:rsid w:val="000C1AE2"/>
    <w:rsid w:val="000D156E"/>
    <w:rsid w:val="000E050B"/>
    <w:rsid w:val="000E5D4F"/>
    <w:rsid w:val="000F0265"/>
    <w:rsid w:val="00114C9C"/>
    <w:rsid w:val="00115480"/>
    <w:rsid w:val="00117EDB"/>
    <w:rsid w:val="00132073"/>
    <w:rsid w:val="00132F81"/>
    <w:rsid w:val="00142372"/>
    <w:rsid w:val="00142756"/>
    <w:rsid w:val="00163CA9"/>
    <w:rsid w:val="00170D20"/>
    <w:rsid w:val="00175CE0"/>
    <w:rsid w:val="00187201"/>
    <w:rsid w:val="00190E6C"/>
    <w:rsid w:val="001A4D86"/>
    <w:rsid w:val="001B53DA"/>
    <w:rsid w:val="001D2CEC"/>
    <w:rsid w:val="001D5D78"/>
    <w:rsid w:val="001F0DBA"/>
    <w:rsid w:val="001F6773"/>
    <w:rsid w:val="00201B51"/>
    <w:rsid w:val="002072A8"/>
    <w:rsid w:val="002271F0"/>
    <w:rsid w:val="00233022"/>
    <w:rsid w:val="00243C11"/>
    <w:rsid w:val="0025635E"/>
    <w:rsid w:val="00263B19"/>
    <w:rsid w:val="00263D21"/>
    <w:rsid w:val="00281B61"/>
    <w:rsid w:val="00282F3F"/>
    <w:rsid w:val="00284EA0"/>
    <w:rsid w:val="002904B7"/>
    <w:rsid w:val="002B08B9"/>
    <w:rsid w:val="002B71F2"/>
    <w:rsid w:val="002C4ADD"/>
    <w:rsid w:val="002C529F"/>
    <w:rsid w:val="002D0A0A"/>
    <w:rsid w:val="002E0304"/>
    <w:rsid w:val="002E3BF9"/>
    <w:rsid w:val="002E664D"/>
    <w:rsid w:val="002F7CE6"/>
    <w:rsid w:val="00302698"/>
    <w:rsid w:val="00304234"/>
    <w:rsid w:val="00304E8B"/>
    <w:rsid w:val="003055A0"/>
    <w:rsid w:val="00310944"/>
    <w:rsid w:val="00320F1F"/>
    <w:rsid w:val="003231E7"/>
    <w:rsid w:val="0032340B"/>
    <w:rsid w:val="003244A5"/>
    <w:rsid w:val="003417F7"/>
    <w:rsid w:val="0034245C"/>
    <w:rsid w:val="00344AB8"/>
    <w:rsid w:val="00345230"/>
    <w:rsid w:val="00353B4E"/>
    <w:rsid w:val="00355B00"/>
    <w:rsid w:val="00366598"/>
    <w:rsid w:val="00373398"/>
    <w:rsid w:val="003746D5"/>
    <w:rsid w:val="00383BE5"/>
    <w:rsid w:val="003A0BED"/>
    <w:rsid w:val="003C542F"/>
    <w:rsid w:val="003C546F"/>
    <w:rsid w:val="003D487D"/>
    <w:rsid w:val="003E0245"/>
    <w:rsid w:val="003F5F5D"/>
    <w:rsid w:val="0040069A"/>
    <w:rsid w:val="004030C8"/>
    <w:rsid w:val="004048E6"/>
    <w:rsid w:val="004073AF"/>
    <w:rsid w:val="004133F5"/>
    <w:rsid w:val="00414B7F"/>
    <w:rsid w:val="00417B6A"/>
    <w:rsid w:val="00422F45"/>
    <w:rsid w:val="004249DB"/>
    <w:rsid w:val="00426F41"/>
    <w:rsid w:val="00433D6C"/>
    <w:rsid w:val="0044562F"/>
    <w:rsid w:val="00456880"/>
    <w:rsid w:val="00473684"/>
    <w:rsid w:val="00481470"/>
    <w:rsid w:val="004833F5"/>
    <w:rsid w:val="00483E1B"/>
    <w:rsid w:val="004D004C"/>
    <w:rsid w:val="004D03A3"/>
    <w:rsid w:val="004D0B48"/>
    <w:rsid w:val="004E270A"/>
    <w:rsid w:val="004E4C88"/>
    <w:rsid w:val="004E636F"/>
    <w:rsid w:val="004F1AF3"/>
    <w:rsid w:val="004F5092"/>
    <w:rsid w:val="004F7888"/>
    <w:rsid w:val="00504335"/>
    <w:rsid w:val="00514DFB"/>
    <w:rsid w:val="0053359D"/>
    <w:rsid w:val="00534978"/>
    <w:rsid w:val="005421EF"/>
    <w:rsid w:val="0054607C"/>
    <w:rsid w:val="0055354D"/>
    <w:rsid w:val="00556A00"/>
    <w:rsid w:val="00560B0E"/>
    <w:rsid w:val="0056175D"/>
    <w:rsid w:val="005641DA"/>
    <w:rsid w:val="00575BDF"/>
    <w:rsid w:val="005761C3"/>
    <w:rsid w:val="0058023A"/>
    <w:rsid w:val="005806F6"/>
    <w:rsid w:val="00593E8A"/>
    <w:rsid w:val="00594A50"/>
    <w:rsid w:val="005B7066"/>
    <w:rsid w:val="005D365F"/>
    <w:rsid w:val="005E1275"/>
    <w:rsid w:val="005F7E20"/>
    <w:rsid w:val="00616F5C"/>
    <w:rsid w:val="00625DBF"/>
    <w:rsid w:val="0062602F"/>
    <w:rsid w:val="00630C52"/>
    <w:rsid w:val="00636FE0"/>
    <w:rsid w:val="00640053"/>
    <w:rsid w:val="006451B0"/>
    <w:rsid w:val="0065169E"/>
    <w:rsid w:val="006535CC"/>
    <w:rsid w:val="00665A8C"/>
    <w:rsid w:val="006777AE"/>
    <w:rsid w:val="00680047"/>
    <w:rsid w:val="00684CE6"/>
    <w:rsid w:val="0069300A"/>
    <w:rsid w:val="006A7590"/>
    <w:rsid w:val="006C1457"/>
    <w:rsid w:val="006E06B7"/>
    <w:rsid w:val="006E5B29"/>
    <w:rsid w:val="006E5FAF"/>
    <w:rsid w:val="006F3511"/>
    <w:rsid w:val="006F4596"/>
    <w:rsid w:val="006F621A"/>
    <w:rsid w:val="007001AD"/>
    <w:rsid w:val="0071066B"/>
    <w:rsid w:val="0072474F"/>
    <w:rsid w:val="00725F7D"/>
    <w:rsid w:val="007343F7"/>
    <w:rsid w:val="00735F95"/>
    <w:rsid w:val="007407C1"/>
    <w:rsid w:val="00742674"/>
    <w:rsid w:val="00750ECF"/>
    <w:rsid w:val="007673EE"/>
    <w:rsid w:val="00771B5B"/>
    <w:rsid w:val="007770E2"/>
    <w:rsid w:val="00785CFF"/>
    <w:rsid w:val="00791F10"/>
    <w:rsid w:val="007978A3"/>
    <w:rsid w:val="00797D42"/>
    <w:rsid w:val="007C1AEF"/>
    <w:rsid w:val="007D31D0"/>
    <w:rsid w:val="00805613"/>
    <w:rsid w:val="0081190A"/>
    <w:rsid w:val="0081598E"/>
    <w:rsid w:val="00833922"/>
    <w:rsid w:val="00845752"/>
    <w:rsid w:val="00847376"/>
    <w:rsid w:val="0084759A"/>
    <w:rsid w:val="008507BD"/>
    <w:rsid w:val="00862AF7"/>
    <w:rsid w:val="008746BE"/>
    <w:rsid w:val="00884137"/>
    <w:rsid w:val="008A19A4"/>
    <w:rsid w:val="008A2392"/>
    <w:rsid w:val="008A31E9"/>
    <w:rsid w:val="008C147B"/>
    <w:rsid w:val="008D1506"/>
    <w:rsid w:val="008F58EF"/>
    <w:rsid w:val="00902822"/>
    <w:rsid w:val="00903CD5"/>
    <w:rsid w:val="009104BD"/>
    <w:rsid w:val="009364FC"/>
    <w:rsid w:val="0094506E"/>
    <w:rsid w:val="009534D4"/>
    <w:rsid w:val="00965584"/>
    <w:rsid w:val="009943CC"/>
    <w:rsid w:val="009B1529"/>
    <w:rsid w:val="009B41B4"/>
    <w:rsid w:val="009E1C03"/>
    <w:rsid w:val="009F0C4E"/>
    <w:rsid w:val="009F485D"/>
    <w:rsid w:val="00A017AD"/>
    <w:rsid w:val="00A02818"/>
    <w:rsid w:val="00A17678"/>
    <w:rsid w:val="00A2270C"/>
    <w:rsid w:val="00A317EF"/>
    <w:rsid w:val="00A32FA6"/>
    <w:rsid w:val="00A45FBC"/>
    <w:rsid w:val="00A46C2C"/>
    <w:rsid w:val="00A53CE1"/>
    <w:rsid w:val="00A57584"/>
    <w:rsid w:val="00A60655"/>
    <w:rsid w:val="00A60A4D"/>
    <w:rsid w:val="00A621A6"/>
    <w:rsid w:val="00A6227B"/>
    <w:rsid w:val="00A66CE3"/>
    <w:rsid w:val="00A711E8"/>
    <w:rsid w:val="00A71BA6"/>
    <w:rsid w:val="00A71C9F"/>
    <w:rsid w:val="00A85314"/>
    <w:rsid w:val="00AA35CA"/>
    <w:rsid w:val="00AB59A4"/>
    <w:rsid w:val="00AD0377"/>
    <w:rsid w:val="00AD3C32"/>
    <w:rsid w:val="00AD477E"/>
    <w:rsid w:val="00AE13D4"/>
    <w:rsid w:val="00AE186E"/>
    <w:rsid w:val="00AE49EB"/>
    <w:rsid w:val="00AF3343"/>
    <w:rsid w:val="00B06394"/>
    <w:rsid w:val="00B1305E"/>
    <w:rsid w:val="00B14D9F"/>
    <w:rsid w:val="00B31745"/>
    <w:rsid w:val="00B41E02"/>
    <w:rsid w:val="00B4634F"/>
    <w:rsid w:val="00B5101A"/>
    <w:rsid w:val="00B538E6"/>
    <w:rsid w:val="00B60DD4"/>
    <w:rsid w:val="00B750A6"/>
    <w:rsid w:val="00B75EF8"/>
    <w:rsid w:val="00B947D3"/>
    <w:rsid w:val="00B9487F"/>
    <w:rsid w:val="00B94B22"/>
    <w:rsid w:val="00B95B31"/>
    <w:rsid w:val="00B96289"/>
    <w:rsid w:val="00B96AD1"/>
    <w:rsid w:val="00BB1201"/>
    <w:rsid w:val="00BB63DA"/>
    <w:rsid w:val="00BB683D"/>
    <w:rsid w:val="00BC4AC5"/>
    <w:rsid w:val="00BD3E99"/>
    <w:rsid w:val="00BE326D"/>
    <w:rsid w:val="00BE6DB4"/>
    <w:rsid w:val="00BF10CB"/>
    <w:rsid w:val="00BF7CA5"/>
    <w:rsid w:val="00C0009B"/>
    <w:rsid w:val="00C02CEE"/>
    <w:rsid w:val="00C047F4"/>
    <w:rsid w:val="00C05820"/>
    <w:rsid w:val="00C13BD8"/>
    <w:rsid w:val="00C1456F"/>
    <w:rsid w:val="00C166F8"/>
    <w:rsid w:val="00C17DE1"/>
    <w:rsid w:val="00C24550"/>
    <w:rsid w:val="00C26C26"/>
    <w:rsid w:val="00C358EB"/>
    <w:rsid w:val="00C46B97"/>
    <w:rsid w:val="00C5114C"/>
    <w:rsid w:val="00C6035E"/>
    <w:rsid w:val="00C6114C"/>
    <w:rsid w:val="00C647C0"/>
    <w:rsid w:val="00C75B48"/>
    <w:rsid w:val="00C9017A"/>
    <w:rsid w:val="00C97DF2"/>
    <w:rsid w:val="00CA0297"/>
    <w:rsid w:val="00CA6889"/>
    <w:rsid w:val="00CA7CF4"/>
    <w:rsid w:val="00CB2B55"/>
    <w:rsid w:val="00CB7A5D"/>
    <w:rsid w:val="00CC1DB7"/>
    <w:rsid w:val="00CD1488"/>
    <w:rsid w:val="00CD4148"/>
    <w:rsid w:val="00CE1978"/>
    <w:rsid w:val="00CE5A30"/>
    <w:rsid w:val="00CF73C0"/>
    <w:rsid w:val="00D0152C"/>
    <w:rsid w:val="00D04F8E"/>
    <w:rsid w:val="00D05DA9"/>
    <w:rsid w:val="00D3698A"/>
    <w:rsid w:val="00D431A7"/>
    <w:rsid w:val="00D600FF"/>
    <w:rsid w:val="00D655B7"/>
    <w:rsid w:val="00D714F5"/>
    <w:rsid w:val="00D83B1F"/>
    <w:rsid w:val="00DA6088"/>
    <w:rsid w:val="00DC063D"/>
    <w:rsid w:val="00DC2532"/>
    <w:rsid w:val="00DD475D"/>
    <w:rsid w:val="00DE48B6"/>
    <w:rsid w:val="00DF0806"/>
    <w:rsid w:val="00DF1871"/>
    <w:rsid w:val="00DF4BFE"/>
    <w:rsid w:val="00E0166C"/>
    <w:rsid w:val="00E032FF"/>
    <w:rsid w:val="00E03F33"/>
    <w:rsid w:val="00E14309"/>
    <w:rsid w:val="00E15114"/>
    <w:rsid w:val="00E155A4"/>
    <w:rsid w:val="00E20B89"/>
    <w:rsid w:val="00E24BF7"/>
    <w:rsid w:val="00E24CFB"/>
    <w:rsid w:val="00E31F36"/>
    <w:rsid w:val="00E45608"/>
    <w:rsid w:val="00E45D41"/>
    <w:rsid w:val="00E52F86"/>
    <w:rsid w:val="00E55DD3"/>
    <w:rsid w:val="00E61D6D"/>
    <w:rsid w:val="00EA30CD"/>
    <w:rsid w:val="00EC2A03"/>
    <w:rsid w:val="00EC6DE5"/>
    <w:rsid w:val="00EC738B"/>
    <w:rsid w:val="00ED7EA7"/>
    <w:rsid w:val="00EE7A5E"/>
    <w:rsid w:val="00EF3AFB"/>
    <w:rsid w:val="00EF72DC"/>
    <w:rsid w:val="00EF74B4"/>
    <w:rsid w:val="00F029C0"/>
    <w:rsid w:val="00F07121"/>
    <w:rsid w:val="00F13ADB"/>
    <w:rsid w:val="00F14559"/>
    <w:rsid w:val="00F335AE"/>
    <w:rsid w:val="00F33D80"/>
    <w:rsid w:val="00F421B1"/>
    <w:rsid w:val="00F46C26"/>
    <w:rsid w:val="00F51816"/>
    <w:rsid w:val="00F52C00"/>
    <w:rsid w:val="00F52CBB"/>
    <w:rsid w:val="00F6514B"/>
    <w:rsid w:val="00F65308"/>
    <w:rsid w:val="00F72C0D"/>
    <w:rsid w:val="00F8149D"/>
    <w:rsid w:val="00F85370"/>
    <w:rsid w:val="00F86276"/>
    <w:rsid w:val="00F92131"/>
    <w:rsid w:val="00FA50C3"/>
    <w:rsid w:val="00FB76D5"/>
    <w:rsid w:val="00FC6599"/>
    <w:rsid w:val="00FD215A"/>
    <w:rsid w:val="00FD3E5A"/>
    <w:rsid w:val="00FD5DB6"/>
    <w:rsid w:val="00FE39EC"/>
    <w:rsid w:val="00FE4B5E"/>
    <w:rsid w:val="00FF0E48"/>
    <w:rsid w:val="00FF5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c,#fc9,#f96"/>
    </o:shapedefaults>
    <o:shapelayout v:ext="edit">
      <o:idmap v:ext="edit" data="1"/>
    </o:shapelayout>
  </w:shapeDefaults>
  <w:decimalSymbol w:val="."/>
  <w:listSeparator w:val=","/>
  <w15:docId w15:val="{7D08A658-0C15-48D7-A3E8-87C246B6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David"/>
        <w:sz w:val="24"/>
        <w:szCs w:val="24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36FE0"/>
    <w:pPr>
      <w:bidi/>
    </w:pPr>
  </w:style>
  <w:style w:type="paragraph" w:styleId="1">
    <w:name w:val="heading 1"/>
    <w:basedOn w:val="a"/>
    <w:next w:val="a"/>
    <w:qFormat/>
    <w:rsid w:val="00117EDB"/>
    <w:pPr>
      <w:keepNext/>
      <w:spacing w:line="360" w:lineRule="auto"/>
      <w:jc w:val="both"/>
      <w:outlineLvl w:val="0"/>
    </w:pPr>
    <w:rPr>
      <w:rFonts w:cs="Narkisim"/>
      <w:b/>
      <w:bCs/>
      <w:u w:val="single"/>
    </w:rPr>
  </w:style>
  <w:style w:type="paragraph" w:styleId="2">
    <w:name w:val="heading 2"/>
    <w:basedOn w:val="a"/>
    <w:next w:val="a"/>
    <w:qFormat/>
    <w:rsid w:val="00117EDB"/>
    <w:pPr>
      <w:keepNext/>
      <w:outlineLvl w:val="1"/>
    </w:pPr>
    <w:rPr>
      <w:rFonts w:cs="Narkisim"/>
      <w:color w:val="006600"/>
      <w:w w:val="200"/>
      <w:sz w:val="32"/>
      <w:szCs w:val="32"/>
    </w:rPr>
  </w:style>
  <w:style w:type="paragraph" w:styleId="3">
    <w:name w:val="heading 3"/>
    <w:basedOn w:val="a"/>
    <w:next w:val="a"/>
    <w:qFormat/>
    <w:rsid w:val="00117EDB"/>
    <w:pPr>
      <w:keepNext/>
      <w:spacing w:line="360" w:lineRule="auto"/>
      <w:jc w:val="right"/>
      <w:outlineLvl w:val="2"/>
    </w:pPr>
    <w:rPr>
      <w:rFonts w:cs="Narkisim"/>
      <w:b/>
      <w:bCs/>
      <w:noProof/>
      <w:color w:val="008080"/>
      <w:sz w:val="28"/>
    </w:rPr>
  </w:style>
  <w:style w:type="paragraph" w:styleId="4">
    <w:name w:val="heading 4"/>
    <w:basedOn w:val="a"/>
    <w:next w:val="a"/>
    <w:qFormat/>
    <w:rsid w:val="00117EDB"/>
    <w:pPr>
      <w:keepNext/>
      <w:spacing w:line="360" w:lineRule="auto"/>
      <w:jc w:val="center"/>
      <w:outlineLvl w:val="3"/>
    </w:pPr>
    <w:rPr>
      <w:sz w:val="28"/>
      <w:szCs w:val="28"/>
    </w:rPr>
  </w:style>
  <w:style w:type="paragraph" w:styleId="9">
    <w:name w:val="heading 9"/>
    <w:basedOn w:val="a"/>
    <w:next w:val="a"/>
    <w:qFormat/>
    <w:rsid w:val="00117EDB"/>
    <w:pPr>
      <w:keepNext/>
      <w:jc w:val="center"/>
      <w:outlineLvl w:val="8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7ED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117EDB"/>
    <w:pPr>
      <w:tabs>
        <w:tab w:val="center" w:pos="4153"/>
        <w:tab w:val="right" w:pos="8306"/>
      </w:tabs>
    </w:pPr>
  </w:style>
  <w:style w:type="paragraph" w:styleId="a6">
    <w:name w:val="Document Map"/>
    <w:basedOn w:val="a"/>
    <w:semiHidden/>
    <w:rsid w:val="00117EDB"/>
    <w:pPr>
      <w:shd w:val="clear" w:color="auto" w:fill="000080"/>
      <w:spacing w:line="360" w:lineRule="auto"/>
      <w:jc w:val="both"/>
    </w:pPr>
    <w:rPr>
      <w:rFonts w:ascii="Tahoma" w:cs="Miriam"/>
    </w:rPr>
  </w:style>
  <w:style w:type="paragraph" w:styleId="a7">
    <w:name w:val="Body Text"/>
    <w:basedOn w:val="a"/>
    <w:rsid w:val="00117EDB"/>
    <w:pPr>
      <w:spacing w:line="360" w:lineRule="auto"/>
      <w:jc w:val="both"/>
    </w:pPr>
    <w:rPr>
      <w:sz w:val="28"/>
      <w:szCs w:val="28"/>
    </w:rPr>
  </w:style>
  <w:style w:type="character" w:customStyle="1" w:styleId="EmailStyle19">
    <w:name w:val="EmailStyle19"/>
    <w:semiHidden/>
    <w:rsid w:val="00FB76D5"/>
    <w:rPr>
      <w:rFonts w:ascii="Arial" w:hAnsi="Arial" w:cs="Arial"/>
      <w:color w:val="auto"/>
      <w:sz w:val="20"/>
      <w:szCs w:val="20"/>
    </w:rPr>
  </w:style>
  <w:style w:type="table" w:styleId="a8">
    <w:name w:val="Table Grid"/>
    <w:basedOn w:val="a1"/>
    <w:rsid w:val="00FB76D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281B61"/>
    <w:rPr>
      <w:rFonts w:ascii="Tahoma" w:hAnsi="Tahoma" w:cs="Tahoma"/>
      <w:sz w:val="16"/>
      <w:szCs w:val="16"/>
    </w:rPr>
  </w:style>
  <w:style w:type="paragraph" w:styleId="aa">
    <w:name w:val="Plain Text"/>
    <w:basedOn w:val="a"/>
    <w:rsid w:val="00422F45"/>
    <w:rPr>
      <w:rFonts w:ascii="Courier New" w:hAnsi="Courier New" w:cs="Courier New"/>
      <w:sz w:val="20"/>
      <w:szCs w:val="20"/>
    </w:rPr>
  </w:style>
  <w:style w:type="character" w:styleId="ab">
    <w:name w:val="Strong"/>
    <w:uiPriority w:val="22"/>
    <w:qFormat/>
    <w:rsid w:val="00E61D6D"/>
    <w:rPr>
      <w:b/>
      <w:bCs/>
    </w:rPr>
  </w:style>
  <w:style w:type="paragraph" w:styleId="NormalWeb">
    <w:name w:val="Normal (Web)"/>
    <w:basedOn w:val="a"/>
    <w:rsid w:val="00E61D6D"/>
    <w:pPr>
      <w:bidi w:val="0"/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8C147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Char">
    <w:name w:val="Char תו"/>
    <w:basedOn w:val="a"/>
    <w:rsid w:val="00665A8C"/>
    <w:pPr>
      <w:bidi w:val="0"/>
      <w:spacing w:after="160" w:line="240" w:lineRule="exact"/>
    </w:pPr>
    <w:rPr>
      <w:rFonts w:ascii="Arial" w:hAnsi="Arial"/>
      <w:sz w:val="20"/>
      <w:szCs w:val="20"/>
      <w:lang w:bidi="ar-SA"/>
    </w:rPr>
  </w:style>
  <w:style w:type="character" w:customStyle="1" w:styleId="apple-converted-space">
    <w:name w:val="apple-converted-space"/>
    <w:basedOn w:val="a0"/>
    <w:rsid w:val="00AE13D4"/>
  </w:style>
  <w:style w:type="character" w:styleId="Hyperlink">
    <w:name w:val="Hyperlink"/>
    <w:rsid w:val="00B538E6"/>
    <w:rPr>
      <w:color w:val="0000FF"/>
      <w:u w:val="single"/>
    </w:rPr>
  </w:style>
  <w:style w:type="paragraph" w:customStyle="1" w:styleId="10">
    <w:name w:val="כותרת טקסט1"/>
    <w:basedOn w:val="a"/>
    <w:qFormat/>
    <w:rsid w:val="006451B0"/>
    <w:pPr>
      <w:spacing w:line="36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4">
    <w:name w:val="כותרת עליונה תו"/>
    <w:link w:val="a3"/>
    <w:uiPriority w:val="99"/>
    <w:rsid w:val="00636FE0"/>
    <w:rPr>
      <w:sz w:val="24"/>
      <w:szCs w:val="24"/>
      <w:lang w:val="en-US"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721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08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CBCBCB"/>
                  </w:divBdr>
                  <w:divsChild>
                    <w:div w:id="111394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63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2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05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36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26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81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25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79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95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52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40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55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86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28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47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04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69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1502;&#1494;&#1499;&#1500;%20&#1510;&#1489;&#1506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מזכל צבע</Template>
  <TotalTime>0</TotalTime>
  <Pages>1</Pages>
  <Words>143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דו"ח פעילות קומונת שדרות תשס"ב</vt:lpstr>
    </vt:vector>
  </TitlesOfParts>
  <Company>PCUSER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דו"ח פעילות קומונת שדרות תשס"ב</dc:title>
  <dc:creator>PC</dc:creator>
  <cp:lastModifiedBy>Revital</cp:lastModifiedBy>
  <cp:revision>2</cp:revision>
  <cp:lastPrinted>2012-03-27T16:27:00Z</cp:lastPrinted>
  <dcterms:created xsi:type="dcterms:W3CDTF">2017-11-26T13:16:00Z</dcterms:created>
  <dcterms:modified xsi:type="dcterms:W3CDTF">2017-11-26T13:16:00Z</dcterms:modified>
</cp:coreProperties>
</file>